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5EB1" w14:textId="77777777" w:rsidR="00B37B81" w:rsidRDefault="00000000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Presentación</w:t>
      </w:r>
    </w:p>
    <w:p w14:paraId="3F636DA3" w14:textId="77777777" w:rsidR="00B37B81" w:rsidRDefault="00B37B81">
      <w:pPr>
        <w:rPr>
          <w:rFonts w:ascii="Calibri" w:hAnsi="Calibri" w:cs="Calibri"/>
        </w:rPr>
      </w:pPr>
    </w:p>
    <w:p w14:paraId="6471EF0A" w14:textId="77777777" w:rsidR="00B37B81" w:rsidRDefault="00000000">
      <w:r>
        <w:rPr>
          <w:rFonts w:ascii="Calibri" w:hAnsi="Calibri" w:cs="Calibri"/>
        </w:rPr>
        <w:t xml:space="preserve">El Colegio de Enfermeros de Santa Cruz de Tenerife, es una Corporación de Derecho Público de carácter profesional que se rige por sus propios </w:t>
      </w:r>
      <w:hyperlink r:id="rId7" w:history="1">
        <w:r>
          <w:rPr>
            <w:rStyle w:val="Hipervnculo"/>
            <w:rFonts w:ascii="Calibri" w:hAnsi="Calibri" w:cs="Calibri"/>
          </w:rPr>
          <w:t>Estatutos</w:t>
        </w:r>
      </w:hyperlink>
      <w:r>
        <w:rPr>
          <w:rFonts w:ascii="Calibri" w:hAnsi="Calibri" w:cs="Calibri"/>
        </w:rPr>
        <w:t xml:space="preserve"> y que forma parte  Organización General de Enfermería de España 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El Colegio de Enfermeros de Santa Cruz de Tenerife agrupa a las, los Enfermeras/os de la provincia de Santa Cruz de Tenerife y dispone actualmente de sedes físicas en </w:t>
      </w:r>
      <w:hyperlink r:id="rId8" w:history="1">
        <w:r>
          <w:rPr>
            <w:rStyle w:val="Hipervnculo"/>
            <w:rFonts w:ascii="Calibri" w:hAnsi="Calibri" w:cs="Calibri"/>
          </w:rPr>
          <w:t>Santa Cruz de Tenerife y Santa Cruz de La Palma</w:t>
        </w:r>
      </w:hyperlink>
      <w:r>
        <w:rPr>
          <w:rFonts w:ascii="Calibri" w:hAnsi="Calibri" w:cs="Calibri"/>
        </w:rPr>
        <w:t>. 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Los profesionales colegiados se rigen por los códigos deontológicos del </w:t>
      </w:r>
      <w:hyperlink r:id="rId9" w:history="1">
        <w:r>
          <w:rPr>
            <w:rStyle w:val="Hipervnculo"/>
            <w:rFonts w:ascii="Calibri" w:hAnsi="Calibri" w:cs="Calibri"/>
          </w:rPr>
          <w:t>Consejo Internacional de Enfermería (CIE)</w:t>
        </w:r>
      </w:hyperlink>
      <w:r>
        <w:rPr>
          <w:rFonts w:ascii="Calibri" w:hAnsi="Calibri" w:cs="Calibri"/>
        </w:rPr>
        <w:t xml:space="preserve">, El </w:t>
      </w:r>
      <w:hyperlink r:id="rId10" w:history="1">
        <w:r>
          <w:rPr>
            <w:rStyle w:val="Hipervnculo"/>
            <w:rFonts w:ascii="Calibri" w:hAnsi="Calibri" w:cs="Calibri"/>
          </w:rPr>
          <w:t>Código Deontológico de la Enfermería Española</w:t>
        </w:r>
      </w:hyperlink>
      <w:r>
        <w:rPr>
          <w:rFonts w:ascii="Calibri" w:hAnsi="Calibri" w:cs="Calibri"/>
        </w:rPr>
        <w:t xml:space="preserve"> y los </w:t>
      </w:r>
      <w:hyperlink r:id="rId11" w:history="1">
        <w:r>
          <w:rPr>
            <w:rStyle w:val="Hipervnculo"/>
            <w:rFonts w:ascii="Calibri" w:hAnsi="Calibri" w:cs="Calibri"/>
          </w:rPr>
          <w:t>Estatutos del Colegio de Enfermeros de Santa Cruz de Tenerife</w:t>
        </w:r>
      </w:hyperlink>
    </w:p>
    <w:p w14:paraId="01EC3F48" w14:textId="77777777" w:rsidR="00B37B81" w:rsidRDefault="00B37B8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F446F2B" w14:textId="77777777" w:rsidR="00B37B81" w:rsidRDefault="00000000">
      <w:pPr>
        <w:jc w:val="center"/>
      </w:pPr>
      <w:r>
        <w:rPr>
          <w:rFonts w:ascii="Calibri" w:hAnsi="Calibri" w:cs="Calibri"/>
          <w:b/>
          <w:bCs/>
          <w:sz w:val="32"/>
          <w:szCs w:val="32"/>
        </w:rPr>
        <w:t>Portal de Transparencia</w:t>
      </w:r>
    </w:p>
    <w:p w14:paraId="5F699F6F" w14:textId="77777777" w:rsidR="00B37B81" w:rsidRDefault="00B37B81">
      <w:pPr>
        <w:rPr>
          <w:rFonts w:ascii="Calibri" w:hAnsi="Calibri" w:cs="Calibri"/>
        </w:rPr>
      </w:pPr>
    </w:p>
    <w:p w14:paraId="72165BDC" w14:textId="77777777" w:rsidR="00B37B81" w:rsidRDefault="00000000">
      <w:r>
        <w:rPr>
          <w:rFonts w:ascii="Calibri" w:hAnsi="Calibri" w:cs="Calibri"/>
        </w:rPr>
        <w:t>El portal de transparencia del Colegio Oficial de Enfermeros de Santa Cruz de Tenerife tiene como objetivo cumplir con las prácticas del buen gobierno corporativo, la transparencia de su gestión y la accesibilidad a la información y documentación relevante. En este portal se aplican la L</w:t>
      </w:r>
      <w:hyperlink r:id="rId12" w:history="1">
        <w:r>
          <w:rPr>
            <w:rStyle w:val="Hipervnculo"/>
            <w:rFonts w:ascii="Calibri" w:hAnsi="Calibri" w:cs="Calibri"/>
          </w:rPr>
          <w:t>ey 19/2013, de 9 de diciembre, de transparencia, acceso a la información pública y buen gobierno</w:t>
        </w:r>
      </w:hyperlink>
      <w:r>
        <w:rPr>
          <w:rFonts w:ascii="Calibri" w:hAnsi="Calibri" w:cs="Calibri"/>
        </w:rPr>
        <w:t xml:space="preserve"> y la </w:t>
      </w:r>
      <w:hyperlink r:id="rId13" w:history="1">
        <w:r>
          <w:rPr>
            <w:rStyle w:val="Hipervnculo"/>
            <w:rFonts w:ascii="Calibri" w:hAnsi="Calibri" w:cs="Calibri"/>
          </w:rPr>
          <w:t>Ley 12/2014, de 26 de diciembre, de transparencia y de acceso a la información pública de Canarias</w:t>
        </w:r>
      </w:hyperlink>
      <w:r>
        <w:rPr>
          <w:rFonts w:ascii="Calibri" w:hAnsi="Calibri" w:cs="Calibri"/>
        </w:rPr>
        <w:t>, respecto del Título I relativo a la Transparencia de la actividad pública, a los Colegios Profesionales en lo relativo a sus actividades sujetas a Derecho Administrativo (art. 2.1. e). No es aplicable al Colegio la norma referida a la publicación de contratos sometidos a Derecho Administrativo, dado que el Colegio no se encuentra sometido a la Ley de Contratos del Sector Público.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En esta web está disponible la información que debe publicarse de acuerdo con la </w:t>
      </w:r>
      <w:hyperlink r:id="rId14" w:history="1">
        <w:r>
          <w:rPr>
            <w:rStyle w:val="Hipervnculo"/>
            <w:rFonts w:ascii="Calibri" w:hAnsi="Calibri" w:cs="Calibri"/>
          </w:rPr>
          <w:t>Ley de Colegios Profesionales</w:t>
        </w:r>
      </w:hyperlink>
      <w:r>
        <w:rPr>
          <w:rFonts w:ascii="Calibri" w:hAnsi="Calibri" w:cs="Calibri"/>
        </w:rPr>
        <w:t xml:space="preserve">, modificada por la </w:t>
      </w:r>
      <w:hyperlink r:id="rId15" w:history="1">
        <w:r>
          <w:rPr>
            <w:rStyle w:val="Hipervnculo"/>
            <w:rFonts w:ascii="Calibri" w:hAnsi="Calibri" w:cs="Calibri"/>
          </w:rPr>
          <w:t>Ley 25/2009</w:t>
        </w:r>
      </w:hyperlink>
      <w:r>
        <w:rPr>
          <w:rFonts w:ascii="Calibri" w:hAnsi="Calibri" w:cs="Calibri"/>
        </w:rPr>
        <w:t>.</w:t>
      </w:r>
    </w:p>
    <w:p w14:paraId="5ECEEE65" w14:textId="77777777" w:rsidR="00B37B81" w:rsidRDefault="00000000">
      <w:r>
        <w:rPr>
          <w:rFonts w:ascii="Calibri" w:hAnsi="Calibri" w:cs="Calibri"/>
        </w:rPr>
        <w:t>Nuestro </w:t>
      </w:r>
      <w:r>
        <w:rPr>
          <w:rFonts w:ascii="Calibri" w:hAnsi="Calibri" w:cs="Calibri"/>
          <w:b/>
          <w:bCs/>
        </w:rPr>
        <w:t>objetivo</w:t>
      </w:r>
      <w:r>
        <w:rPr>
          <w:rFonts w:ascii="Calibri" w:hAnsi="Calibri" w:cs="Calibri"/>
        </w:rPr>
        <w:t> es garantizar que tanto nuestros colegiados como la ciudadanía en general tengan un acceso fácil, claro y gratuito a la información, promoviendo los principios de publicidad activa y el derecho de acceso a la información pública. Este compromiso se rige por nuestro </w:t>
      </w:r>
      <w:hyperlink r:id="rId16" w:history="1">
        <w:r>
          <w:rPr>
            <w:rStyle w:val="Hipervnculo"/>
            <w:rFonts w:ascii="Calibri" w:hAnsi="Calibri" w:cs="Calibri"/>
          </w:rPr>
          <w:t>Código de Transparencia y Buen Gobierno</w:t>
        </w:r>
      </w:hyperlink>
      <w:r>
        <w:rPr>
          <w:rFonts w:ascii="Calibri" w:hAnsi="Calibri" w:cs="Calibri"/>
        </w:rPr>
        <w:t>, cuyos principios extendemos a todos los miembros y colaboradores de esta corporación.</w:t>
      </w:r>
    </w:p>
    <w:p w14:paraId="439C930D" w14:textId="77777777" w:rsidR="00B37B8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El Colegio Profesional garantiza la máxima transparencia en su gestión, publicando de forma proactiva toda la información relevante sobre su funcionamiento y actividades de carácter público.</w:t>
      </w:r>
    </w:p>
    <w:p w14:paraId="68C224F3" w14:textId="77777777" w:rsidR="00B37B81" w:rsidRDefault="00B37B81">
      <w:pPr>
        <w:rPr>
          <w:rFonts w:ascii="Calibri" w:hAnsi="Calibri" w:cs="Calibri"/>
        </w:rPr>
      </w:pPr>
    </w:p>
    <w:p w14:paraId="7B106633" w14:textId="77777777" w:rsidR="00B37B81" w:rsidRDefault="00000000">
      <w:hyperlink r:id="rId17" w:history="1">
        <w:r>
          <w:rPr>
            <w:rStyle w:val="Hipervnculo"/>
            <w:rFonts w:ascii="Calibri" w:hAnsi="Calibri" w:cs="Calibri"/>
            <w:b/>
            <w:bCs/>
          </w:rPr>
          <w:t>Información Institucional y Organizativa:</w:t>
        </w:r>
      </w:hyperlink>
    </w:p>
    <w:p w14:paraId="3F2DB042" w14:textId="77777777" w:rsidR="00B37B81" w:rsidRDefault="00B37B81">
      <w:pPr>
        <w:rPr>
          <w:rFonts w:ascii="Calibri" w:hAnsi="Calibri" w:cs="Calibri"/>
        </w:rPr>
      </w:pPr>
    </w:p>
    <w:p w14:paraId="56CFA606" w14:textId="77777777" w:rsidR="00B37B81" w:rsidRDefault="00000000">
      <w:pPr>
        <w:numPr>
          <w:ilvl w:val="0"/>
          <w:numId w:val="1"/>
        </w:numPr>
      </w:pPr>
      <w:r>
        <w:rPr>
          <w:rFonts w:ascii="Calibri" w:hAnsi="Calibri" w:cs="Calibri"/>
        </w:rPr>
        <w:t xml:space="preserve">Nuestras </w:t>
      </w:r>
      <w:hyperlink r:id="rId18" w:history="1">
        <w:r>
          <w:rPr>
            <w:rStyle w:val="Hipervnculo"/>
            <w:rFonts w:ascii="Calibri" w:hAnsi="Calibri" w:cs="Calibri"/>
          </w:rPr>
          <w:t>funciones</w:t>
        </w:r>
      </w:hyperlink>
      <w:r>
        <w:rPr>
          <w:rFonts w:ascii="Calibri" w:hAnsi="Calibri" w:cs="Calibri"/>
        </w:rPr>
        <w:t xml:space="preserve"> y la </w:t>
      </w:r>
      <w:hyperlink r:id="rId19" w:history="1">
        <w:r>
          <w:rPr>
            <w:rStyle w:val="Hipervnculo"/>
            <w:rFonts w:ascii="Calibri" w:hAnsi="Calibri" w:cs="Calibri"/>
          </w:rPr>
          <w:t>normativa</w:t>
        </w:r>
      </w:hyperlink>
      <w:r>
        <w:rPr>
          <w:rFonts w:ascii="Calibri" w:hAnsi="Calibri" w:cs="Calibri"/>
        </w:rPr>
        <w:t xml:space="preserve"> que nos regula.</w:t>
      </w:r>
    </w:p>
    <w:p w14:paraId="77210A0B" w14:textId="77777777" w:rsidR="00B37B81" w:rsidRDefault="00000000">
      <w:pPr>
        <w:numPr>
          <w:ilvl w:val="0"/>
          <w:numId w:val="1"/>
        </w:numPr>
      </w:pPr>
      <w:r>
        <w:rPr>
          <w:rFonts w:ascii="Calibri" w:hAnsi="Calibri" w:cs="Calibri"/>
        </w:rPr>
        <w:t xml:space="preserve">Un </w:t>
      </w:r>
      <w:hyperlink r:id="rId20" w:history="1">
        <w:r>
          <w:rPr>
            <w:rStyle w:val="Hipervnculo"/>
            <w:rFonts w:ascii="Calibri" w:hAnsi="Calibri" w:cs="Calibri"/>
          </w:rPr>
          <w:t>organigrama actualizado que identifica a los responsables de cada área</w:t>
        </w:r>
      </w:hyperlink>
    </w:p>
    <w:p w14:paraId="498B4E58" w14:textId="77777777" w:rsidR="00B37B81" w:rsidRDefault="00B37B81">
      <w:pPr>
        <w:rPr>
          <w:rFonts w:ascii="Calibri" w:hAnsi="Calibri" w:cs="Calibri"/>
          <w:b/>
          <w:bCs/>
        </w:rPr>
      </w:pPr>
    </w:p>
    <w:p w14:paraId="004953AC" w14:textId="77777777" w:rsidR="00B37B81" w:rsidRDefault="00000000">
      <w:hyperlink r:id="rId21" w:history="1">
        <w:r>
          <w:rPr>
            <w:rStyle w:val="Hipervnculo"/>
            <w:rFonts w:ascii="Calibri" w:hAnsi="Calibri" w:cs="Calibri"/>
            <w:b/>
            <w:bCs/>
          </w:rPr>
          <w:t>Información Económica y Financiera:</w:t>
        </w:r>
      </w:hyperlink>
    </w:p>
    <w:p w14:paraId="181BAED3" w14:textId="77777777" w:rsidR="00B37B81" w:rsidRDefault="00B37B81">
      <w:pPr>
        <w:rPr>
          <w:rFonts w:ascii="Calibri" w:hAnsi="Calibri" w:cs="Calibri"/>
        </w:rPr>
      </w:pPr>
    </w:p>
    <w:p w14:paraId="790E971D" w14:textId="77777777" w:rsidR="00B37B81" w:rsidRDefault="00000000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Los presupuestos anuales detallados, explicando las partidas más importantes.</w:t>
      </w:r>
    </w:p>
    <w:p w14:paraId="3FC8202A" w14:textId="77777777" w:rsidR="00B37B81" w:rsidRDefault="00000000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Las cuentas anuales.</w:t>
      </w:r>
    </w:p>
    <w:p w14:paraId="7B86B535" w14:textId="77777777" w:rsidR="00B37B81" w:rsidRDefault="00000000">
      <w:r>
        <w:rPr>
          <w:rFonts w:ascii="Calibri" w:hAnsi="Calibri" w:cs="Calibri"/>
        </w:rPr>
        <w:t xml:space="preserve">El Colegio quiere hacer valer ante sus colegiados y la población en general el acceso a la información y las obligaciones de publicidad activa. Facilitamos y gestionamos activamente el derecho de acceso a la información pública, conforme al artículo 105 b) de la Constitución de manera que cualquier persona puede solicitar la información que generamos en el ejercicio de nuestras funciones públicas a través de los </w:t>
      </w:r>
      <w:hyperlink r:id="rId22" w:history="1">
        <w:r>
          <w:rPr>
            <w:rStyle w:val="Hipervnculo"/>
            <w:rFonts w:ascii="Calibri" w:hAnsi="Calibri" w:cs="Calibri"/>
            <w:b/>
            <w:bCs/>
          </w:rPr>
          <w:t>canales habilitados en nuestra página web</w:t>
        </w:r>
      </w:hyperlink>
      <w:r>
        <w:rPr>
          <w:rFonts w:ascii="Calibri" w:hAnsi="Calibri" w:cs="Calibri"/>
        </w:rPr>
        <w:t>.</w:t>
      </w:r>
    </w:p>
    <w:p w14:paraId="79E2BD2B" w14:textId="77777777" w:rsidR="00B37B8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Puedes acceder a la web del Comisionado de transparencia haciendo clic en la IMAGEN</w:t>
      </w:r>
    </w:p>
    <w:p w14:paraId="0A8011D6" w14:textId="77777777" w:rsidR="00B37B81" w:rsidRDefault="00B37B81">
      <w:pPr>
        <w:rPr>
          <w:rFonts w:ascii="Calibri" w:hAnsi="Calibri" w:cs="Calibri"/>
        </w:rPr>
      </w:pPr>
    </w:p>
    <w:p w14:paraId="6E38F1EA" w14:textId="77777777" w:rsidR="00B37B81" w:rsidRDefault="00000000">
      <w:pPr>
        <w:jc w:val="center"/>
      </w:pPr>
      <w:r>
        <w:rPr>
          <w:rFonts w:ascii="Calibri" w:hAnsi="Calibri" w:cs="Calibri"/>
          <w:noProof/>
        </w:rPr>
        <w:drawing>
          <wp:inline distT="0" distB="0" distL="0" distR="0" wp14:anchorId="3B8E3278" wp14:editId="5932F88A">
            <wp:extent cx="2857500" cy="761996"/>
            <wp:effectExtent l="0" t="0" r="0" b="4"/>
            <wp:docPr id="539186091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A5A089" w14:textId="77777777" w:rsidR="00B37B81" w:rsidRDefault="00B37B81">
      <w:pPr>
        <w:rPr>
          <w:rFonts w:ascii="Calibri" w:hAnsi="Calibri" w:cs="Calibri"/>
        </w:rPr>
      </w:pPr>
    </w:p>
    <w:p w14:paraId="020C6B6F" w14:textId="77777777" w:rsidR="00B37B81" w:rsidRDefault="00000000">
      <w:r>
        <w:rPr>
          <w:rFonts w:ascii="Calibri" w:hAnsi="Calibri" w:cs="Calibri"/>
        </w:rPr>
        <w:t>Accede a la información completa sobre </w:t>
      </w:r>
      <w:hyperlink r:id="rId24" w:history="1">
        <w:r>
          <w:rPr>
            <w:rStyle w:val="Hipervnculo"/>
            <w:rFonts w:ascii="Calibri" w:hAnsi="Calibri" w:cs="Calibri"/>
          </w:rPr>
          <w:t>CÓMO RECLAMAR</w:t>
        </w:r>
      </w:hyperlink>
    </w:p>
    <w:p w14:paraId="318235A0" w14:textId="77777777" w:rsidR="00B37B81" w:rsidRDefault="00B37B81">
      <w:pPr>
        <w:rPr>
          <w:rFonts w:ascii="Calibri" w:hAnsi="Calibri" w:cs="Calibri"/>
          <w:b/>
          <w:bCs/>
        </w:rPr>
      </w:pPr>
    </w:p>
    <w:p w14:paraId="6B500CB9" w14:textId="77777777" w:rsidR="00B37B81" w:rsidRDefault="0000000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Resumen de Documentos</w:t>
      </w:r>
    </w:p>
    <w:p w14:paraId="7904FEA1" w14:textId="77777777" w:rsidR="00B37B81" w:rsidRDefault="00B37B81">
      <w:pPr>
        <w:rPr>
          <w:rFonts w:ascii="Calibri" w:hAnsi="Calibri" w:cs="Calibri"/>
          <w:sz w:val="32"/>
          <w:szCs w:val="32"/>
        </w:rPr>
      </w:pPr>
    </w:p>
    <w:p w14:paraId="4FA95635" w14:textId="77777777" w:rsidR="00B37B81" w:rsidRDefault="00000000">
      <w:pPr>
        <w:pStyle w:val="Prrafodelista"/>
        <w:numPr>
          <w:ilvl w:val="0"/>
          <w:numId w:val="3"/>
        </w:numPr>
      </w:pPr>
      <w:r>
        <w:rPr>
          <w:rFonts w:ascii="Calibri" w:hAnsi="Calibri" w:cs="Calibri"/>
          <w:b/>
          <w:bCs/>
        </w:rPr>
        <w:t>Sobre el Colegio</w:t>
      </w:r>
    </w:p>
    <w:p w14:paraId="2E5D0280" w14:textId="77777777" w:rsidR="00B37B81" w:rsidRDefault="00B37B81">
      <w:pPr>
        <w:pStyle w:val="Prrafodelista"/>
        <w:rPr>
          <w:rFonts w:ascii="Calibri" w:hAnsi="Calibri" w:cs="Calibri"/>
        </w:rPr>
      </w:pPr>
    </w:p>
    <w:p w14:paraId="4135BAC6" w14:textId="77777777" w:rsidR="00B37B81" w:rsidRDefault="00000000">
      <w:pPr>
        <w:numPr>
          <w:ilvl w:val="0"/>
          <w:numId w:val="4"/>
        </w:numPr>
      </w:pPr>
      <w:hyperlink r:id="rId25" w:history="1">
        <w:r>
          <w:rPr>
            <w:rStyle w:val="Hipervnculo"/>
            <w:rFonts w:ascii="Calibri" w:hAnsi="Calibri" w:cs="Calibri"/>
          </w:rPr>
          <w:t>Estatutos del Colegio de Enfermeros de Santa Cruz de Tenerife</w:t>
        </w:r>
      </w:hyperlink>
    </w:p>
    <w:p w14:paraId="454B0257" w14:textId="77777777" w:rsidR="00B37B81" w:rsidRDefault="00000000">
      <w:pPr>
        <w:numPr>
          <w:ilvl w:val="0"/>
          <w:numId w:val="4"/>
        </w:numPr>
      </w:pPr>
      <w:hyperlink r:id="rId26" w:history="1">
        <w:r>
          <w:rPr>
            <w:rStyle w:val="Hipervnculo"/>
            <w:rFonts w:ascii="Calibri" w:hAnsi="Calibri" w:cs="Calibri"/>
          </w:rPr>
          <w:t>Código Deontológico Consejo Internacional de Enfermería (CIE)</w:t>
        </w:r>
      </w:hyperlink>
    </w:p>
    <w:p w14:paraId="69A59739" w14:textId="77777777" w:rsidR="00B37B81" w:rsidRDefault="00000000">
      <w:pPr>
        <w:numPr>
          <w:ilvl w:val="0"/>
          <w:numId w:val="4"/>
        </w:numPr>
      </w:pPr>
      <w:hyperlink r:id="rId27" w:history="1">
        <w:r>
          <w:rPr>
            <w:rStyle w:val="Hipervnculo"/>
            <w:rFonts w:ascii="Calibri" w:hAnsi="Calibri" w:cs="Calibri"/>
          </w:rPr>
          <w:t>Código Deontológico de la Enfermería Española</w:t>
        </w:r>
      </w:hyperlink>
    </w:p>
    <w:p w14:paraId="10A75AD3" w14:textId="77777777" w:rsidR="00B37B81" w:rsidRDefault="00B37B81">
      <w:pPr>
        <w:ind w:left="720"/>
        <w:rPr>
          <w:rFonts w:ascii="Calibri" w:hAnsi="Calibri" w:cs="Calibri"/>
        </w:rPr>
      </w:pPr>
    </w:p>
    <w:p w14:paraId="7F540074" w14:textId="77777777" w:rsidR="00B37B81" w:rsidRDefault="00000000">
      <w:pPr>
        <w:pStyle w:val="Prrafodelista"/>
        <w:numPr>
          <w:ilvl w:val="0"/>
          <w:numId w:val="5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Contacto</w:t>
      </w:r>
    </w:p>
    <w:p w14:paraId="54A25DFF" w14:textId="77777777" w:rsidR="00B37B81" w:rsidRDefault="00B37B81">
      <w:pPr>
        <w:rPr>
          <w:rFonts w:ascii="Calibri" w:hAnsi="Calibri" w:cs="Calibri"/>
        </w:rPr>
      </w:pPr>
    </w:p>
    <w:p w14:paraId="73FCE337" w14:textId="77777777" w:rsidR="00B37B81" w:rsidRDefault="00000000">
      <w:pPr>
        <w:pStyle w:val="Prrafodelista"/>
        <w:numPr>
          <w:ilvl w:val="0"/>
          <w:numId w:val="6"/>
        </w:numPr>
      </w:pPr>
      <w:hyperlink r:id="rId28" w:history="1">
        <w:r>
          <w:rPr>
            <w:rStyle w:val="Hipervnculo"/>
            <w:rFonts w:ascii="Calibri" w:hAnsi="Calibri" w:cs="Calibri"/>
          </w:rPr>
          <w:t>Sedes Físicas Santa Cruz de Tenerife y Santa Cruz de La Palma</w:t>
        </w:r>
      </w:hyperlink>
    </w:p>
    <w:p w14:paraId="47A59E2E" w14:textId="77777777" w:rsidR="00B37B81" w:rsidRDefault="00B37B81">
      <w:pPr>
        <w:rPr>
          <w:rFonts w:ascii="Calibri" w:hAnsi="Calibri" w:cs="Calibri"/>
          <w:b/>
          <w:bCs/>
        </w:rPr>
      </w:pPr>
    </w:p>
    <w:p w14:paraId="37B22573" w14:textId="77777777" w:rsidR="00B37B81" w:rsidRDefault="00000000">
      <w:pPr>
        <w:pStyle w:val="Prrafodelista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Portal de Transparencia</w:t>
      </w:r>
    </w:p>
    <w:p w14:paraId="48538558" w14:textId="77777777" w:rsidR="00B37B81" w:rsidRDefault="00B37B81">
      <w:pPr>
        <w:pStyle w:val="Prrafodelista"/>
        <w:rPr>
          <w:rFonts w:ascii="Calibri" w:hAnsi="Calibri" w:cs="Calibri"/>
        </w:rPr>
      </w:pPr>
    </w:p>
    <w:p w14:paraId="472F4F45" w14:textId="77777777" w:rsidR="00B37B81" w:rsidRDefault="00000000">
      <w:pPr>
        <w:pStyle w:val="Prrafodelista"/>
        <w:numPr>
          <w:ilvl w:val="0"/>
          <w:numId w:val="8"/>
        </w:numPr>
      </w:pPr>
      <w:hyperlink r:id="rId29" w:history="1">
        <w:r>
          <w:rPr>
            <w:rStyle w:val="Hipervnculo"/>
            <w:rFonts w:ascii="Calibri" w:hAnsi="Calibri" w:cs="Calibri"/>
          </w:rPr>
          <w:t>Ley 19/2013, de 9 de diciembre, de transparencia, acceso a la información pública y buen gobierno</w:t>
        </w:r>
      </w:hyperlink>
    </w:p>
    <w:p w14:paraId="7D00DCC9" w14:textId="77777777" w:rsidR="00B37B81" w:rsidRDefault="00000000">
      <w:pPr>
        <w:pStyle w:val="Prrafodelista"/>
        <w:numPr>
          <w:ilvl w:val="0"/>
          <w:numId w:val="8"/>
        </w:numPr>
      </w:pPr>
      <w:hyperlink r:id="rId30" w:history="1">
        <w:r>
          <w:rPr>
            <w:rStyle w:val="Hipervnculo"/>
            <w:rFonts w:ascii="Calibri" w:hAnsi="Calibri" w:cs="Calibri"/>
          </w:rPr>
          <w:t>Ley 12/2014, de 26 de diciembre, de transparencia y de acceso a la información pública de Canarias</w:t>
        </w:r>
      </w:hyperlink>
    </w:p>
    <w:p w14:paraId="2522F93E" w14:textId="77777777" w:rsidR="00B37B81" w:rsidRDefault="00000000">
      <w:pPr>
        <w:pStyle w:val="Prrafodelista"/>
        <w:numPr>
          <w:ilvl w:val="0"/>
          <w:numId w:val="8"/>
        </w:numPr>
      </w:pPr>
      <w:hyperlink r:id="rId31" w:history="1">
        <w:r>
          <w:rPr>
            <w:rStyle w:val="Hipervnculo"/>
            <w:rFonts w:ascii="Calibri" w:hAnsi="Calibri" w:cs="Calibri"/>
          </w:rPr>
          <w:t>Ley de Colegios Profesionales</w:t>
        </w:r>
      </w:hyperlink>
    </w:p>
    <w:p w14:paraId="49C07A7E" w14:textId="77777777" w:rsidR="00B37B81" w:rsidRDefault="00000000">
      <w:pPr>
        <w:pStyle w:val="Prrafodelista"/>
        <w:numPr>
          <w:ilvl w:val="0"/>
          <w:numId w:val="8"/>
        </w:numPr>
      </w:pPr>
      <w:hyperlink r:id="rId32" w:history="1">
        <w:r>
          <w:rPr>
            <w:rStyle w:val="Hipervnculo"/>
            <w:rFonts w:ascii="Calibri" w:hAnsi="Calibri" w:cs="Calibri"/>
          </w:rPr>
          <w:t>Ley 25/2009</w:t>
        </w:r>
      </w:hyperlink>
    </w:p>
    <w:p w14:paraId="78280BBC" w14:textId="77777777" w:rsidR="00B37B81" w:rsidRDefault="00B37B81">
      <w:pPr>
        <w:rPr>
          <w:rFonts w:ascii="Calibri" w:hAnsi="Calibri" w:cs="Calibri"/>
          <w:b/>
          <w:bCs/>
        </w:rPr>
      </w:pPr>
    </w:p>
    <w:p w14:paraId="335734F1" w14:textId="61815CAF" w:rsidR="00B37B81" w:rsidRDefault="00000000">
      <w:r>
        <w:rPr>
          <w:rFonts w:ascii="Calibri" w:hAnsi="Calibri" w:cs="Calibri"/>
          <w:b/>
          <w:bCs/>
        </w:rPr>
        <w:t xml:space="preserve">Última actualización: </w:t>
      </w:r>
      <w:r w:rsidR="00405212">
        <w:rPr>
          <w:rFonts w:ascii="Calibri" w:hAnsi="Calibri" w:cs="Calibri"/>
          <w:b/>
          <w:bCs/>
        </w:rPr>
        <w:t>24/04/2026</w:t>
      </w:r>
    </w:p>
    <w:p w14:paraId="3396CEF4" w14:textId="77777777" w:rsidR="00B37B81" w:rsidRDefault="00B37B81">
      <w:pPr>
        <w:rPr>
          <w:rFonts w:ascii="Calibri" w:hAnsi="Calibri" w:cs="Calibri"/>
        </w:rPr>
      </w:pPr>
    </w:p>
    <w:sectPr w:rsidR="00B37B8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80A5" w14:textId="77777777" w:rsidR="003C593F" w:rsidRDefault="003C593F">
      <w:r>
        <w:separator/>
      </w:r>
    </w:p>
  </w:endnote>
  <w:endnote w:type="continuationSeparator" w:id="0">
    <w:p w14:paraId="1B8FD167" w14:textId="77777777" w:rsidR="003C593F" w:rsidRDefault="003C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D2AE" w14:textId="77777777" w:rsidR="003C593F" w:rsidRDefault="003C593F">
      <w:r>
        <w:rPr>
          <w:color w:val="000000"/>
        </w:rPr>
        <w:separator/>
      </w:r>
    </w:p>
  </w:footnote>
  <w:footnote w:type="continuationSeparator" w:id="0">
    <w:p w14:paraId="45FC5CC5" w14:textId="77777777" w:rsidR="003C593F" w:rsidRDefault="003C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008"/>
    <w:multiLevelType w:val="multilevel"/>
    <w:tmpl w:val="CF1861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C24FD1"/>
    <w:multiLevelType w:val="multilevel"/>
    <w:tmpl w:val="B5FE6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BA65BE7"/>
    <w:multiLevelType w:val="multilevel"/>
    <w:tmpl w:val="CE5058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F6236C"/>
    <w:multiLevelType w:val="multilevel"/>
    <w:tmpl w:val="1B2481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3A24FE"/>
    <w:multiLevelType w:val="multilevel"/>
    <w:tmpl w:val="CE90F7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83A26BB"/>
    <w:multiLevelType w:val="multilevel"/>
    <w:tmpl w:val="F67EED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BF44CE8"/>
    <w:multiLevelType w:val="multilevel"/>
    <w:tmpl w:val="6EC2A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A3734"/>
    <w:multiLevelType w:val="multilevel"/>
    <w:tmpl w:val="F4306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06748">
    <w:abstractNumId w:val="5"/>
  </w:num>
  <w:num w:numId="2" w16cid:durableId="141235213">
    <w:abstractNumId w:val="4"/>
  </w:num>
  <w:num w:numId="3" w16cid:durableId="1822311081">
    <w:abstractNumId w:val="3"/>
  </w:num>
  <w:num w:numId="4" w16cid:durableId="1180854315">
    <w:abstractNumId w:val="1"/>
  </w:num>
  <w:num w:numId="5" w16cid:durableId="834416625">
    <w:abstractNumId w:val="0"/>
  </w:num>
  <w:num w:numId="6" w16cid:durableId="2120445229">
    <w:abstractNumId w:val="6"/>
  </w:num>
  <w:num w:numId="7" w16cid:durableId="1886285547">
    <w:abstractNumId w:val="2"/>
  </w:num>
  <w:num w:numId="8" w16cid:durableId="2143764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7B81"/>
    <w:rsid w:val="003C593F"/>
    <w:rsid w:val="00405212"/>
    <w:rsid w:val="00792875"/>
    <w:rsid w:val="00B37B81"/>
    <w:rsid w:val="00D3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6D61"/>
  <w15:docId w15:val="{7226CA9C-8AAE-4BC5-8555-B94E8C4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3"/>
    <w:pPr>
      <w:spacing w:before="40" w:after="0"/>
    </w:pPr>
    <w:rPr>
      <w:rFonts w:ascii="Avenir Next" w:hAnsi="Avenir Next"/>
      <w:sz w:val="22"/>
      <w:szCs w:val="2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kern w:val="0"/>
      <w:lang w:eastAsia="es-ES_tradnl"/>
    </w:rPr>
  </w:style>
  <w:style w:type="character" w:styleId="Textoennegrita">
    <w:name w:val="Strong"/>
    <w:basedOn w:val="Fuentedeprrafopredeter"/>
    <w:rPr>
      <w:b/>
      <w:bCs/>
    </w:rPr>
  </w:style>
  <w:style w:type="paragraph" w:customStyle="1" w:styleId="post-modified-info">
    <w:name w:val="post-modified-info"/>
    <w:basedOn w:val="Normal"/>
    <w:pPr>
      <w:spacing w:before="100" w:after="100"/>
    </w:pPr>
    <w:rPr>
      <w:rFonts w:ascii="Times New Roman" w:eastAsia="Times New Roman" w:hAnsi="Times New Roman"/>
      <w:kern w:val="0"/>
      <w:lang w:eastAsia="es-ES_tradnl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fermeriacanaria.com/wptfe/?page_id=3289" TargetMode="External"/><Relationship Id="rId13" Type="http://schemas.openxmlformats.org/officeDocument/2006/relationships/hyperlink" Target="https://enfermeriacanaria.com/wptfe/wp-admin/post.php?post=11240&amp;action=edit" TargetMode="External"/><Relationship Id="rId18" Type="http://schemas.openxmlformats.org/officeDocument/2006/relationships/hyperlink" Target="https://enfermeriacanaria.com/wptfe/funciones-institucionales-4/" TargetMode="External"/><Relationship Id="rId26" Type="http://schemas.openxmlformats.org/officeDocument/2006/relationships/hyperlink" Target="https://enfermeriacanaria.com/wptfe/wp-content/uploads/ICN_Code-of-Ethics_ESP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fermeriacanaria.com/wptfe/?page_id=1119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nfermeriacanaria.com/wptfe/wp-content/uploads/boc-estatutos.pdf" TargetMode="External"/><Relationship Id="rId12" Type="http://schemas.openxmlformats.org/officeDocument/2006/relationships/hyperlink" Target="https://enfermeriacanaria.com/wptfe/wp-content/uploads/Ley-192013-de-9-de-diciembre-de-transparencia-acceso-a-la-informaci&#243;n-p&#250;blica-y-buen-gobierno.pdf" TargetMode="External"/><Relationship Id="rId17" Type="http://schemas.openxmlformats.org/officeDocument/2006/relationships/hyperlink" Target="https://enfermeriacanaria.com/wptfe/?page_id=14964" TargetMode="External"/><Relationship Id="rId25" Type="http://schemas.openxmlformats.org/officeDocument/2006/relationships/hyperlink" Target="https://enfermeriacanaria.com/wptfe/wp-content/uploads/boc-estatutos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fermeriacanaria.com/wptfe/?page_id=14943" TargetMode="External"/><Relationship Id="rId20" Type="http://schemas.openxmlformats.org/officeDocument/2006/relationships/hyperlink" Target="mailto:https://enfermeriacanaria.com/wptfe/portal-de-transparencia/convenios/informacion-institucional-organizativa/" TargetMode="External"/><Relationship Id="rId29" Type="http://schemas.openxmlformats.org/officeDocument/2006/relationships/hyperlink" Target="https://enfermeriacanaria.com/wptfe/wp-content/uploads/Ley-192013-de-9-de-diciembre-de-transparencia-acceso-a-la-informaci&#243;n-p&#250;blica-y-buen-gobiern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fermeriacanaria.com/wptfe/wp-content/uploads/boc-estatutos.pdf" TargetMode="External"/><Relationship Id="rId24" Type="http://schemas.openxmlformats.org/officeDocument/2006/relationships/hyperlink" Target="https://transparenciacanarias.org/como-reclamar/" TargetMode="External"/><Relationship Id="rId32" Type="http://schemas.openxmlformats.org/officeDocument/2006/relationships/hyperlink" Target="https://enfermeriacanaria.com/wptfe/wp-content/uploads/BOE-A-2009-207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fermeriacanaria.com/wptfe/wp-content/uploads/BOE-A-2009-20725.pdf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enfermeriacanaria.com/wptfe/?page_id=3289" TargetMode="External"/><Relationship Id="rId10" Type="http://schemas.openxmlformats.org/officeDocument/2006/relationships/hyperlink" Target="https://enfermeriacanaria.com/wptfe/wp-content/uploads/Codigo-Deontologico-Enfermeria.pdf" TargetMode="External"/><Relationship Id="rId19" Type="http://schemas.openxmlformats.org/officeDocument/2006/relationships/hyperlink" Target="https://enfermeriacanaria.com/wptfe/portal-de-transparencia/normativa/" TargetMode="External"/><Relationship Id="rId31" Type="http://schemas.openxmlformats.org/officeDocument/2006/relationships/hyperlink" Target="https://enfermeriacanaria.com/wptfe/wp-content/uploads/Ley-de-Colegios-Profesiona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fermeriacanaria.com/wptfe/wp-content/uploads/ICN_Code-of-Ethics_ESP.pdf" TargetMode="External"/><Relationship Id="rId14" Type="http://schemas.openxmlformats.org/officeDocument/2006/relationships/hyperlink" Target="https://enfermeriacanaria.com/wptfe/wp-content/uploads/Ley-de-Colegios-Profesionales.pdf" TargetMode="External"/><Relationship Id="rId22" Type="http://schemas.openxmlformats.org/officeDocument/2006/relationships/hyperlink" Target="https://enfermeriacanaria.com/wptfe/?page_id=9720" TargetMode="External"/><Relationship Id="rId27" Type="http://schemas.openxmlformats.org/officeDocument/2006/relationships/hyperlink" Target="https://enfermeriacanaria.com/wptfe/wp-content/uploads/Coedigo-deontoloegico-CGE-2026-def1.pdf" TargetMode="External"/><Relationship Id="rId30" Type="http://schemas.openxmlformats.org/officeDocument/2006/relationships/hyperlink" Target="https://enfermeriacanaria.com/wptfe/wp-admin/post.php?post=11240&amp;action=ed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5262</Characters>
  <Application>Microsoft Office Word</Application>
  <DocSecurity>0</DocSecurity>
  <Lines>134</Lines>
  <Paragraphs>53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Nuez</dc:creator>
  <dc:description/>
  <cp:lastModifiedBy>13488</cp:lastModifiedBy>
  <cp:revision>3</cp:revision>
  <dcterms:created xsi:type="dcterms:W3CDTF">2026-04-24T10:38:00Z</dcterms:created>
  <dcterms:modified xsi:type="dcterms:W3CDTF">2026-04-24T10:38:00Z</dcterms:modified>
</cp:coreProperties>
</file>