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13E3" w14:textId="77777777" w:rsidR="00790E59" w:rsidRDefault="0000000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Estadísticas</w:t>
      </w:r>
    </w:p>
    <w:p w14:paraId="1092BABE" w14:textId="77777777" w:rsidR="00790E59" w:rsidRDefault="00000000">
      <w:r>
        <w:t>En esta sección se publican los datos estadísticos relativos a las solicitudes de acceso a la información pública recibidas y tramitadas por el Colegio, en cumplimiento con el artículo 49 de la Ley 12/2014 de Transparencia de Canarias.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1"/>
        <w:gridCol w:w="2306"/>
        <w:gridCol w:w="1994"/>
        <w:gridCol w:w="2083"/>
      </w:tblGrid>
      <w:tr w:rsidR="00790E59" w14:paraId="7DB95CBA" w14:textId="77777777">
        <w:tblPrEx>
          <w:tblCellMar>
            <w:top w:w="0" w:type="dxa"/>
            <w:bottom w:w="0" w:type="dxa"/>
          </w:tblCellMar>
        </w:tblPrEx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C53E" w14:textId="77777777" w:rsidR="00790E59" w:rsidRDefault="00000000">
            <w:r>
              <w:t>AÑO</w:t>
            </w:r>
          </w:p>
          <w:p w14:paraId="3325BA89" w14:textId="77777777" w:rsidR="00790E59" w:rsidRDefault="00790E59">
            <w:pPr>
              <w:spacing w:after="0" w:line="240" w:lineRule="auto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1D989" w14:textId="77777777" w:rsidR="00790E59" w:rsidRDefault="00000000">
            <w:r>
              <w:t>EXTRACTO</w:t>
            </w:r>
          </w:p>
          <w:p w14:paraId="2FB3265A" w14:textId="77777777" w:rsidR="00790E59" w:rsidRDefault="00790E59">
            <w:pPr>
              <w:spacing w:after="0" w:line="240" w:lineRule="auto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0C69" w14:textId="77777777" w:rsidR="00790E59" w:rsidRDefault="00000000">
            <w:r>
              <w:t>RESULTADO</w:t>
            </w:r>
          </w:p>
          <w:p w14:paraId="698FD715" w14:textId="77777777" w:rsidR="00790E59" w:rsidRDefault="00790E59">
            <w:pPr>
              <w:spacing w:after="0" w:line="240" w:lineRule="auto"/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30A5" w14:textId="77777777" w:rsidR="00790E59" w:rsidRDefault="00000000">
            <w:r>
              <w:t>PUBLICACIÓN</w:t>
            </w:r>
          </w:p>
          <w:p w14:paraId="4FC618FC" w14:textId="77777777" w:rsidR="00790E59" w:rsidRDefault="00790E59">
            <w:pPr>
              <w:spacing w:after="0" w:line="240" w:lineRule="auto"/>
            </w:pPr>
          </w:p>
        </w:tc>
      </w:tr>
      <w:tr w:rsidR="00790E59" w14:paraId="23FDEDFE" w14:textId="77777777">
        <w:tblPrEx>
          <w:tblCellMar>
            <w:top w:w="0" w:type="dxa"/>
            <w:bottom w:w="0" w:type="dxa"/>
          </w:tblCellMar>
        </w:tblPrEx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3BF6" w14:textId="77777777" w:rsidR="00790E59" w:rsidRDefault="00000000">
            <w:r>
              <w:t>2020</w:t>
            </w:r>
          </w:p>
          <w:p w14:paraId="3B3437E4" w14:textId="77777777" w:rsidR="00790E59" w:rsidRDefault="00790E59">
            <w:pPr>
              <w:spacing w:after="0" w:line="240" w:lineRule="auto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F267" w14:textId="77777777" w:rsidR="00790E59" w:rsidRDefault="00000000">
            <w:r>
              <w:t>Solicitud de Información, Relativa al Proceso Electoral al Pleno del Consejo General de Colegios Oficiales de Enfermería de España</w:t>
            </w:r>
          </w:p>
          <w:p w14:paraId="05704BB0" w14:textId="77777777" w:rsidR="00790E59" w:rsidRDefault="00790E59">
            <w:pPr>
              <w:spacing w:after="0" w:line="240" w:lineRule="auto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527D" w14:textId="77777777" w:rsidR="00790E59" w:rsidRDefault="00000000">
            <w:pPr>
              <w:spacing w:after="0" w:line="240" w:lineRule="auto"/>
            </w:pPr>
            <w:r>
              <w:t>INFORMADO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E0C" w14:textId="77777777" w:rsidR="00790E59" w:rsidRDefault="00000000">
            <w:pPr>
              <w:spacing w:after="0" w:line="240" w:lineRule="auto"/>
            </w:pPr>
            <w:r>
              <w:tab/>
              <w:t>23/10/2020</w:t>
            </w:r>
          </w:p>
        </w:tc>
      </w:tr>
    </w:tbl>
    <w:p w14:paraId="5F9FF7DF" w14:textId="77777777" w:rsidR="00790E59" w:rsidRDefault="00790E59"/>
    <w:p w14:paraId="16F5149C" w14:textId="77777777" w:rsidR="00790E59" w:rsidRDefault="00790E59"/>
    <w:tbl>
      <w:tblPr>
        <w:tblW w:w="68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3"/>
        <w:gridCol w:w="1087"/>
        <w:gridCol w:w="1102"/>
      </w:tblGrid>
      <w:tr w:rsidR="00790E59" w14:paraId="7592EEE2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45C0B" w14:textId="77777777" w:rsidR="00790E59" w:rsidRDefault="00000000">
            <w:r>
              <w:rPr>
                <w:b/>
                <w:bCs/>
              </w:rPr>
              <w:t>INDICADOR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BF4C1" w14:textId="77777777" w:rsidR="00790E59" w:rsidRDefault="00000000">
            <w:r>
              <w:rPr>
                <w:b/>
                <w:bCs/>
              </w:rPr>
              <w:t>AÑO 2021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95306" w14:textId="77777777" w:rsidR="00790E59" w:rsidRDefault="00000000">
            <w:r>
              <w:rPr>
                <w:b/>
                <w:bCs/>
              </w:rPr>
              <w:t>AÑO 2022</w:t>
            </w:r>
          </w:p>
        </w:tc>
      </w:tr>
      <w:tr w:rsidR="00790E59" w14:paraId="3994AC6A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34EE9" w14:textId="77777777" w:rsidR="00790E59" w:rsidRDefault="00000000">
            <w:r>
              <w:t>Número total de solicitudes presentadas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70F65" w14:textId="77777777" w:rsidR="00790E59" w:rsidRDefault="00000000">
            <w: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66BDB" w14:textId="77777777" w:rsidR="00790E59" w:rsidRDefault="00000000">
            <w:r>
              <w:t>0</w:t>
            </w:r>
          </w:p>
        </w:tc>
      </w:tr>
      <w:tr w:rsidR="00790E59" w14:paraId="3746477F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74204" w14:textId="77777777" w:rsidR="00790E59" w:rsidRDefault="00000000">
            <w:r>
              <w:t>Solicitudes estimadas totalmente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C4F53" w14:textId="77777777" w:rsidR="00790E59" w:rsidRDefault="00000000">
            <w: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BDBA6" w14:textId="77777777" w:rsidR="00790E59" w:rsidRDefault="00000000">
            <w:r>
              <w:t>0</w:t>
            </w:r>
          </w:p>
        </w:tc>
      </w:tr>
      <w:tr w:rsidR="00790E59" w14:paraId="257166F0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1A4F6" w14:textId="77777777" w:rsidR="00790E59" w:rsidRDefault="00000000">
            <w:r>
              <w:t>Solicitudes estimadas parcialmente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23254" w14:textId="77777777" w:rsidR="00790E59" w:rsidRDefault="00000000">
            <w: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1ACDD" w14:textId="77777777" w:rsidR="00790E59" w:rsidRDefault="00000000">
            <w:r>
              <w:t>0</w:t>
            </w:r>
          </w:p>
        </w:tc>
      </w:tr>
      <w:tr w:rsidR="00790E59" w14:paraId="5D18EBE1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6D810" w14:textId="77777777" w:rsidR="00790E59" w:rsidRDefault="00000000">
            <w:r>
              <w:t>Solicitudes desestimadas (denegadas)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B8D3D" w14:textId="77777777" w:rsidR="00790E59" w:rsidRDefault="00000000">
            <w: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65C8A" w14:textId="77777777" w:rsidR="00790E59" w:rsidRDefault="00000000">
            <w:r>
              <w:t>0</w:t>
            </w:r>
          </w:p>
        </w:tc>
      </w:tr>
      <w:tr w:rsidR="00790E59" w14:paraId="33A1D022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DF719" w14:textId="77777777" w:rsidR="00790E59" w:rsidRDefault="00000000">
            <w:r>
              <w:t>Resoluciones dictadas fuera de plazo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D4430" w14:textId="77777777" w:rsidR="00790E59" w:rsidRDefault="00000000">
            <w: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DB192" w14:textId="77777777" w:rsidR="00790E59" w:rsidRDefault="00000000">
            <w:r>
              <w:t>0</w:t>
            </w:r>
          </w:p>
        </w:tc>
      </w:tr>
      <w:tr w:rsidR="00790E59" w14:paraId="39F659DB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A74A0" w14:textId="77777777" w:rsidR="00790E59" w:rsidRDefault="00000000">
            <w:r>
              <w:t>Número de reclamaciones ante el Comisionado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91AE1" w14:textId="77777777" w:rsidR="00790E59" w:rsidRDefault="00000000">
            <w: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91422" w14:textId="77777777" w:rsidR="00790E59" w:rsidRDefault="00000000">
            <w:r>
              <w:t>0</w:t>
            </w:r>
          </w:p>
        </w:tc>
      </w:tr>
      <w:tr w:rsidR="00790E59" w14:paraId="4BD4B758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209EA" w14:textId="77777777" w:rsidR="00790E59" w:rsidRDefault="00000000">
            <w:r>
              <w:t>TOTAL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32A4E" w14:textId="77777777" w:rsidR="00790E59" w:rsidRDefault="00000000">
            <w: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AB312" w14:textId="77777777" w:rsidR="00790E59" w:rsidRDefault="00000000">
            <w:r>
              <w:t>0</w:t>
            </w:r>
          </w:p>
        </w:tc>
      </w:tr>
    </w:tbl>
    <w:p w14:paraId="3A8A83D6" w14:textId="77777777" w:rsidR="00790E59" w:rsidRDefault="00000000">
      <w:pPr>
        <w:tabs>
          <w:tab w:val="left" w:pos="4753"/>
          <w:tab w:val="left" w:pos="5825"/>
        </w:tabs>
        <w:ind w:left="60"/>
      </w:pPr>
      <w:r>
        <w:tab/>
      </w:r>
      <w:r>
        <w:tab/>
      </w:r>
    </w:p>
    <w:p w14:paraId="6EF06C8D" w14:textId="77777777" w:rsidR="00790E59" w:rsidRDefault="00790E59">
      <w:pPr>
        <w:rPr>
          <w:vanish/>
        </w:rPr>
      </w:pPr>
    </w:p>
    <w:tbl>
      <w:tblPr>
        <w:tblW w:w="68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3"/>
        <w:gridCol w:w="1087"/>
        <w:gridCol w:w="1102"/>
      </w:tblGrid>
      <w:tr w:rsidR="00790E59" w14:paraId="6FA186DB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145D3" w14:textId="77777777" w:rsidR="00790E59" w:rsidRDefault="00000000">
            <w:r>
              <w:rPr>
                <w:b/>
                <w:bCs/>
              </w:rPr>
              <w:t>INDICADOR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07902" w14:textId="77777777" w:rsidR="00790E59" w:rsidRDefault="00000000">
            <w:r>
              <w:rPr>
                <w:b/>
                <w:bCs/>
              </w:rPr>
              <w:t>AÑO 2023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F14E6" w14:textId="77777777" w:rsidR="00790E59" w:rsidRDefault="00000000">
            <w:r>
              <w:rPr>
                <w:b/>
                <w:bCs/>
              </w:rPr>
              <w:t>AÑO 2024</w:t>
            </w:r>
          </w:p>
        </w:tc>
      </w:tr>
      <w:tr w:rsidR="00790E59" w14:paraId="1797B393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F6E74" w14:textId="77777777" w:rsidR="00790E59" w:rsidRDefault="00000000">
            <w:r>
              <w:t>Número total de solicitudes presentadas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D2B63" w14:textId="77777777" w:rsidR="00790E59" w:rsidRDefault="00000000">
            <w: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6473D" w14:textId="77777777" w:rsidR="00790E59" w:rsidRDefault="00000000">
            <w:r>
              <w:t>0</w:t>
            </w:r>
          </w:p>
        </w:tc>
      </w:tr>
      <w:tr w:rsidR="00790E59" w14:paraId="2D6DCC2B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0BBA9" w14:textId="77777777" w:rsidR="00790E59" w:rsidRDefault="00000000">
            <w:r>
              <w:t>Solicitudes estimadas totalmente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C1125" w14:textId="77777777" w:rsidR="00790E59" w:rsidRDefault="00000000">
            <w: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A8E9C" w14:textId="77777777" w:rsidR="00790E59" w:rsidRDefault="00000000">
            <w:r>
              <w:t>0</w:t>
            </w:r>
          </w:p>
        </w:tc>
      </w:tr>
      <w:tr w:rsidR="00790E59" w14:paraId="7F4F733E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E4AC3" w14:textId="77777777" w:rsidR="00790E59" w:rsidRDefault="00000000">
            <w:r>
              <w:t>Solicitudes estimadas parcialmente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6FD12" w14:textId="77777777" w:rsidR="00790E59" w:rsidRDefault="00000000">
            <w: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77A66" w14:textId="77777777" w:rsidR="00790E59" w:rsidRDefault="00000000">
            <w:r>
              <w:t>0</w:t>
            </w:r>
          </w:p>
        </w:tc>
      </w:tr>
      <w:tr w:rsidR="00790E59" w14:paraId="7D885E89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509B6" w14:textId="77777777" w:rsidR="00790E59" w:rsidRDefault="00000000">
            <w:r>
              <w:t>Solicitudes desestimadas (denegadas)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24C15" w14:textId="77777777" w:rsidR="00790E59" w:rsidRDefault="00000000">
            <w: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D879D" w14:textId="77777777" w:rsidR="00790E59" w:rsidRDefault="00000000">
            <w:r>
              <w:t>0</w:t>
            </w:r>
          </w:p>
        </w:tc>
      </w:tr>
      <w:tr w:rsidR="00790E59" w14:paraId="5048A0C3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F9910" w14:textId="77777777" w:rsidR="00790E59" w:rsidRDefault="00000000">
            <w:r>
              <w:t>Resoluciones dictadas fuera de plazo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FFF36" w14:textId="77777777" w:rsidR="00790E59" w:rsidRDefault="00000000">
            <w: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E92F4" w14:textId="77777777" w:rsidR="00790E59" w:rsidRDefault="00000000">
            <w:r>
              <w:t>0</w:t>
            </w:r>
          </w:p>
        </w:tc>
      </w:tr>
      <w:tr w:rsidR="00790E59" w14:paraId="7B22B798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3814" w14:textId="77777777" w:rsidR="00790E59" w:rsidRDefault="00000000">
            <w:r>
              <w:lastRenderedPageBreak/>
              <w:t>Número de reclamaciones ante el Comisionado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00592" w14:textId="77777777" w:rsidR="00790E59" w:rsidRDefault="00000000">
            <w: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959E" w14:textId="77777777" w:rsidR="00790E59" w:rsidRDefault="00000000">
            <w:r>
              <w:t>0</w:t>
            </w:r>
          </w:p>
        </w:tc>
      </w:tr>
      <w:tr w:rsidR="00790E59" w14:paraId="3485F3E8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A4351" w14:textId="77777777" w:rsidR="00790E59" w:rsidRDefault="00000000">
            <w:r>
              <w:t>TOTAL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5796E" w14:textId="77777777" w:rsidR="00790E59" w:rsidRDefault="00000000">
            <w: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0464D" w14:textId="77777777" w:rsidR="00790E59" w:rsidRDefault="00000000">
            <w:r>
              <w:t>0</w:t>
            </w:r>
          </w:p>
        </w:tc>
      </w:tr>
    </w:tbl>
    <w:p w14:paraId="11EACF8B" w14:textId="77777777" w:rsidR="00790E59" w:rsidRDefault="00000000">
      <w:pPr>
        <w:tabs>
          <w:tab w:val="left" w:pos="4753"/>
          <w:tab w:val="left" w:pos="5825"/>
        </w:tabs>
        <w:ind w:left="60"/>
      </w:pPr>
      <w:r>
        <w:br/>
      </w:r>
      <w:r>
        <w:tab/>
      </w:r>
      <w:r>
        <w:tab/>
      </w:r>
    </w:p>
    <w:p w14:paraId="7828CD2D" w14:textId="77777777" w:rsidR="00790E59" w:rsidRDefault="00790E59">
      <w:pPr>
        <w:rPr>
          <w:vanish/>
        </w:rPr>
      </w:pPr>
    </w:p>
    <w:tbl>
      <w:tblPr>
        <w:tblW w:w="58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3"/>
        <w:gridCol w:w="1087"/>
        <w:gridCol w:w="101"/>
      </w:tblGrid>
      <w:tr w:rsidR="00790E59" w14:paraId="0961FB8B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434B4" w14:textId="77777777" w:rsidR="00790E59" w:rsidRDefault="00000000">
            <w:r>
              <w:rPr>
                <w:b/>
                <w:bCs/>
              </w:rPr>
              <w:t>INDICADOR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6B2E2" w14:textId="77777777" w:rsidR="00790E59" w:rsidRDefault="00000000">
            <w:r>
              <w:rPr>
                <w:b/>
                <w:bCs/>
              </w:rPr>
              <w:t>AÑO 2025</w:t>
            </w:r>
          </w:p>
        </w:tc>
        <w:tc>
          <w:tcPr>
            <w:tcW w:w="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96B9B" w14:textId="77777777" w:rsidR="00790E59" w:rsidRDefault="00790E59"/>
        </w:tc>
      </w:tr>
      <w:tr w:rsidR="00790E59" w14:paraId="203E540D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BBBFF" w14:textId="77777777" w:rsidR="00790E59" w:rsidRDefault="00000000">
            <w:r>
              <w:t>Número total de solicitudes presentadas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7D776" w14:textId="77777777" w:rsidR="00790E59" w:rsidRDefault="00000000">
            <w:r>
              <w:t>0</w:t>
            </w:r>
          </w:p>
        </w:tc>
        <w:tc>
          <w:tcPr>
            <w:tcW w:w="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1C20E" w14:textId="77777777" w:rsidR="00790E59" w:rsidRDefault="00790E59"/>
        </w:tc>
      </w:tr>
      <w:tr w:rsidR="00790E59" w14:paraId="44A748AE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B3CB5" w14:textId="77777777" w:rsidR="00790E59" w:rsidRDefault="00000000">
            <w:r>
              <w:t>Solicitudes estimadas totalmente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4B842" w14:textId="77777777" w:rsidR="00790E59" w:rsidRDefault="00000000">
            <w:r>
              <w:t>0</w:t>
            </w:r>
          </w:p>
        </w:tc>
        <w:tc>
          <w:tcPr>
            <w:tcW w:w="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D80E9" w14:textId="77777777" w:rsidR="00790E59" w:rsidRDefault="00790E59"/>
        </w:tc>
      </w:tr>
      <w:tr w:rsidR="00790E59" w14:paraId="5A203898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C137A" w14:textId="77777777" w:rsidR="00790E59" w:rsidRDefault="00000000">
            <w:r>
              <w:t>Solicitudes estimadas parcialmente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4081C" w14:textId="77777777" w:rsidR="00790E59" w:rsidRDefault="00000000">
            <w:r>
              <w:t>0</w:t>
            </w:r>
          </w:p>
        </w:tc>
        <w:tc>
          <w:tcPr>
            <w:tcW w:w="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7FD60" w14:textId="77777777" w:rsidR="00790E59" w:rsidRDefault="00790E59"/>
        </w:tc>
      </w:tr>
      <w:tr w:rsidR="00790E59" w14:paraId="6473BB16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80E90" w14:textId="77777777" w:rsidR="00790E59" w:rsidRDefault="00000000">
            <w:r>
              <w:t>Solicitudes desestimadas (denegadas)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38102" w14:textId="77777777" w:rsidR="00790E59" w:rsidRDefault="00000000">
            <w:r>
              <w:t>0</w:t>
            </w:r>
          </w:p>
        </w:tc>
        <w:tc>
          <w:tcPr>
            <w:tcW w:w="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8E346" w14:textId="77777777" w:rsidR="00790E59" w:rsidRDefault="00790E59"/>
        </w:tc>
      </w:tr>
      <w:tr w:rsidR="00790E59" w14:paraId="7D261990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D1FD8" w14:textId="77777777" w:rsidR="00790E59" w:rsidRDefault="00000000">
            <w:r>
              <w:t>Resoluciones dictadas fuera de plazo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B8E0B" w14:textId="77777777" w:rsidR="00790E59" w:rsidRDefault="00000000">
            <w:r>
              <w:t>0</w:t>
            </w:r>
          </w:p>
        </w:tc>
        <w:tc>
          <w:tcPr>
            <w:tcW w:w="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4F70A" w14:textId="77777777" w:rsidR="00790E59" w:rsidRDefault="00790E59"/>
        </w:tc>
      </w:tr>
      <w:tr w:rsidR="00790E59" w14:paraId="618DBD5B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FAED6" w14:textId="77777777" w:rsidR="00790E59" w:rsidRDefault="00000000">
            <w:r>
              <w:t>Número de reclamaciones ante el Comisionado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31598" w14:textId="77777777" w:rsidR="00790E59" w:rsidRDefault="00000000">
            <w:r>
              <w:t>0</w:t>
            </w:r>
          </w:p>
        </w:tc>
        <w:tc>
          <w:tcPr>
            <w:tcW w:w="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0377D" w14:textId="77777777" w:rsidR="00790E59" w:rsidRDefault="00790E59"/>
        </w:tc>
      </w:tr>
      <w:tr w:rsidR="00790E59" w14:paraId="7B779748" w14:textId="77777777">
        <w:tblPrEx>
          <w:tblCellMar>
            <w:top w:w="0" w:type="dxa"/>
            <w:bottom w:w="0" w:type="dxa"/>
          </w:tblCellMar>
        </w:tblPrEx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62B25" w14:textId="77777777" w:rsidR="00790E59" w:rsidRDefault="00000000">
            <w:r>
              <w:t>TOTAL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1F12D" w14:textId="77777777" w:rsidR="00790E59" w:rsidRDefault="00000000">
            <w:r>
              <w:t>0</w:t>
            </w:r>
          </w:p>
        </w:tc>
        <w:tc>
          <w:tcPr>
            <w:tcW w:w="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E10CE" w14:textId="77777777" w:rsidR="00790E59" w:rsidRDefault="00790E59"/>
        </w:tc>
      </w:tr>
    </w:tbl>
    <w:p w14:paraId="35F3AD74" w14:textId="77777777" w:rsidR="00790E59" w:rsidRDefault="00790E59"/>
    <w:p w14:paraId="6051FE33" w14:textId="77777777" w:rsidR="00790E59" w:rsidRDefault="00000000">
      <w:r>
        <w:rPr>
          <w:b/>
          <w:bCs/>
        </w:rPr>
        <w:t>Ultima Actualización: 05/01/2026</w:t>
      </w:r>
    </w:p>
    <w:sectPr w:rsidR="00790E59">
      <w:pgSz w:w="11906" w:h="16838"/>
      <w:pgMar w:top="851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BC48" w14:textId="77777777" w:rsidR="00510CA1" w:rsidRDefault="00510CA1">
      <w:pPr>
        <w:spacing w:after="0" w:line="240" w:lineRule="auto"/>
      </w:pPr>
      <w:r>
        <w:separator/>
      </w:r>
    </w:p>
  </w:endnote>
  <w:endnote w:type="continuationSeparator" w:id="0">
    <w:p w14:paraId="04FA156C" w14:textId="77777777" w:rsidR="00510CA1" w:rsidRDefault="0051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3752" w14:textId="77777777" w:rsidR="00510CA1" w:rsidRDefault="00510C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A2D712" w14:textId="77777777" w:rsidR="00510CA1" w:rsidRDefault="00510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0E59"/>
    <w:rsid w:val="00510CA1"/>
    <w:rsid w:val="00790E59"/>
    <w:rsid w:val="00792875"/>
    <w:rsid w:val="00D6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2B2F"/>
  <w15:docId w15:val="{7226CA9C-8AAE-4BC5-8555-B94E8C48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1166</Characters>
  <Application>Microsoft Office Word</Application>
  <DocSecurity>0</DocSecurity>
  <Lines>116</Lines>
  <Paragraphs>91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13488</dc:creator>
  <dc:description/>
  <cp:lastModifiedBy>13488</cp:lastModifiedBy>
  <cp:revision>2</cp:revision>
  <dcterms:created xsi:type="dcterms:W3CDTF">2026-04-24T16:16:00Z</dcterms:created>
  <dcterms:modified xsi:type="dcterms:W3CDTF">2026-04-24T16:16:00Z</dcterms:modified>
</cp:coreProperties>
</file>