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1F74" w14:textId="77777777" w:rsidR="00587333" w:rsidRDefault="00587333">
      <w:pPr>
        <w:pStyle w:val="Textoindependiente"/>
        <w:rPr>
          <w:rFonts w:ascii="Times New Roman" w:hAnsi="Times New Roman"/>
          <w:sz w:val="20"/>
        </w:rPr>
      </w:pPr>
    </w:p>
    <w:p w14:paraId="41F2850D" w14:textId="77777777" w:rsidR="00587333" w:rsidRDefault="00587333">
      <w:pPr>
        <w:pStyle w:val="Textoindependiente"/>
        <w:spacing w:before="65"/>
        <w:rPr>
          <w:rFonts w:ascii="Times New Roman" w:hAnsi="Times New Roman"/>
          <w:sz w:val="20"/>
        </w:rPr>
      </w:pPr>
    </w:p>
    <w:p w14:paraId="0FE70A62" w14:textId="77777777" w:rsidR="00587333" w:rsidRDefault="00587333">
      <w:pPr>
        <w:pStyle w:val="Textoindependiente"/>
        <w:ind w:left="6042"/>
        <w:rPr>
          <w:rFonts w:ascii="Times New Roman" w:hAnsi="Times New Roman"/>
          <w:sz w:val="20"/>
        </w:rPr>
      </w:pPr>
    </w:p>
    <w:p w14:paraId="2D861018" w14:textId="77777777" w:rsidR="00587333" w:rsidRDefault="00000000">
      <w:pPr>
        <w:pStyle w:val="Textoindependiente"/>
        <w:spacing w:before="163"/>
        <w:jc w:val="center"/>
      </w:pPr>
      <w:r>
        <w:rPr>
          <w:rFonts w:ascii="Arial" w:hAnsi="Arial"/>
          <w:b/>
          <w:noProof/>
          <w:sz w:val="44"/>
        </w:rPr>
        <w:drawing>
          <wp:inline distT="0" distB="0" distL="0" distR="0" wp14:anchorId="471D1429" wp14:editId="419B3BB1">
            <wp:extent cx="2114943" cy="2310515"/>
            <wp:effectExtent l="0" t="0" r="0" b="0"/>
            <wp:docPr id="892262517" name="Imagen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4943" cy="2310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B242EEE" w14:textId="77777777" w:rsidR="00587333" w:rsidRDefault="00587333">
      <w:pPr>
        <w:pStyle w:val="Textoindependiente"/>
        <w:spacing w:before="163"/>
        <w:rPr>
          <w:rFonts w:ascii="Arial" w:hAnsi="Arial"/>
          <w:b/>
          <w:sz w:val="44"/>
        </w:rPr>
      </w:pPr>
    </w:p>
    <w:p w14:paraId="06291B82" w14:textId="77777777" w:rsidR="00587333" w:rsidRDefault="00000000">
      <w:pPr>
        <w:pStyle w:val="Ttulo"/>
        <w:sectPr w:rsidR="00587333">
          <w:pgSz w:w="16840" w:h="11910" w:orient="landscape"/>
          <w:pgMar w:top="1340" w:right="1060" w:bottom="280" w:left="1580" w:header="720" w:footer="720" w:gutter="0"/>
          <w:cols w:space="720"/>
        </w:sectPr>
      </w:pPr>
      <w:r>
        <w:rPr>
          <w:color w:val="00AEEF"/>
        </w:rPr>
        <w:t>INFORME</w:t>
      </w:r>
      <w:r>
        <w:rPr>
          <w:color w:val="00AEEF"/>
          <w:spacing w:val="-5"/>
        </w:rPr>
        <w:t xml:space="preserve"> </w:t>
      </w:r>
      <w:r>
        <w:rPr>
          <w:color w:val="00AEEF"/>
        </w:rPr>
        <w:t>DE</w:t>
      </w:r>
      <w:r>
        <w:rPr>
          <w:color w:val="00AEEF"/>
          <w:spacing w:val="-5"/>
        </w:rPr>
        <w:t xml:space="preserve"> </w:t>
      </w:r>
      <w:r>
        <w:rPr>
          <w:color w:val="00AEEF"/>
        </w:rPr>
        <w:t>GESTIÓN</w:t>
      </w:r>
      <w:r>
        <w:rPr>
          <w:color w:val="00AEEF"/>
          <w:spacing w:val="-4"/>
        </w:rPr>
        <w:t xml:space="preserve"> </w:t>
      </w:r>
      <w:r>
        <w:rPr>
          <w:color w:val="00AEEF"/>
          <w:spacing w:val="-2"/>
        </w:rPr>
        <w:t>ECONÓMICA</w:t>
      </w:r>
    </w:p>
    <w:p w14:paraId="721102CB" w14:textId="77777777" w:rsidR="00587333" w:rsidRDefault="00587333">
      <w:pPr>
        <w:pStyle w:val="Textoindependiente"/>
        <w:rPr>
          <w:b/>
          <w:sz w:val="20"/>
        </w:rPr>
      </w:pPr>
    </w:p>
    <w:p w14:paraId="11A52B45" w14:textId="77777777" w:rsidR="00587333" w:rsidRDefault="00587333">
      <w:pPr>
        <w:pStyle w:val="Textoindependiente"/>
        <w:spacing w:before="22"/>
        <w:rPr>
          <w:b/>
          <w:sz w:val="20"/>
        </w:rPr>
      </w:pPr>
    </w:p>
    <w:p w14:paraId="0879C3EC" w14:textId="77777777" w:rsidR="00587333" w:rsidRDefault="00000000">
      <w:pPr>
        <w:pStyle w:val="Textoindependiente"/>
        <w:spacing w:line="20" w:lineRule="exact"/>
        <w:ind w:left="7558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4DC41F" wp14:editId="7169DCC2">
                <wp:extent cx="4149126" cy="1271"/>
                <wp:effectExtent l="0" t="0" r="0" b="0"/>
                <wp:docPr id="66747515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126" cy="1271"/>
                          <a:chOff x="0" y="0"/>
                          <a:chExt cx="4149126" cy="1271"/>
                        </a:xfrm>
                      </wpg:grpSpPr>
                      <wps:wsp>
                        <wps:cNvPr id="960716238" name="Graphic 6"/>
                        <wps:cNvSpPr/>
                        <wps:spPr>
                          <a:xfrm>
                            <a:off x="0" y="0"/>
                            <a:ext cx="2496824" cy="12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496820"/>
                              <a:gd name="f4" fmla="val 1270"/>
                              <a:gd name="f5" fmla="val 2496705"/>
                              <a:gd name="f6" fmla="*/ f0 1 2496820"/>
                              <a:gd name="f7" fmla="*/ f1 1 127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496820"/>
                              <a:gd name="f14" fmla="*/ f11 1 1270"/>
                              <a:gd name="f15" fmla="*/ 0 1 f13"/>
                              <a:gd name="f16" fmla="*/ 2496820 1 f13"/>
                              <a:gd name="f17" fmla="*/ 0 1 f14"/>
                              <a:gd name="f18" fmla="*/ 127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496820" h="1270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</a:path>
                            </a:pathLst>
                          </a:custGeom>
                          <a:noFill/>
                          <a:ln w="3172" cap="flat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59619610" name="Graphic 7"/>
                        <wps:cNvSpPr/>
                        <wps:spPr>
                          <a:xfrm>
                            <a:off x="2496696" y="0"/>
                            <a:ext cx="781683" cy="12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781685"/>
                              <a:gd name="f4" fmla="val 1270"/>
                              <a:gd name="f5" fmla="val 781202"/>
                              <a:gd name="f6" fmla="*/ f0 1 781685"/>
                              <a:gd name="f7" fmla="*/ f1 1 127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781685"/>
                              <a:gd name="f14" fmla="*/ f11 1 1270"/>
                              <a:gd name="f15" fmla="*/ 0 1 f13"/>
                              <a:gd name="f16" fmla="*/ 781685 1 f13"/>
                              <a:gd name="f17" fmla="*/ 0 1 f14"/>
                              <a:gd name="f18" fmla="*/ 127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781685" h="1270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</a:path>
                            </a:pathLst>
                          </a:custGeom>
                          <a:noFill/>
                          <a:ln w="3172" cap="flat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16103850" name="Graphic 8"/>
                        <wps:cNvSpPr/>
                        <wps:spPr>
                          <a:xfrm>
                            <a:off x="3277904" y="0"/>
                            <a:ext cx="871222" cy="12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71219"/>
                              <a:gd name="f4" fmla="val 1270"/>
                              <a:gd name="f5" fmla="val 871105"/>
                              <a:gd name="f6" fmla="*/ f0 1 871219"/>
                              <a:gd name="f7" fmla="*/ f1 1 127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871219"/>
                              <a:gd name="f14" fmla="*/ f11 1 1270"/>
                              <a:gd name="f15" fmla="*/ 0 1 f13"/>
                              <a:gd name="f16" fmla="*/ 871219 1 f13"/>
                              <a:gd name="f17" fmla="*/ 0 1 f14"/>
                              <a:gd name="f18" fmla="*/ 127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871219" h="1270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</a:path>
                            </a:pathLst>
                          </a:custGeom>
                          <a:noFill/>
                          <a:ln w="3172" cap="flat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1BAA7C" id="Group 5" o:spid="_x0000_s1026" style="width:326.7pt;height:.1pt;mso-position-horizontal-relative:char;mso-position-vertical-relative:line" coordsize="414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">
                <v:shape id="Graphic 6" o:spid="_x0000_s1027" style="position:absolute;width:24968;height:12;visibility:visible;mso-wrap-style:square;v-text-anchor:top" coordsize="249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" path="m,l2496705,e" filled="f" strokecolor="#25408f" strokeweight=".08811mm">
                  <v:path arrowok="t" o:connecttype="custom" o:connectlocs="1248412,0;2496824,636;1248412,1271;0,636" o:connectangles="270,0,90,180" textboxrect="0,0,2496820,1270"/>
                </v:shape>
                <v:shape id="Graphic 7" o:spid="_x0000_s1028" style="position:absolute;left:24966;width:7817;height:12;visibility:visible;mso-wrap-style:square;v-text-anchor:top" coordsize="781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" path="m,l781202,e" filled="f" strokecolor="#25408f" strokeweight=".08811mm">
                  <v:path arrowok="t" o:connecttype="custom" o:connectlocs="390842,0;781683,636;390842,1271;0,636" o:connectangles="270,0,90,180" textboxrect="0,0,781685,1270"/>
                </v:shape>
                <v:shape id="Graphic 8" o:spid="_x0000_s1029" style="position:absolute;left:32779;width:8712;height:12;visibility:visible;mso-wrap-style:square;v-text-anchor:top" coordsize="8712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" path="m,l871105,e" filled="f" strokecolor="#25408f" strokeweight=".08811mm">
                  <v:path arrowok="t" o:connecttype="custom" o:connectlocs="435611,0;871222,636;435611,1271;0,636" o:connectangles="270,0,90,180" textboxrect="0,0,871219,1270"/>
                </v:shape>
                <w10:anchorlock/>
              </v:group>
            </w:pict>
          </mc:Fallback>
        </mc:AlternateContent>
      </w:r>
    </w:p>
    <w:p w14:paraId="425DDDA5" w14:textId="77777777" w:rsidR="00000000" w:rsidRDefault="00000000">
      <w:pPr>
        <w:sectPr w:rsidR="00000000">
          <w:pgSz w:w="16840" w:h="11910" w:orient="landscape"/>
          <w:pgMar w:top="1340" w:right="1060" w:bottom="280" w:left="1580" w:header="720" w:footer="720" w:gutter="0"/>
          <w:cols w:space="720"/>
        </w:sectPr>
      </w:pPr>
    </w:p>
    <w:p w14:paraId="260CE387" w14:textId="77777777" w:rsidR="00587333" w:rsidRDefault="00000000">
      <w:pPr>
        <w:pStyle w:val="Ttulo1"/>
        <w:ind w:left="998"/>
        <w:jc w:val="center"/>
      </w:pPr>
      <w:r>
        <w:rPr>
          <w:color w:val="0077A3"/>
        </w:rPr>
        <w:t>BALANCE</w:t>
      </w:r>
      <w:r>
        <w:rPr>
          <w:color w:val="0077A3"/>
          <w:spacing w:val="46"/>
        </w:rPr>
        <w:t xml:space="preserve"> </w:t>
      </w:r>
      <w:r>
        <w:rPr>
          <w:color w:val="0077A3"/>
        </w:rPr>
        <w:t>PROVISIONAL</w:t>
      </w:r>
      <w:r>
        <w:rPr>
          <w:color w:val="0077A3"/>
          <w:spacing w:val="-1"/>
        </w:rPr>
        <w:t xml:space="preserve"> </w:t>
      </w:r>
      <w:r>
        <w:rPr>
          <w:color w:val="0077A3"/>
        </w:rPr>
        <w:t>DEL</w:t>
      </w:r>
      <w:r>
        <w:rPr>
          <w:color w:val="0077A3"/>
          <w:spacing w:val="-1"/>
        </w:rPr>
        <w:t xml:space="preserve"> </w:t>
      </w:r>
      <w:r>
        <w:rPr>
          <w:color w:val="0077A3"/>
        </w:rPr>
        <w:t>EJERCICIO</w:t>
      </w:r>
      <w:r>
        <w:rPr>
          <w:color w:val="0077A3"/>
          <w:spacing w:val="-1"/>
        </w:rPr>
        <w:t xml:space="preserve"> </w:t>
      </w:r>
      <w:r>
        <w:rPr>
          <w:color w:val="0077A3"/>
          <w:spacing w:val="-4"/>
        </w:rPr>
        <w:t>2024</w:t>
      </w:r>
    </w:p>
    <w:p w14:paraId="57816AB0" w14:textId="77777777" w:rsidR="00587333" w:rsidRDefault="00000000">
      <w:pPr>
        <w:pStyle w:val="Textoindependiente"/>
        <w:spacing w:before="43"/>
        <w:ind w:left="99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546F64A" wp14:editId="0E633972">
                <wp:simplePos x="0" y="0"/>
                <wp:positionH relativeFrom="page">
                  <wp:posOffset>1041858</wp:posOffset>
                </wp:positionH>
                <wp:positionV relativeFrom="paragraph">
                  <wp:posOffset>214198</wp:posOffset>
                </wp:positionV>
                <wp:extent cx="4225286" cy="4631051"/>
                <wp:effectExtent l="0" t="0" r="3814" b="17149"/>
                <wp:wrapNone/>
                <wp:docPr id="2110175912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286" cy="46310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474" w:type="dxa"/>
                              <w:tblInd w:w="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587333" w14:paraId="3455B02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5408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431491" w14:textId="77777777" w:rsidR="00587333" w:rsidRDefault="00000000">
                                  <w:pPr>
                                    <w:pStyle w:val="TableParagraph"/>
                                    <w:spacing w:before="26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2"/>
                                      <w:w w:val="120"/>
                                      <w:sz w:val="20"/>
                                      <w:szCs w:val="20"/>
                                    </w:rPr>
                                    <w:t>CONCEPTOS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5408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178EA93" w14:textId="77777777" w:rsidR="00587333" w:rsidRDefault="00000000">
                                  <w:pPr>
                                    <w:pStyle w:val="TableParagraph"/>
                                    <w:spacing w:before="26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w w:val="110"/>
                                      <w:sz w:val="20"/>
                                      <w:szCs w:val="20"/>
                                    </w:rPr>
                                    <w:t>PRES.</w:t>
                                  </w: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8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4"/>
                                      <w:w w:val="110"/>
                                      <w:sz w:val="20"/>
                                      <w:szCs w:val="20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5408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CBD275" w14:textId="77777777" w:rsidR="00587333" w:rsidRDefault="00000000">
                                  <w:pPr>
                                    <w:pStyle w:val="TableParagraph"/>
                                    <w:spacing w:before="26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2"/>
                                      <w:w w:val="115"/>
                                      <w:sz w:val="20"/>
                                      <w:szCs w:val="20"/>
                                    </w:rPr>
                                    <w:t>EJECUTADO</w:t>
                                  </w:r>
                                </w:p>
                              </w:tc>
                            </w:tr>
                            <w:tr w:rsidR="00587333" w14:paraId="1BA8527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54170B" w14:textId="77777777" w:rsidR="00587333" w:rsidRDefault="00000000">
                                  <w:pPr>
                                    <w:pStyle w:val="TableParagraph"/>
                                    <w:spacing w:before="28" w:line="274" w:lineRule="exact"/>
                                    <w:ind w:left="89"/>
                                    <w:jc w:val="center"/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w w:val="110"/>
                                    </w:rPr>
                                    <w:t>CAPITULO</w:t>
                                  </w: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15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10"/>
                                      <w:w w:val="110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04EE63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F3A53AA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7333" w14:paraId="7C906FF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4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6F5693" w14:textId="77777777" w:rsidR="00587333" w:rsidRDefault="00000000">
                                  <w:pPr>
                                    <w:pStyle w:val="TableParagraph"/>
                                    <w:spacing w:before="158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I.-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DOMICILIOS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SOCIALES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590E9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0923BE8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51106D5" w14:textId="77777777" w:rsidR="00587333" w:rsidRDefault="0058733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93FC643" w14:textId="77777777" w:rsidR="00587333" w:rsidRDefault="00000000">
                                  <w:pPr>
                                    <w:pStyle w:val="TableParagraph"/>
                                    <w:ind w:left="188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102.400,00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EA5CA9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95AAD72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16BCC209" w14:textId="77777777" w:rsidR="00587333" w:rsidRDefault="0058733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26CA204" w14:textId="77777777" w:rsidR="00587333" w:rsidRDefault="00000000">
                                  <w:pPr>
                                    <w:pStyle w:val="TableParagraph"/>
                                    <w:ind w:left="292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93.792,40</w:t>
                                  </w:r>
                                </w:p>
                              </w:tc>
                            </w:tr>
                            <w:tr w:rsidR="00587333" w14:paraId="234883A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3902" w:type="dxa"/>
                                  <w:tcBorders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24EC0A" w14:textId="77777777" w:rsidR="00587333" w:rsidRDefault="00000000">
                                  <w:pPr>
                                    <w:pStyle w:val="TableParagraph"/>
                                    <w:spacing w:before="36" w:line="228" w:lineRule="auto"/>
                                    <w:ind w:left="110" w:right="705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Local,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Teléfonos,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Telegramas, Conservaciones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801F36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vMerge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3A43D1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7333" w14:paraId="4049254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4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EFE953" w14:textId="77777777" w:rsidR="00587333" w:rsidRDefault="00000000">
                                  <w:pPr>
                                    <w:pStyle w:val="TableParagraph"/>
                                    <w:spacing w:before="158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II.-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OFICINAS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1D6E374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BE0ABDC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52E0525" w14:textId="77777777" w:rsidR="00587333" w:rsidRDefault="0058733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1881756" w14:textId="77777777" w:rsidR="00587333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F40F3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9F97E8F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3792744" w14:textId="77777777" w:rsidR="00587333" w:rsidRDefault="0058733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9E42415" w14:textId="77777777" w:rsidR="00587333" w:rsidRDefault="00000000">
                                  <w:pPr>
                                    <w:pStyle w:val="TableParagraph"/>
                                    <w:ind w:left="291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31.353,35</w:t>
                                  </w:r>
                                </w:p>
                              </w:tc>
                            </w:tr>
                            <w:tr w:rsidR="00587333" w14:paraId="1AA705B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3902" w:type="dxa"/>
                                  <w:tcBorders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28D58F" w14:textId="77777777" w:rsidR="00587333" w:rsidRDefault="00000000">
                                  <w:pPr>
                                    <w:pStyle w:val="TableParagraph"/>
                                    <w:spacing w:before="36" w:line="228" w:lineRule="auto"/>
                                    <w:ind w:left="110" w:right="761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ofic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</w:rPr>
                                    <w:t>.,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Franquicia,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Portes,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Boletines…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695BFF1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vMerge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F15717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7333" w14:paraId="429293B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922634" w14:textId="77777777" w:rsidR="00587333" w:rsidRDefault="00000000">
                                  <w:pPr>
                                    <w:pStyle w:val="TableParagraph"/>
                                    <w:spacing w:before="37" w:line="228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III.-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ADMON.,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S.S.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Y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SECRETARIA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D056A2" w14:textId="77777777" w:rsidR="00587333" w:rsidRDefault="00000000">
                                  <w:pPr>
                                    <w:pStyle w:val="TableParagraph"/>
                                    <w:spacing w:before="170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400.000,00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98521A" w14:textId="77777777" w:rsidR="00587333" w:rsidRDefault="00000000">
                                  <w:pPr>
                                    <w:pStyle w:val="TableParagraph"/>
                                    <w:spacing w:before="170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371.026,79</w:t>
                                  </w:r>
                                </w:p>
                              </w:tc>
                            </w:tr>
                            <w:tr w:rsidR="00587333" w14:paraId="4F13BE7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4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391538" w14:textId="77777777" w:rsidR="00587333" w:rsidRDefault="00000000">
                                  <w:pPr>
                                    <w:pStyle w:val="TableParagraph"/>
                                    <w:spacing w:before="158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ARTIULO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IV.-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ASESOR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4EFBAFF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BE57E35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E27B296" w14:textId="77777777" w:rsidR="00587333" w:rsidRDefault="0058733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3FAFDBB" w14:textId="77777777" w:rsidR="00587333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80.000,00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EE4D597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BE2AF7C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27319A3" w14:textId="77777777" w:rsidR="00587333" w:rsidRDefault="0058733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4AB6A24" w14:textId="77777777" w:rsidR="00587333" w:rsidRDefault="00000000">
                                  <w:pPr>
                                    <w:pStyle w:val="TableParagraph"/>
                                    <w:ind w:left="291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56.725,15</w:t>
                                  </w:r>
                                </w:p>
                              </w:tc>
                            </w:tr>
                            <w:tr w:rsidR="00587333" w14:paraId="6237986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3902" w:type="dxa"/>
                                  <w:tcBorders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7DED50" w14:textId="77777777" w:rsidR="00587333" w:rsidRDefault="00000000">
                                  <w:pPr>
                                    <w:pStyle w:val="TableParagraph"/>
                                    <w:spacing w:before="36" w:line="228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Jurídico, fiscal,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contable,científico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informático, etc.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05DDFE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vMerge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22417F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7333" w14:paraId="56624A3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4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DD82A8" w14:textId="77777777" w:rsidR="00587333" w:rsidRDefault="00000000">
                                  <w:pPr>
                                    <w:pStyle w:val="TableParagraph"/>
                                    <w:spacing w:before="37" w:line="228" w:lineRule="auto"/>
                                    <w:ind w:left="110" w:right="7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V.-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GASTOS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REPRESENTACION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Y J.G.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1EA0A1A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A923B38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6F6C0E4" w14:textId="77777777" w:rsidR="00587333" w:rsidRDefault="0058733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352B3BC" w14:textId="77777777" w:rsidR="00587333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C60306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56EBAD8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402DD1E" w14:textId="77777777" w:rsidR="00587333" w:rsidRDefault="00587333">
                                  <w:pPr>
                                    <w:pStyle w:val="TableParagraph"/>
                                    <w:spacing w:before="5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CE98A0F" w14:textId="77777777" w:rsidR="00587333" w:rsidRDefault="00000000">
                                  <w:pPr>
                                    <w:pStyle w:val="TableParagraph"/>
                                    <w:ind w:left="291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60.622,83</w:t>
                                  </w:r>
                                </w:p>
                              </w:tc>
                            </w:tr>
                            <w:tr w:rsidR="00587333" w14:paraId="584186F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3902" w:type="dxa"/>
                                  <w:tcBorders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C55DF9" w14:textId="77777777" w:rsidR="00587333" w:rsidRDefault="00000000">
                                  <w:pPr>
                                    <w:pStyle w:val="TableParagraph"/>
                                    <w:spacing w:before="36" w:line="228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JUNTAS</w:t>
                                  </w:r>
                                  <w:r>
                                    <w:rPr>
                                      <w:color w:val="231F2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gobierno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Presidente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</w:rPr>
                                    <w:t>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Vice- presidente, Tesorero, otros.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5B2CBF6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vMerge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47602E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7333" w14:paraId="0B6D882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E2E1A1" w14:textId="77777777" w:rsidR="00587333" w:rsidRDefault="00000000">
                                  <w:pPr>
                                    <w:pStyle w:val="TableParagraph"/>
                                    <w:spacing w:before="56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</w:rPr>
                                    <w:t>VI.-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DESPLAZAMIENTOS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J.G.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EF6D705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EA3CC7C" w14:textId="77777777" w:rsidR="00587333" w:rsidRDefault="00587333">
                                  <w:pPr>
                                    <w:pStyle w:val="TableParagraph"/>
                                    <w:spacing w:before="237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3CE879A7" w14:textId="77777777" w:rsidR="00587333" w:rsidRDefault="00000000">
                                  <w:pPr>
                                    <w:pStyle w:val="TableParagraph"/>
                                    <w:ind w:left="235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16.000,00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8FD5E2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20D0D40" w14:textId="77777777" w:rsidR="00587333" w:rsidRDefault="00587333">
                                  <w:pPr>
                                    <w:pStyle w:val="TableParagraph"/>
                                    <w:spacing w:before="237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59C23B65" w14:textId="77777777" w:rsidR="00587333" w:rsidRDefault="00000000">
                                  <w:pPr>
                                    <w:pStyle w:val="TableParagraph"/>
                                    <w:ind w:left="291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16.001,82</w:t>
                                  </w:r>
                                </w:p>
                              </w:tc>
                            </w:tr>
                            <w:tr w:rsidR="00587333" w14:paraId="53EE2FA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54"/>
                              </w:trPr>
                              <w:tc>
                                <w:tcPr>
                                  <w:tcW w:w="3902" w:type="dxa"/>
                                  <w:tcBorders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40D20AE" w14:textId="77777777" w:rsidR="00587333" w:rsidRDefault="00000000">
                                  <w:pPr>
                                    <w:pStyle w:val="TableParagraph"/>
                                    <w:spacing w:before="222" w:line="228" w:lineRule="auto"/>
                                    <w:ind w:left="110" w:right="705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Gastos, estancias, dietas,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desplazamientos, transporte.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AB64E4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vMerge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84A42B6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A8383E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46F64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2.05pt;margin-top:16.85pt;width:332.7pt;height:364.6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" filled="f" stroked="f">
                <v:textbox inset="0,0,0,0">
                  <w:txbxContent>
                    <w:tbl>
                      <w:tblPr>
                        <w:tblW w:w="6474" w:type="dxa"/>
                        <w:tblInd w:w="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587333" w14:paraId="3455B02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5408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431491" w14:textId="77777777" w:rsidR="00587333" w:rsidRDefault="00000000">
                            <w:pPr>
                              <w:pStyle w:val="TableParagraph"/>
                              <w:spacing w:before="26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2"/>
                                <w:w w:val="120"/>
                                <w:sz w:val="20"/>
                                <w:szCs w:val="20"/>
                              </w:rPr>
                              <w:t>CONCEPTOS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5408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178EA93" w14:textId="77777777" w:rsidR="00587333" w:rsidRDefault="00000000">
                            <w:pPr>
                              <w:pStyle w:val="TableParagraph"/>
                              <w:spacing w:before="26"/>
                              <w:ind w:left="60"/>
                              <w:jc w:val="center"/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w w:val="110"/>
                                <w:sz w:val="20"/>
                                <w:szCs w:val="20"/>
                              </w:rPr>
                              <w:t>PRES.</w:t>
                            </w: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8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4"/>
                                <w:w w:val="110"/>
                                <w:sz w:val="20"/>
                                <w:szCs w:val="20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5408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CBD275" w14:textId="77777777" w:rsidR="00587333" w:rsidRDefault="00000000">
                            <w:pPr>
                              <w:pStyle w:val="TableParagraph"/>
                              <w:spacing w:before="26"/>
                              <w:ind w:left="60"/>
                              <w:jc w:val="center"/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2"/>
                                <w:w w:val="115"/>
                                <w:sz w:val="20"/>
                                <w:szCs w:val="20"/>
                              </w:rPr>
                              <w:t>EJECUTADO</w:t>
                            </w:r>
                          </w:p>
                        </w:tc>
                      </w:tr>
                      <w:tr w:rsidR="00587333" w14:paraId="1BA8527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54170B" w14:textId="77777777" w:rsidR="00587333" w:rsidRDefault="00000000">
                            <w:pPr>
                              <w:pStyle w:val="TableParagraph"/>
                              <w:spacing w:before="28" w:line="274" w:lineRule="exact"/>
                              <w:ind w:left="89"/>
                              <w:jc w:val="center"/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w w:val="110"/>
                              </w:rPr>
                              <w:t>CAPITULO</w:t>
                            </w: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10"/>
                                <w:w w:val="110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04EE63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F3A53AA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7333" w14:paraId="7C906FF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4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6F5693" w14:textId="77777777" w:rsidR="00587333" w:rsidRDefault="00000000">
                            <w:pPr>
                              <w:pStyle w:val="TableParagraph"/>
                              <w:spacing w:before="158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I.-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DOMICILIOS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SOCIALES</w:t>
                            </w:r>
                          </w:p>
                        </w:tc>
                        <w:tc>
                          <w:tcPr>
                            <w:tcW w:w="1230" w:type="dxa"/>
                            <w:vMerge w:val="restart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590E9D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50923BE8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151106D5" w14:textId="77777777" w:rsidR="00587333" w:rsidRDefault="00587333">
                            <w:pPr>
                              <w:pStyle w:val="TableParagraph"/>
                              <w:spacing w:before="5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493FC643" w14:textId="77777777" w:rsidR="00587333" w:rsidRDefault="00000000">
                            <w:pPr>
                              <w:pStyle w:val="TableParagraph"/>
                              <w:ind w:left="188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102.400,00</w:t>
                            </w:r>
                          </w:p>
                        </w:tc>
                        <w:tc>
                          <w:tcPr>
                            <w:tcW w:w="1342" w:type="dxa"/>
                            <w:vMerge w:val="restart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EA5CA9D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295AAD72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16BCC209" w14:textId="77777777" w:rsidR="00587333" w:rsidRDefault="00587333">
                            <w:pPr>
                              <w:pStyle w:val="TableParagraph"/>
                              <w:spacing w:before="5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626CA204" w14:textId="77777777" w:rsidR="00587333" w:rsidRDefault="00000000">
                            <w:pPr>
                              <w:pStyle w:val="TableParagraph"/>
                              <w:ind w:left="292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93.792,40</w:t>
                            </w:r>
                          </w:p>
                        </w:tc>
                      </w:tr>
                      <w:tr w:rsidR="00587333" w14:paraId="234883A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3"/>
                        </w:trPr>
                        <w:tc>
                          <w:tcPr>
                            <w:tcW w:w="3902" w:type="dxa"/>
                            <w:tcBorders>
                              <w:bottom w:val="single" w:sz="2" w:space="0" w:color="231F20"/>
                              <w:right w:val="single" w:sz="24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24EC0A" w14:textId="77777777" w:rsidR="00587333" w:rsidRDefault="00000000">
                            <w:pPr>
                              <w:pStyle w:val="TableParagraph"/>
                              <w:spacing w:before="36" w:line="228" w:lineRule="auto"/>
                              <w:ind w:left="110" w:right="705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Local,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Teléfonos,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Telegramas, Conservaciones</w:t>
                            </w:r>
                          </w:p>
                        </w:tc>
                        <w:tc>
                          <w:tcPr>
                            <w:tcW w:w="1230" w:type="dxa"/>
                            <w:vMerge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801F36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vMerge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3A43D1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7333" w14:paraId="4049254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4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EFE953" w14:textId="77777777" w:rsidR="00587333" w:rsidRDefault="00000000">
                            <w:pPr>
                              <w:pStyle w:val="TableParagraph"/>
                              <w:spacing w:before="158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II.-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OFICINAS</w:t>
                            </w:r>
                          </w:p>
                        </w:tc>
                        <w:tc>
                          <w:tcPr>
                            <w:tcW w:w="1230" w:type="dxa"/>
                            <w:vMerge w:val="restart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1D6E374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4BE0ABDC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052E0525" w14:textId="77777777" w:rsidR="00587333" w:rsidRDefault="00587333">
                            <w:pPr>
                              <w:pStyle w:val="TableParagraph"/>
                              <w:spacing w:before="5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51881756" w14:textId="77777777" w:rsidR="00587333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342" w:type="dxa"/>
                            <w:vMerge w:val="restart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F40F3D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69F97E8F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23792744" w14:textId="77777777" w:rsidR="00587333" w:rsidRDefault="00587333">
                            <w:pPr>
                              <w:pStyle w:val="TableParagraph"/>
                              <w:spacing w:before="5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79E42415" w14:textId="77777777" w:rsidR="00587333" w:rsidRDefault="00000000">
                            <w:pPr>
                              <w:pStyle w:val="TableParagraph"/>
                              <w:ind w:left="291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31.353,35</w:t>
                            </w:r>
                          </w:p>
                        </w:tc>
                      </w:tr>
                      <w:tr w:rsidR="00587333" w14:paraId="1AA705B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3"/>
                        </w:trPr>
                        <w:tc>
                          <w:tcPr>
                            <w:tcW w:w="3902" w:type="dxa"/>
                            <w:tcBorders>
                              <w:bottom w:val="single" w:sz="2" w:space="0" w:color="231F20"/>
                              <w:right w:val="single" w:sz="24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28D58F" w14:textId="77777777" w:rsidR="00587333" w:rsidRDefault="00000000">
                            <w:pPr>
                              <w:pStyle w:val="TableParagraph"/>
                              <w:spacing w:before="36" w:line="228" w:lineRule="auto"/>
                              <w:ind w:left="110" w:right="761"/>
                            </w:pPr>
                            <w:r>
                              <w:rPr>
                                <w:color w:val="231F20"/>
                              </w:rPr>
                              <w:t>Material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ofic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.,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Franquicia,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Portes,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Boletines…</w:t>
                            </w:r>
                          </w:p>
                        </w:tc>
                        <w:tc>
                          <w:tcPr>
                            <w:tcW w:w="1230" w:type="dxa"/>
                            <w:vMerge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695BFF1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vMerge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F15717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7333" w14:paraId="429293B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3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922634" w14:textId="77777777" w:rsidR="00587333" w:rsidRDefault="00000000">
                            <w:pPr>
                              <w:pStyle w:val="TableParagraph"/>
                              <w:spacing w:before="37" w:line="228" w:lineRule="auto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III.-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ADMON.,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S.S.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Y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SECRETARIA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D056A2" w14:textId="77777777" w:rsidR="00587333" w:rsidRDefault="00000000">
                            <w:pPr>
                              <w:pStyle w:val="TableParagraph"/>
                              <w:spacing w:before="170"/>
                              <w:ind w:left="6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400.000,00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98521A" w14:textId="77777777" w:rsidR="00587333" w:rsidRDefault="00000000">
                            <w:pPr>
                              <w:pStyle w:val="TableParagraph"/>
                              <w:spacing w:before="170"/>
                              <w:ind w:left="6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371.026,79</w:t>
                            </w:r>
                          </w:p>
                        </w:tc>
                      </w:tr>
                      <w:tr w:rsidR="00587333" w14:paraId="4F13BE7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4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391538" w14:textId="77777777" w:rsidR="00587333" w:rsidRDefault="00000000">
                            <w:pPr>
                              <w:pStyle w:val="TableParagraph"/>
                              <w:spacing w:before="158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ARTIULO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IV.-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ASESOR</w:t>
                            </w:r>
                          </w:p>
                        </w:tc>
                        <w:tc>
                          <w:tcPr>
                            <w:tcW w:w="1230" w:type="dxa"/>
                            <w:vMerge w:val="restart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EFBAFF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7BE57E35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2E27B296" w14:textId="77777777" w:rsidR="00587333" w:rsidRDefault="00587333">
                            <w:pPr>
                              <w:pStyle w:val="TableParagraph"/>
                              <w:spacing w:before="5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43FAFDBB" w14:textId="77777777" w:rsidR="00587333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80.000,00</w:t>
                            </w:r>
                          </w:p>
                        </w:tc>
                        <w:tc>
                          <w:tcPr>
                            <w:tcW w:w="1342" w:type="dxa"/>
                            <w:vMerge w:val="restart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E4D597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7BE2AF7C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427319A3" w14:textId="77777777" w:rsidR="00587333" w:rsidRDefault="00587333">
                            <w:pPr>
                              <w:pStyle w:val="TableParagraph"/>
                              <w:spacing w:before="5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54AB6A24" w14:textId="77777777" w:rsidR="00587333" w:rsidRDefault="00000000">
                            <w:pPr>
                              <w:pStyle w:val="TableParagraph"/>
                              <w:ind w:left="291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56.725,15</w:t>
                            </w:r>
                          </w:p>
                        </w:tc>
                      </w:tr>
                      <w:tr w:rsidR="00587333" w14:paraId="6237986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3"/>
                        </w:trPr>
                        <w:tc>
                          <w:tcPr>
                            <w:tcW w:w="3902" w:type="dxa"/>
                            <w:tcBorders>
                              <w:bottom w:val="single" w:sz="2" w:space="0" w:color="231F20"/>
                              <w:right w:val="single" w:sz="24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7DED50" w14:textId="77777777" w:rsidR="00587333" w:rsidRDefault="00000000">
                            <w:pPr>
                              <w:pStyle w:val="TableParagraph"/>
                              <w:spacing w:before="36" w:line="228" w:lineRule="auto"/>
                              <w:ind w:left="11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Jurídico, fiscal,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contable,científico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, </w:t>
                            </w:r>
                            <w:r>
                              <w:rPr>
                                <w:color w:val="231F20"/>
                              </w:rPr>
                              <w:t>informático, etc.</w:t>
                            </w:r>
                          </w:p>
                        </w:tc>
                        <w:tc>
                          <w:tcPr>
                            <w:tcW w:w="1230" w:type="dxa"/>
                            <w:vMerge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05DDFE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vMerge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22417F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7333" w14:paraId="56624A3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4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DD82A8" w14:textId="77777777" w:rsidR="00587333" w:rsidRDefault="00000000">
                            <w:pPr>
                              <w:pStyle w:val="TableParagraph"/>
                              <w:spacing w:before="37" w:line="228" w:lineRule="auto"/>
                              <w:ind w:left="110" w:right="7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V.-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GASTOS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REPRESENTACION </w:t>
                            </w:r>
                            <w:r>
                              <w:rPr>
                                <w:color w:val="231F20"/>
                              </w:rPr>
                              <w:t>Y J.G.</w:t>
                            </w:r>
                          </w:p>
                        </w:tc>
                        <w:tc>
                          <w:tcPr>
                            <w:tcW w:w="1230" w:type="dxa"/>
                            <w:vMerge w:val="restart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1EA0A1A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5A923B38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36F6C0E4" w14:textId="77777777" w:rsidR="00587333" w:rsidRDefault="00587333">
                            <w:pPr>
                              <w:pStyle w:val="TableParagraph"/>
                              <w:spacing w:before="5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3352B3BC" w14:textId="77777777" w:rsidR="00587333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342" w:type="dxa"/>
                            <w:vMerge w:val="restart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C60306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756EBAD8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3402DD1E" w14:textId="77777777" w:rsidR="00587333" w:rsidRDefault="00587333">
                            <w:pPr>
                              <w:pStyle w:val="TableParagraph"/>
                              <w:spacing w:before="5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6CE98A0F" w14:textId="77777777" w:rsidR="00587333" w:rsidRDefault="00000000">
                            <w:pPr>
                              <w:pStyle w:val="TableParagraph"/>
                              <w:ind w:left="291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60.622,83</w:t>
                            </w:r>
                          </w:p>
                        </w:tc>
                      </w:tr>
                      <w:tr w:rsidR="00587333" w14:paraId="584186F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3"/>
                        </w:trPr>
                        <w:tc>
                          <w:tcPr>
                            <w:tcW w:w="3902" w:type="dxa"/>
                            <w:tcBorders>
                              <w:bottom w:val="single" w:sz="2" w:space="0" w:color="231F20"/>
                              <w:right w:val="single" w:sz="24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C55DF9" w14:textId="77777777" w:rsidR="00587333" w:rsidRDefault="00000000">
                            <w:pPr>
                              <w:pStyle w:val="TableParagraph"/>
                              <w:spacing w:before="36" w:line="228" w:lineRule="auto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JUNTAS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gobierno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>,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Vice- presidente, Tesorero, otros.</w:t>
                            </w:r>
                          </w:p>
                        </w:tc>
                        <w:tc>
                          <w:tcPr>
                            <w:tcW w:w="1230" w:type="dxa"/>
                            <w:vMerge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5B2CBF6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vMerge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47602E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7333" w14:paraId="0B6D882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79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E2E1A1" w14:textId="77777777" w:rsidR="00587333" w:rsidRDefault="00000000">
                            <w:pPr>
                              <w:pStyle w:val="TableParagraph"/>
                              <w:spacing w:before="56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VI.-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DESPLAZAMIENTOS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J.G.</w:t>
                            </w:r>
                          </w:p>
                        </w:tc>
                        <w:tc>
                          <w:tcPr>
                            <w:tcW w:w="1230" w:type="dxa"/>
                            <w:vMerge w:val="restart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EF6D705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0EA3CC7C" w14:textId="77777777" w:rsidR="00587333" w:rsidRDefault="00587333">
                            <w:pPr>
                              <w:pStyle w:val="TableParagraph"/>
                              <w:spacing w:before="237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3CE879A7" w14:textId="77777777" w:rsidR="00587333" w:rsidRDefault="00000000">
                            <w:pPr>
                              <w:pStyle w:val="TableParagraph"/>
                              <w:ind w:left="235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16.000,00</w:t>
                            </w:r>
                          </w:p>
                        </w:tc>
                        <w:tc>
                          <w:tcPr>
                            <w:tcW w:w="1342" w:type="dxa"/>
                            <w:vMerge w:val="restart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8FD5E2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520D0D40" w14:textId="77777777" w:rsidR="00587333" w:rsidRDefault="00587333">
                            <w:pPr>
                              <w:pStyle w:val="TableParagraph"/>
                              <w:spacing w:before="237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59C23B65" w14:textId="77777777" w:rsidR="00587333" w:rsidRDefault="00000000">
                            <w:pPr>
                              <w:pStyle w:val="TableParagraph"/>
                              <w:ind w:left="291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16.001,82</w:t>
                            </w:r>
                          </w:p>
                        </w:tc>
                      </w:tr>
                      <w:tr w:rsidR="00587333" w14:paraId="53EE2FA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54"/>
                        </w:trPr>
                        <w:tc>
                          <w:tcPr>
                            <w:tcW w:w="3902" w:type="dxa"/>
                            <w:tcBorders>
                              <w:bottom w:val="single" w:sz="2" w:space="0" w:color="25408F"/>
                              <w:right w:val="single" w:sz="24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0D20AE" w14:textId="77777777" w:rsidR="00587333" w:rsidRDefault="00000000">
                            <w:pPr>
                              <w:pStyle w:val="TableParagraph"/>
                              <w:spacing w:before="222" w:line="228" w:lineRule="auto"/>
                              <w:ind w:left="110" w:right="705"/>
                            </w:pPr>
                            <w:r>
                              <w:rPr>
                                <w:color w:val="231F20"/>
                              </w:rPr>
                              <w:t xml:space="preserve">Gastos, estancias, dietas,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desplazamientos, transporte.</w:t>
                            </w:r>
                          </w:p>
                        </w:tc>
                        <w:tc>
                          <w:tcPr>
                            <w:tcW w:w="1230" w:type="dxa"/>
                            <w:vMerge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AB64E4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vMerge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84A42B6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73A8383E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Source Sans Pro Semibold" w:hAnsi="Source Sans Pro Semibold"/>
          <w:b/>
          <w:color w:val="231F20"/>
          <w:spacing w:val="-2"/>
          <w:w w:val="110"/>
        </w:rPr>
        <w:t>GAStoS</w:t>
      </w:r>
      <w:proofErr w:type="spellEnd"/>
    </w:p>
    <w:p w14:paraId="1AE6C811" w14:textId="77777777" w:rsidR="00587333" w:rsidRDefault="00000000">
      <w:pPr>
        <w:pStyle w:val="Textoindependiente"/>
        <w:tabs>
          <w:tab w:val="left" w:pos="3660"/>
        </w:tabs>
        <w:spacing w:before="143"/>
        <w:ind w:left="1038"/>
      </w:pPr>
      <w:r>
        <w:br w:type="column"/>
      </w:r>
      <w:r>
        <w:rPr>
          <w:rFonts w:ascii="Source Sans Pro Semibold" w:hAnsi="Source Sans Pro Semibold"/>
          <w:b/>
          <w:color w:val="231F20"/>
          <w:spacing w:val="-2"/>
          <w:w w:val="110"/>
          <w:sz w:val="20"/>
          <w:szCs w:val="20"/>
        </w:rPr>
        <w:t>CONCEPTOS</w:t>
      </w:r>
      <w:r>
        <w:rPr>
          <w:rFonts w:ascii="Source Sans Pro Semibold" w:hAnsi="Source Sans Pro Semibold"/>
          <w:b/>
          <w:color w:val="231F20"/>
          <w:sz w:val="20"/>
          <w:szCs w:val="20"/>
        </w:rPr>
        <w:tab/>
      </w:r>
      <w:r>
        <w:rPr>
          <w:rFonts w:ascii="Source Sans Pro Semibold" w:hAnsi="Source Sans Pro Semibold"/>
          <w:b/>
          <w:color w:val="231F20"/>
          <w:w w:val="110"/>
          <w:sz w:val="20"/>
          <w:szCs w:val="20"/>
        </w:rPr>
        <w:t>PRES.</w:t>
      </w:r>
      <w:r>
        <w:rPr>
          <w:rFonts w:ascii="Source Sans Pro Semibold" w:hAnsi="Source Sans Pro Semibold"/>
          <w:b/>
          <w:color w:val="231F20"/>
          <w:spacing w:val="-13"/>
          <w:w w:val="110"/>
          <w:sz w:val="20"/>
          <w:szCs w:val="20"/>
        </w:rPr>
        <w:t xml:space="preserve"> </w:t>
      </w:r>
      <w:proofErr w:type="gramStart"/>
      <w:r>
        <w:rPr>
          <w:rFonts w:ascii="Source Sans Pro Semibold" w:hAnsi="Source Sans Pro Semibold"/>
          <w:b/>
          <w:color w:val="231F20"/>
          <w:w w:val="110"/>
          <w:sz w:val="20"/>
          <w:szCs w:val="20"/>
        </w:rPr>
        <w:t>2024</w:t>
      </w:r>
      <w:r>
        <w:rPr>
          <w:rFonts w:ascii="Source Sans Pro Semibold" w:hAnsi="Source Sans Pro Semibold"/>
          <w:b/>
          <w:color w:val="231F20"/>
          <w:spacing w:val="28"/>
          <w:w w:val="110"/>
          <w:sz w:val="20"/>
          <w:szCs w:val="20"/>
        </w:rPr>
        <w:t xml:space="preserve">  </w:t>
      </w:r>
      <w:r>
        <w:rPr>
          <w:rFonts w:ascii="Source Sans Pro Semibold" w:hAnsi="Source Sans Pro Semibold"/>
          <w:b/>
          <w:color w:val="231F20"/>
          <w:spacing w:val="-2"/>
          <w:w w:val="110"/>
          <w:sz w:val="20"/>
          <w:szCs w:val="20"/>
        </w:rPr>
        <w:t>EJECUTADO</w:t>
      </w:r>
      <w:proofErr w:type="gramEnd"/>
    </w:p>
    <w:p w14:paraId="2295FDC2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2" w:space="720" w:equalWidth="0">
            <w:col w:w="5777" w:space="2145"/>
            <w:col w:w="6278" w:space="0"/>
          </w:cols>
        </w:sectPr>
      </w:pPr>
    </w:p>
    <w:p w14:paraId="6F34BD30" w14:textId="77777777" w:rsidR="00587333" w:rsidRDefault="00000000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F9F859C" wp14:editId="75D5782D">
                <wp:simplePos x="0" y="0"/>
                <wp:positionH relativeFrom="page">
                  <wp:posOffset>5766901</wp:posOffset>
                </wp:positionH>
                <wp:positionV relativeFrom="page">
                  <wp:posOffset>1563614</wp:posOffset>
                </wp:positionV>
                <wp:extent cx="4225286" cy="1327151"/>
                <wp:effectExtent l="0" t="0" r="3814" b="6349"/>
                <wp:wrapNone/>
                <wp:docPr id="774585365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286" cy="1327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474" w:type="dxa"/>
                              <w:tblInd w:w="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587333" w14:paraId="415B90D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6"/>
                              </w:trPr>
                              <w:tc>
                                <w:tcPr>
                                  <w:tcW w:w="3902" w:type="dxa"/>
                                  <w:tcBorders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C36A15" w14:textId="77777777" w:rsidR="00587333" w:rsidRDefault="00000000">
                                  <w:pPr>
                                    <w:pStyle w:val="TableParagraph"/>
                                    <w:spacing w:before="39" w:line="228" w:lineRule="auto"/>
                                    <w:ind w:left="109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VII.-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GRATIFICACIONES, CONTRATACIONES.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C95BEE" w14:textId="77777777" w:rsidR="00587333" w:rsidRDefault="00000000">
                                  <w:pPr>
                                    <w:pStyle w:val="TableParagraph"/>
                                    <w:spacing w:before="172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bottom w:val="single" w:sz="2" w:space="0" w:color="231F20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D88B0F" w14:textId="77777777" w:rsidR="00587333" w:rsidRDefault="00000000">
                                  <w:pPr>
                                    <w:pStyle w:val="TableParagraph"/>
                                    <w:spacing w:before="172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55.631,22</w:t>
                                  </w:r>
                                </w:p>
                              </w:tc>
                            </w:tr>
                            <w:tr w:rsidR="00587333" w14:paraId="5DBDA2D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4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D18D5B" w14:textId="77777777" w:rsidR="00587333" w:rsidRDefault="00000000">
                                  <w:pPr>
                                    <w:pStyle w:val="TableParagraph"/>
                                    <w:spacing w:before="37" w:line="228" w:lineRule="auto"/>
                                    <w:ind w:left="109" w:right="89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VIII.-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DELEGACIONES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INSULARES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28CDC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26C011F" w14:textId="77777777" w:rsidR="00587333" w:rsidRDefault="00587333">
                                  <w:pPr>
                                    <w:pStyle w:val="TableParagraph"/>
                                    <w:spacing w:before="116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473DF52" w14:textId="77777777" w:rsidR="00587333" w:rsidRDefault="00000000">
                                  <w:pPr>
                                    <w:pStyle w:val="TableParagraph"/>
                                    <w:spacing w:before="1"/>
                                    <w:ind w:left="235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22.000,00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vMerge w:val="restart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5408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4B3D8E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D855895" w14:textId="77777777" w:rsidR="00587333" w:rsidRDefault="00587333">
                                  <w:pPr>
                                    <w:pStyle w:val="TableParagraph"/>
                                    <w:spacing w:before="116"/>
                                    <w:rPr>
                                      <w:rFonts w:ascii="Source Sans Pro Semibold" w:hAnsi="Source Sans Pro Semibold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7FA450D3" w14:textId="77777777" w:rsidR="00587333" w:rsidRDefault="00000000">
                                  <w:pPr>
                                    <w:pStyle w:val="TableParagraph"/>
                                    <w:spacing w:before="1"/>
                                    <w:ind w:left="339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2.383,59</w:t>
                                  </w:r>
                                </w:p>
                              </w:tc>
                            </w:tr>
                            <w:tr w:rsidR="00587333" w14:paraId="292FE1A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3902" w:type="dxa"/>
                                  <w:tcBorders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F1DEDFF" w14:textId="77777777" w:rsidR="00587333" w:rsidRDefault="00000000">
                                  <w:pPr>
                                    <w:pStyle w:val="TableParagraph"/>
                                    <w:spacing w:before="36" w:line="228" w:lineRule="auto"/>
                                    <w:ind w:left="109" w:right="761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Federación,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Fiestas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S.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Patrón,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Información Publicidad.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403730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vMerge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5408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920754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7333" w14:paraId="4E01916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F0B017" w14:textId="77777777" w:rsidR="00587333" w:rsidRDefault="00000000">
                                  <w:pPr>
                                    <w:pStyle w:val="TableParagraph"/>
                                    <w:spacing w:before="26"/>
                                    <w:ind w:left="2097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A035D4" w14:textId="77777777" w:rsidR="00587333" w:rsidRDefault="00000000">
                                  <w:pPr>
                                    <w:pStyle w:val="TableParagraph"/>
                                    <w:spacing w:before="38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810.400,00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53DC6D5" w14:textId="77777777" w:rsidR="00587333" w:rsidRDefault="00000000">
                                  <w:pPr>
                                    <w:pStyle w:val="TableParagraph"/>
                                    <w:spacing w:before="38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687.537,15</w:t>
                                  </w:r>
                                </w:p>
                              </w:tc>
                            </w:tr>
                          </w:tbl>
                          <w:p w14:paraId="2D34D758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F859C" id="Textbox 10" o:spid="_x0000_s1027" type="#_x0000_t202" style="position:absolute;margin-left:454.1pt;margin-top:123.1pt;width:332.7pt;height:104.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" filled="f" stroked="f">
                <v:textbox inset="0,0,0,0">
                  <w:txbxContent>
                    <w:tbl>
                      <w:tblPr>
                        <w:tblW w:w="6474" w:type="dxa"/>
                        <w:tblInd w:w="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587333" w14:paraId="415B90D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6"/>
                        </w:trPr>
                        <w:tc>
                          <w:tcPr>
                            <w:tcW w:w="3902" w:type="dxa"/>
                            <w:tcBorders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C36A15" w14:textId="77777777" w:rsidR="00587333" w:rsidRDefault="00000000">
                            <w:pPr>
                              <w:pStyle w:val="TableParagraph"/>
                              <w:spacing w:before="39" w:line="228" w:lineRule="auto"/>
                              <w:ind w:left="109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VII.-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GRATIFICACIONES, CONTRATACIONES.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C95BEE" w14:textId="77777777" w:rsidR="00587333" w:rsidRDefault="00000000">
                            <w:pPr>
                              <w:pStyle w:val="TableParagraph"/>
                              <w:spacing w:before="172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bottom w:val="single" w:sz="2" w:space="0" w:color="231F20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D88B0F" w14:textId="77777777" w:rsidR="00587333" w:rsidRDefault="00000000">
                            <w:pPr>
                              <w:pStyle w:val="TableParagraph"/>
                              <w:spacing w:before="172"/>
                              <w:ind w:left="3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55.631,22</w:t>
                            </w:r>
                          </w:p>
                        </w:tc>
                      </w:tr>
                      <w:tr w:rsidR="00587333" w14:paraId="5DBDA2D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4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D18D5B" w14:textId="77777777" w:rsidR="00587333" w:rsidRDefault="00000000">
                            <w:pPr>
                              <w:pStyle w:val="TableParagraph"/>
                              <w:spacing w:before="37" w:line="228" w:lineRule="auto"/>
                              <w:ind w:left="109" w:right="890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VIII.-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DELEGACIONES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INSULARES</w:t>
                            </w:r>
                          </w:p>
                        </w:tc>
                        <w:tc>
                          <w:tcPr>
                            <w:tcW w:w="1230" w:type="dxa"/>
                            <w:vMerge w:val="restart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28CDCD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626C011F" w14:textId="77777777" w:rsidR="00587333" w:rsidRDefault="00587333">
                            <w:pPr>
                              <w:pStyle w:val="TableParagraph"/>
                              <w:spacing w:before="116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6473DF52" w14:textId="77777777" w:rsidR="00587333" w:rsidRDefault="00000000">
                            <w:pPr>
                              <w:pStyle w:val="TableParagraph"/>
                              <w:spacing w:before="1"/>
                              <w:ind w:left="235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22.000,00</w:t>
                            </w:r>
                          </w:p>
                        </w:tc>
                        <w:tc>
                          <w:tcPr>
                            <w:tcW w:w="1342" w:type="dxa"/>
                            <w:vMerge w:val="restart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5408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4B3D8E" w14:textId="77777777" w:rsidR="00587333" w:rsidRDefault="00587333">
                            <w:pPr>
                              <w:pStyle w:val="TableParagraph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7D855895" w14:textId="77777777" w:rsidR="00587333" w:rsidRDefault="00587333">
                            <w:pPr>
                              <w:pStyle w:val="TableParagraph"/>
                              <w:spacing w:before="116"/>
                              <w:rPr>
                                <w:rFonts w:ascii="Source Sans Pro Semibold" w:hAnsi="Source Sans Pro Semibold"/>
                                <w:b/>
                                <w:sz w:val="20"/>
                              </w:rPr>
                            </w:pPr>
                          </w:p>
                          <w:p w14:paraId="7FA450D3" w14:textId="77777777" w:rsidR="00587333" w:rsidRDefault="00000000">
                            <w:pPr>
                              <w:pStyle w:val="TableParagraph"/>
                              <w:spacing w:before="1"/>
                              <w:ind w:left="339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2.383,59</w:t>
                            </w:r>
                          </w:p>
                        </w:tc>
                      </w:tr>
                      <w:tr w:rsidR="00587333" w14:paraId="292FE1A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3"/>
                        </w:trPr>
                        <w:tc>
                          <w:tcPr>
                            <w:tcW w:w="3902" w:type="dxa"/>
                            <w:tcBorders>
                              <w:bottom w:val="single" w:sz="2" w:space="0" w:color="25408F"/>
                              <w:right w:val="single" w:sz="24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F1DEDFF" w14:textId="77777777" w:rsidR="00587333" w:rsidRDefault="00000000">
                            <w:pPr>
                              <w:pStyle w:val="TableParagraph"/>
                              <w:spacing w:before="36" w:line="228" w:lineRule="auto"/>
                              <w:ind w:left="109" w:right="761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Federación,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Fiestas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Patrón, </w:t>
                            </w:r>
                            <w:r>
                              <w:rPr>
                                <w:color w:val="231F20"/>
                              </w:rPr>
                              <w:t>Información Publicidad.</w:t>
                            </w:r>
                          </w:p>
                        </w:tc>
                        <w:tc>
                          <w:tcPr>
                            <w:tcW w:w="1230" w:type="dxa"/>
                            <w:vMerge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403730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vMerge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5408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920754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7333" w14:paraId="4E01916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5408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F0B017" w14:textId="77777777" w:rsidR="00587333" w:rsidRDefault="00000000">
                            <w:pPr>
                              <w:pStyle w:val="TableParagraph"/>
                              <w:spacing w:before="26"/>
                              <w:ind w:left="2097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5408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A035D4" w14:textId="77777777" w:rsidR="00587333" w:rsidRDefault="00000000">
                            <w:pPr>
                              <w:pStyle w:val="TableParagraph"/>
                              <w:spacing w:before="38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810.400,00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5408F"/>
                              <w:lef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53DC6D5" w14:textId="77777777" w:rsidR="00587333" w:rsidRDefault="00000000">
                            <w:pPr>
                              <w:pStyle w:val="TableParagraph"/>
                              <w:spacing w:before="38"/>
                              <w:ind w:left="3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687.537,15</w:t>
                            </w:r>
                          </w:p>
                        </w:tc>
                      </w:tr>
                    </w:tbl>
                    <w:p w14:paraId="2D34D758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97053A1" wp14:editId="054515F1">
                <wp:simplePos x="0" y="0"/>
                <wp:positionH relativeFrom="page">
                  <wp:posOffset>5766901</wp:posOffset>
                </wp:positionH>
                <wp:positionV relativeFrom="page">
                  <wp:posOffset>3006327</wp:posOffset>
                </wp:positionV>
                <wp:extent cx="4225286" cy="2449833"/>
                <wp:effectExtent l="0" t="0" r="3814" b="7617"/>
                <wp:wrapNone/>
                <wp:docPr id="1488468433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286" cy="2449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474" w:type="dxa"/>
                              <w:tblInd w:w="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587333" w14:paraId="5074210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5132" w:type="dxa"/>
                                  <w:gridSpan w:val="2"/>
                                  <w:tcBorders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7F0303F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II.-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OBLIGACIONES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REGLAMENTARIAS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bottom w:val="single" w:sz="2" w:space="0" w:color="231F20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77BC01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7333" w14:paraId="308ADC9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24830F" w14:textId="77777777" w:rsidR="00587333" w:rsidRDefault="00000000">
                                  <w:pPr>
                                    <w:pStyle w:val="TableParagraph"/>
                                    <w:spacing w:before="36" w:line="228" w:lineRule="auto"/>
                                    <w:ind w:left="110" w:right="705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I.-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CONSEJO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GENERAL, CONSEJO CANARIO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C484AF" w14:textId="77777777" w:rsidR="00587333" w:rsidRDefault="00000000">
                                  <w:pPr>
                                    <w:pStyle w:val="TableParagraph"/>
                                    <w:spacing w:before="170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650.000,00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722E3D3" w14:textId="77777777" w:rsidR="00587333" w:rsidRDefault="00000000">
                                  <w:pPr>
                                    <w:pStyle w:val="TableParagraph"/>
                                    <w:spacing w:before="170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558.607,73</w:t>
                                  </w:r>
                                </w:p>
                              </w:tc>
                            </w:tr>
                            <w:tr w:rsidR="00587333" w14:paraId="2089859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3E2709" w14:textId="77777777" w:rsidR="00587333" w:rsidRDefault="00000000">
                                  <w:pPr>
                                    <w:pStyle w:val="TableParagraph"/>
                                    <w:spacing w:before="26" w:line="274" w:lineRule="exact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II.-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ONG,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OTROS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6C605C" w14:textId="77777777" w:rsidR="00587333" w:rsidRDefault="00000000">
                                  <w:pPr>
                                    <w:pStyle w:val="TableParagraph"/>
                                    <w:spacing w:before="38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31F20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B965F6" w14:textId="77777777" w:rsidR="00587333" w:rsidRDefault="00000000">
                                  <w:pPr>
                                    <w:pStyle w:val="TableParagraph"/>
                                    <w:spacing w:before="3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5.630,00</w:t>
                                  </w:r>
                                </w:p>
                              </w:tc>
                            </w:tr>
                            <w:tr w:rsidR="00587333" w14:paraId="38D97D9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3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31F20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D6583B" w14:textId="77777777" w:rsidR="00587333" w:rsidRDefault="00000000">
                                  <w:pPr>
                                    <w:pStyle w:val="TableParagraph"/>
                                    <w:spacing w:before="37" w:line="228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III.-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NUEVO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INGRESO,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CIE, OTRAS OBLIG. REG.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803A4A0" w14:textId="77777777" w:rsidR="00587333" w:rsidRDefault="00000000">
                                  <w:pPr>
                                    <w:pStyle w:val="TableParagraph"/>
                                    <w:spacing w:before="170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31F20"/>
                                    <w:left w:val="single" w:sz="24" w:space="0" w:color="FFFFFF"/>
                                    <w:bottom w:val="single" w:sz="2" w:space="0" w:color="25408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CF7C1F" w14:textId="77777777" w:rsidR="00587333" w:rsidRDefault="00000000">
                                  <w:pPr>
                                    <w:pStyle w:val="TableParagraph"/>
                                    <w:spacing w:before="170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87333" w14:paraId="480EE68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AB4CD66" w14:textId="77777777" w:rsidR="00587333" w:rsidRDefault="00000000">
                                  <w:pPr>
                                    <w:pStyle w:val="TableParagraph"/>
                                    <w:spacing w:before="26"/>
                                    <w:ind w:left="80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3881F8" w14:textId="77777777" w:rsidR="00587333" w:rsidRDefault="00000000">
                                  <w:pPr>
                                    <w:pStyle w:val="TableParagraph"/>
                                    <w:spacing w:before="38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720.000,00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DEDE9B" w14:textId="77777777" w:rsidR="00587333" w:rsidRDefault="00000000">
                                  <w:pPr>
                                    <w:pStyle w:val="TableParagraph"/>
                                    <w:spacing w:before="38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564.237,73</w:t>
                                  </w:r>
                                </w:p>
                              </w:tc>
                            </w:tr>
                            <w:tr w:rsidR="00587333" w14:paraId="2043AC3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bottom w:val="single" w:sz="2" w:space="0" w:color="9DA5A3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EADC8FD" w14:textId="77777777" w:rsidR="00587333" w:rsidRDefault="00000000">
                                  <w:pPr>
                                    <w:pStyle w:val="TableParagraph"/>
                                    <w:spacing w:before="28" w:line="274" w:lineRule="exact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III.-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FORMACION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CONTINUADA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0481DA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3F6706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7333" w14:paraId="36E458B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55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9DA5A3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3175D1" w14:textId="77777777" w:rsidR="00587333" w:rsidRDefault="00000000">
                                  <w:pPr>
                                    <w:pStyle w:val="TableParagraph"/>
                                    <w:spacing w:before="90" w:line="228" w:lineRule="auto"/>
                                    <w:ind w:left="110" w:right="391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Cursos, Congresos, Becas, Premios, Subvenciones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Colegiados,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Ponentes, Coord.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derivados.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Formación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81BE9A" w14:textId="77777777" w:rsidR="00587333" w:rsidRDefault="00000000">
                                  <w:pPr>
                                    <w:pStyle w:val="TableParagraph"/>
                                    <w:spacing w:before="30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160.000,00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bottom w:val="single" w:sz="2" w:space="0" w:color="25408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779CE19" w14:textId="77777777" w:rsidR="00587333" w:rsidRDefault="00000000">
                                  <w:pPr>
                                    <w:pStyle w:val="TableParagraph"/>
                                    <w:spacing w:before="30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275.224,38</w:t>
                                  </w:r>
                                </w:p>
                              </w:tc>
                            </w:tr>
                            <w:tr w:rsidR="00587333" w14:paraId="22FDAC1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06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2D4BAF" w14:textId="77777777" w:rsidR="00587333" w:rsidRDefault="00000000">
                                  <w:pPr>
                                    <w:pStyle w:val="TableParagraph"/>
                                    <w:spacing w:before="68"/>
                                    <w:ind w:left="1981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BD7088" w14:textId="77777777" w:rsidR="00587333" w:rsidRDefault="00000000">
                                  <w:pPr>
                                    <w:pStyle w:val="TableParagraph"/>
                                    <w:spacing w:before="80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160.000,00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B930A45" w14:textId="77777777" w:rsidR="00587333" w:rsidRDefault="00000000">
                                  <w:pPr>
                                    <w:pStyle w:val="TableParagraph"/>
                                    <w:spacing w:before="80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275.224,38</w:t>
                                  </w:r>
                                </w:p>
                              </w:tc>
                            </w:tr>
                          </w:tbl>
                          <w:p w14:paraId="78BFE2F1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053A1" id="Textbox 11" o:spid="_x0000_s1028" type="#_x0000_t202" style="position:absolute;margin-left:454.1pt;margin-top:236.7pt;width:332.7pt;height:192.9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" filled="f" stroked="f">
                <v:textbox inset="0,0,0,0">
                  <w:txbxContent>
                    <w:tbl>
                      <w:tblPr>
                        <w:tblW w:w="6474" w:type="dxa"/>
                        <w:tblInd w:w="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587333" w14:paraId="5074210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5132" w:type="dxa"/>
                            <w:gridSpan w:val="2"/>
                            <w:tcBorders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7F0303F" w14:textId="77777777" w:rsidR="00587333" w:rsidRDefault="00000000">
                            <w:pPr>
                              <w:pStyle w:val="TableParagraph"/>
                              <w:spacing w:before="28"/>
                              <w:ind w:left="80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II.-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OBLIGACIONES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REGLAMENTARIAS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bottom w:val="single" w:sz="2" w:space="0" w:color="231F20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77BC01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7333" w14:paraId="308ADC9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3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24830F" w14:textId="77777777" w:rsidR="00587333" w:rsidRDefault="00000000">
                            <w:pPr>
                              <w:pStyle w:val="TableParagraph"/>
                              <w:spacing w:before="36" w:line="228" w:lineRule="auto"/>
                              <w:ind w:left="110" w:right="705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I.-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CONSEJO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GENERAL, CONSEJO CANARIO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C484AF" w14:textId="77777777" w:rsidR="00587333" w:rsidRDefault="00000000">
                            <w:pPr>
                              <w:pStyle w:val="TableParagraph"/>
                              <w:spacing w:before="170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650.000,00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722E3D3" w14:textId="77777777" w:rsidR="00587333" w:rsidRDefault="00000000">
                            <w:pPr>
                              <w:pStyle w:val="TableParagraph"/>
                              <w:spacing w:before="170"/>
                              <w:ind w:left="3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558.607,73</w:t>
                            </w:r>
                          </w:p>
                        </w:tc>
                      </w:tr>
                      <w:tr w:rsidR="00587333" w14:paraId="2089859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0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3E2709" w14:textId="77777777" w:rsidR="00587333" w:rsidRDefault="00000000">
                            <w:pPr>
                              <w:pStyle w:val="TableParagraph"/>
                              <w:spacing w:before="26" w:line="274" w:lineRule="exact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II.-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ONG,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OTROS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6C605C" w14:textId="77777777" w:rsidR="00587333" w:rsidRDefault="00000000">
                            <w:pPr>
                              <w:pStyle w:val="TableParagraph"/>
                              <w:spacing w:before="38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31F20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B965F6" w14:textId="77777777" w:rsidR="00587333" w:rsidRDefault="00000000">
                            <w:pPr>
                              <w:pStyle w:val="TableParagraph"/>
                              <w:spacing w:before="38"/>
                              <w:ind w:left="3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5.630,00</w:t>
                            </w:r>
                          </w:p>
                        </w:tc>
                      </w:tr>
                      <w:tr w:rsidR="00587333" w14:paraId="38D97D9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3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31F20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D6583B" w14:textId="77777777" w:rsidR="00587333" w:rsidRDefault="00000000">
                            <w:pPr>
                              <w:pStyle w:val="TableParagraph"/>
                              <w:spacing w:before="37" w:line="228" w:lineRule="auto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III.-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NUEVO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INGRESO,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CIE, OTRAS OBLIG. REG.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803A4A0" w14:textId="77777777" w:rsidR="00587333" w:rsidRDefault="00000000">
                            <w:pPr>
                              <w:pStyle w:val="TableParagraph"/>
                              <w:spacing w:before="170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31F20"/>
                              <w:left w:val="single" w:sz="24" w:space="0" w:color="FFFFFF"/>
                              <w:bottom w:val="single" w:sz="2" w:space="0" w:color="25408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CF7C1F" w14:textId="77777777" w:rsidR="00587333" w:rsidRDefault="00000000">
                            <w:pPr>
                              <w:pStyle w:val="TableParagraph"/>
                              <w:spacing w:before="170"/>
                              <w:ind w:left="3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587333" w14:paraId="480EE68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5408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AB4CD66" w14:textId="77777777" w:rsidR="00587333" w:rsidRDefault="00000000">
                            <w:pPr>
                              <w:pStyle w:val="TableParagraph"/>
                              <w:spacing w:before="26"/>
                              <w:ind w:left="80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5408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3881F8" w14:textId="77777777" w:rsidR="00587333" w:rsidRDefault="00000000">
                            <w:pPr>
                              <w:pStyle w:val="TableParagraph"/>
                              <w:spacing w:before="38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720.000,00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5408F"/>
                              <w:lef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DEDE9B" w14:textId="77777777" w:rsidR="00587333" w:rsidRDefault="00000000">
                            <w:pPr>
                              <w:pStyle w:val="TableParagraph"/>
                              <w:spacing w:before="38"/>
                              <w:ind w:left="3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564.237,73</w:t>
                            </w:r>
                          </w:p>
                        </w:tc>
                      </w:tr>
                      <w:tr w:rsidR="00587333" w14:paraId="2043AC3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bottom w:val="single" w:sz="2" w:space="0" w:color="9DA5A3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EADC8FD" w14:textId="77777777" w:rsidR="00587333" w:rsidRDefault="00000000">
                            <w:pPr>
                              <w:pStyle w:val="TableParagraph"/>
                              <w:spacing w:before="28" w:line="274" w:lineRule="exact"/>
                              <w:ind w:left="80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III.-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FORMACION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CONTINUADA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0481DA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3F6706D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7333" w14:paraId="36E458B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55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9DA5A3"/>
                              <w:bottom w:val="single" w:sz="2" w:space="0" w:color="25408F"/>
                              <w:right w:val="single" w:sz="24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3175D1" w14:textId="77777777" w:rsidR="00587333" w:rsidRDefault="00000000">
                            <w:pPr>
                              <w:pStyle w:val="TableParagraph"/>
                              <w:spacing w:before="90" w:line="228" w:lineRule="auto"/>
                              <w:ind w:left="110" w:right="391"/>
                            </w:pPr>
                            <w:r>
                              <w:rPr>
                                <w:color w:val="231F20"/>
                              </w:rPr>
                              <w:t>Cursos, Congresos, Becas, Premios, Subvenciones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Colegiados,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Ponentes, Coord.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otros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derivados.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Formación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81BE9A" w14:textId="77777777" w:rsidR="00587333" w:rsidRDefault="00000000">
                            <w:pPr>
                              <w:pStyle w:val="TableParagraph"/>
                              <w:spacing w:before="30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160.000,00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bottom w:val="single" w:sz="2" w:space="0" w:color="25408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779CE19" w14:textId="77777777" w:rsidR="00587333" w:rsidRDefault="00000000">
                            <w:pPr>
                              <w:pStyle w:val="TableParagraph"/>
                              <w:spacing w:before="30"/>
                              <w:ind w:left="3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275.224,38</w:t>
                            </w:r>
                          </w:p>
                        </w:tc>
                      </w:tr>
                      <w:tr w:rsidR="00587333" w14:paraId="22FDAC1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06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5408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2D4BAF" w14:textId="77777777" w:rsidR="00587333" w:rsidRDefault="00000000">
                            <w:pPr>
                              <w:pStyle w:val="TableParagraph"/>
                              <w:spacing w:before="68"/>
                              <w:ind w:left="1981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5408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BD7088" w14:textId="77777777" w:rsidR="00587333" w:rsidRDefault="00000000">
                            <w:pPr>
                              <w:pStyle w:val="TableParagraph"/>
                              <w:spacing w:before="80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160.000,00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5408F"/>
                              <w:lef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B930A45" w14:textId="77777777" w:rsidR="00587333" w:rsidRDefault="00000000">
                            <w:pPr>
                              <w:pStyle w:val="TableParagraph"/>
                              <w:spacing w:before="80"/>
                              <w:ind w:left="3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275.224,38</w:t>
                            </w:r>
                          </w:p>
                        </w:tc>
                      </w:tr>
                    </w:tbl>
                    <w:p w14:paraId="78BFE2F1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66778D8" wp14:editId="0A93DC73">
                <wp:simplePos x="0" y="0"/>
                <wp:positionH relativeFrom="page">
                  <wp:posOffset>5766901</wp:posOffset>
                </wp:positionH>
                <wp:positionV relativeFrom="page">
                  <wp:posOffset>5544007</wp:posOffset>
                </wp:positionV>
                <wp:extent cx="4225286" cy="742950"/>
                <wp:effectExtent l="0" t="0" r="3814" b="0"/>
                <wp:wrapNone/>
                <wp:docPr id="1357566758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286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474" w:type="dxa"/>
                              <w:tblInd w:w="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587333" w14:paraId="2A170B2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3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bottom w:val="single" w:sz="2" w:space="0" w:color="9DA5A3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B5512C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IV.-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MOBILIARIO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8F7ECE8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487E02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7333" w14:paraId="393106A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95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9DA5A3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131395" w14:textId="77777777" w:rsidR="00587333" w:rsidRDefault="00000000">
                                  <w:pPr>
                                    <w:pStyle w:val="TableParagraph"/>
                                    <w:spacing w:before="113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>Adquisición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>Mobiliario,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>Informática,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>etc.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E31B1C" w14:textId="77777777" w:rsidR="00587333" w:rsidRDefault="00000000">
                                  <w:pPr>
                                    <w:pStyle w:val="TableParagraph"/>
                                    <w:spacing w:before="30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bottom w:val="single" w:sz="2" w:space="0" w:color="25408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93F52A" w14:textId="77777777" w:rsidR="00587333" w:rsidRDefault="00000000">
                                  <w:pPr>
                                    <w:pStyle w:val="TableParagraph"/>
                                    <w:spacing w:before="30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87333" w14:paraId="5F87212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D81513" w14:textId="77777777" w:rsidR="00587333" w:rsidRDefault="00000000">
                                  <w:pPr>
                                    <w:pStyle w:val="TableParagraph"/>
                                    <w:spacing w:before="26"/>
                                    <w:ind w:left="1983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IV: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4AD316E" w14:textId="77777777" w:rsidR="00587333" w:rsidRDefault="00000000">
                                  <w:pPr>
                                    <w:pStyle w:val="TableParagraph"/>
                                    <w:spacing w:before="38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34DECEE" w14:textId="77777777" w:rsidR="00587333" w:rsidRDefault="00000000">
                                  <w:pPr>
                                    <w:pStyle w:val="TableParagraph"/>
                                    <w:spacing w:before="38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5E0ED172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778D8" id="Textbox 12" o:spid="_x0000_s1029" type="#_x0000_t202" style="position:absolute;margin-left:454.1pt;margin-top:436.55pt;width:332.7pt;height:58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" filled="f" stroked="f">
                <v:textbox inset="0,0,0,0">
                  <w:txbxContent>
                    <w:tbl>
                      <w:tblPr>
                        <w:tblW w:w="6474" w:type="dxa"/>
                        <w:tblInd w:w="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587333" w14:paraId="2A170B2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3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bottom w:val="single" w:sz="2" w:space="0" w:color="9DA5A3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B5512C" w14:textId="77777777" w:rsidR="00587333" w:rsidRDefault="00000000">
                            <w:pPr>
                              <w:pStyle w:val="TableParagraph"/>
                              <w:spacing w:before="28"/>
                              <w:ind w:left="80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IV.-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MOBILIARIO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8F7ECE8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487E02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7333" w14:paraId="393106A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95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9DA5A3"/>
                              <w:bottom w:val="single" w:sz="2" w:space="0" w:color="25408F"/>
                              <w:right w:val="single" w:sz="24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131395" w14:textId="77777777" w:rsidR="00587333" w:rsidRDefault="00000000">
                            <w:pPr>
                              <w:pStyle w:val="TableParagraph"/>
                              <w:spacing w:before="113"/>
                              <w:ind w:left="110"/>
                            </w:pPr>
                            <w:r>
                              <w:rPr>
                                <w:color w:val="231F20"/>
                                <w:spacing w:val="-6"/>
                              </w:rPr>
                              <w:t>Adquisición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Mobiliario,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Informática,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etc.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E31B1C" w14:textId="77777777" w:rsidR="00587333" w:rsidRDefault="00000000">
                            <w:pPr>
                              <w:pStyle w:val="TableParagraph"/>
                              <w:spacing w:before="30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bottom w:val="single" w:sz="2" w:space="0" w:color="25408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93F52A" w14:textId="77777777" w:rsidR="00587333" w:rsidRDefault="00000000">
                            <w:pPr>
                              <w:pStyle w:val="TableParagraph"/>
                              <w:spacing w:before="30"/>
                              <w:ind w:left="3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587333" w14:paraId="5F87212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5408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D81513" w14:textId="77777777" w:rsidR="00587333" w:rsidRDefault="00000000">
                            <w:pPr>
                              <w:pStyle w:val="TableParagraph"/>
                              <w:spacing w:before="26"/>
                              <w:ind w:left="1983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IV: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5408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AD316E" w14:textId="77777777" w:rsidR="00587333" w:rsidRDefault="00000000">
                            <w:pPr>
                              <w:pStyle w:val="TableParagraph"/>
                              <w:spacing w:before="38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5408F"/>
                              <w:lef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34DECEE" w14:textId="77777777" w:rsidR="00587333" w:rsidRDefault="00000000">
                            <w:pPr>
                              <w:pStyle w:val="TableParagraph"/>
                              <w:spacing w:before="38"/>
                              <w:ind w:left="3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5E0ED172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54ABFBD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2FAAA5AE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40A2CCE4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409B2803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1B5AC51F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0448FB6D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7EE22ACF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45913977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6F566437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604F97F3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68853CC9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5A79E05B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10A0EE22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08DC577C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0814EE51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26074ABB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00CAAF58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7AB57A6A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1F261E3C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1462AE34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28C1C288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2C509361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2A32BE04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77B067C1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4589622E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42885D58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0471E29F" w14:textId="77777777" w:rsidR="00587333" w:rsidRDefault="00587333">
      <w:pPr>
        <w:pStyle w:val="Textoindependiente"/>
        <w:rPr>
          <w:rFonts w:ascii="Source Sans Pro Semibold" w:hAnsi="Source Sans Pro Semibold"/>
          <w:b/>
          <w:sz w:val="20"/>
        </w:rPr>
      </w:pPr>
    </w:p>
    <w:p w14:paraId="200FA596" w14:textId="77777777" w:rsidR="00587333" w:rsidRDefault="00587333">
      <w:pPr>
        <w:pStyle w:val="Textoindependiente"/>
        <w:spacing w:before="178"/>
        <w:rPr>
          <w:rFonts w:ascii="Source Sans Pro Semibold" w:hAnsi="Source Sans Pro Semibold"/>
          <w:b/>
          <w:sz w:val="20"/>
        </w:rPr>
      </w:pPr>
    </w:p>
    <w:p w14:paraId="13502B56" w14:textId="77777777" w:rsidR="00587333" w:rsidRDefault="00000000">
      <w:pPr>
        <w:pStyle w:val="Textoindependiente"/>
        <w:spacing w:line="20" w:lineRule="exact"/>
        <w:ind w:left="7558"/>
      </w:pPr>
      <w:r>
        <w:rPr>
          <w:rFonts w:ascii="Source Sans Pro Semibold" w:hAnsi="Source Sans Pro Semibold"/>
          <w:noProof/>
          <w:sz w:val="2"/>
        </w:rPr>
        <mc:AlternateContent>
          <mc:Choice Requires="wpg">
            <w:drawing>
              <wp:inline distT="0" distB="0" distL="0" distR="0" wp14:anchorId="657CE36B" wp14:editId="032D7031">
                <wp:extent cx="4149126" cy="1271"/>
                <wp:effectExtent l="0" t="0" r="0" b="0"/>
                <wp:docPr id="172601333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126" cy="1271"/>
                          <a:chOff x="0" y="0"/>
                          <a:chExt cx="4149126" cy="1271"/>
                        </a:xfrm>
                      </wpg:grpSpPr>
                      <wps:wsp>
                        <wps:cNvPr id="311238620" name="Graphic 14"/>
                        <wps:cNvSpPr/>
                        <wps:spPr>
                          <a:xfrm>
                            <a:off x="0" y="0"/>
                            <a:ext cx="2496824" cy="12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496820"/>
                              <a:gd name="f4" fmla="val 1270"/>
                              <a:gd name="f5" fmla="val 2496705"/>
                              <a:gd name="f6" fmla="*/ f0 1 2496820"/>
                              <a:gd name="f7" fmla="*/ f1 1 127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2496820"/>
                              <a:gd name="f14" fmla="*/ f11 1 1270"/>
                              <a:gd name="f15" fmla="*/ 0 1 f13"/>
                              <a:gd name="f16" fmla="*/ 2496820 1 f13"/>
                              <a:gd name="f17" fmla="*/ 0 1 f14"/>
                              <a:gd name="f18" fmla="*/ 127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2496820" h="1270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</a:path>
                            </a:pathLst>
                          </a:custGeom>
                          <a:noFill/>
                          <a:ln w="3172" cap="flat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77556690" name="Graphic 15"/>
                        <wps:cNvSpPr/>
                        <wps:spPr>
                          <a:xfrm>
                            <a:off x="2496696" y="0"/>
                            <a:ext cx="781683" cy="12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781685"/>
                              <a:gd name="f4" fmla="val 1270"/>
                              <a:gd name="f5" fmla="val 781202"/>
                              <a:gd name="f6" fmla="*/ f0 1 781685"/>
                              <a:gd name="f7" fmla="*/ f1 1 127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781685"/>
                              <a:gd name="f14" fmla="*/ f11 1 1270"/>
                              <a:gd name="f15" fmla="*/ 0 1 f13"/>
                              <a:gd name="f16" fmla="*/ 781685 1 f13"/>
                              <a:gd name="f17" fmla="*/ 0 1 f14"/>
                              <a:gd name="f18" fmla="*/ 127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781685" h="1270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</a:path>
                            </a:pathLst>
                          </a:custGeom>
                          <a:noFill/>
                          <a:ln w="3172" cap="flat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724594195" name="Graphic 16"/>
                        <wps:cNvSpPr/>
                        <wps:spPr>
                          <a:xfrm>
                            <a:off x="3277904" y="0"/>
                            <a:ext cx="871222" cy="12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71219"/>
                              <a:gd name="f4" fmla="val 1270"/>
                              <a:gd name="f5" fmla="val 871105"/>
                              <a:gd name="f6" fmla="*/ f0 1 871219"/>
                              <a:gd name="f7" fmla="*/ f1 1 1270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871219"/>
                              <a:gd name="f14" fmla="*/ f11 1 1270"/>
                              <a:gd name="f15" fmla="*/ 0 1 f13"/>
                              <a:gd name="f16" fmla="*/ 871219 1 f13"/>
                              <a:gd name="f17" fmla="*/ 0 1 f14"/>
                              <a:gd name="f18" fmla="*/ 1270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871219" h="1270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</a:path>
                            </a:pathLst>
                          </a:custGeom>
                          <a:noFill/>
                          <a:ln w="3172" cap="flat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72ACD" id="Group 13" o:spid="_x0000_s1026" style="width:326.7pt;height:.1pt;mso-position-horizontal-relative:char;mso-position-vertical-relative:line" coordsize="4149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">
                <v:shape id="Graphic 14" o:spid="_x0000_s1027" style="position:absolute;width:24968;height:12;visibility:visible;mso-wrap-style:square;v-text-anchor:top" coordsize="2496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" path="m,l2496705,e" filled="f" strokecolor="#25408f" strokeweight=".08811mm">
                  <v:path arrowok="t" o:connecttype="custom" o:connectlocs="1248412,0;2496824,636;1248412,1271;0,636" o:connectangles="270,0,90,180" textboxrect="0,0,2496820,1270"/>
                </v:shape>
                <v:shape id="Graphic 15" o:spid="_x0000_s1028" style="position:absolute;left:24966;width:7817;height:12;visibility:visible;mso-wrap-style:square;v-text-anchor:top" coordsize="7816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" path="m,l781202,e" filled="f" strokecolor="#25408f" strokeweight=".08811mm">
                  <v:path arrowok="t" o:connecttype="custom" o:connectlocs="390842,0;781683,636;390842,1271;0,636" o:connectangles="270,0,90,180" textboxrect="0,0,781685,1270"/>
                </v:shape>
                <v:shape id="Graphic 16" o:spid="_x0000_s1029" style="position:absolute;left:32779;width:8712;height:12;visibility:visible;mso-wrap-style:square;v-text-anchor:top" coordsize="8712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" path="m,l871105,e" filled="f" strokecolor="#25408f" strokeweight=".08811mm">
                  <v:path arrowok="t" o:connecttype="custom" o:connectlocs="435611,0;871222,636;435611,1271;0,636" o:connectangles="270,0,90,180" textboxrect="0,0,871219,1270"/>
                </v:shape>
                <w10:anchorlock/>
              </v:group>
            </w:pict>
          </mc:Fallback>
        </mc:AlternateContent>
      </w:r>
    </w:p>
    <w:p w14:paraId="059B2C6E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space="720"/>
        </w:sectPr>
      </w:pPr>
    </w:p>
    <w:tbl>
      <w:tblPr>
        <w:tblW w:w="6478" w:type="dxa"/>
        <w:tblInd w:w="76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4"/>
        <w:gridCol w:w="1231"/>
        <w:gridCol w:w="1343"/>
      </w:tblGrid>
      <w:tr w:rsidR="00587333" w14:paraId="43BFE029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3904" w:type="dxa"/>
            <w:tcBorders>
              <w:top w:val="single" w:sz="2" w:space="0" w:color="2540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4358E" w14:textId="77777777" w:rsidR="00587333" w:rsidRDefault="00000000">
            <w:pPr>
              <w:pStyle w:val="TableParagraph"/>
              <w:spacing w:before="26"/>
              <w:ind w:left="61"/>
              <w:jc w:val="center"/>
            </w:pPr>
            <w:r>
              <w:rPr>
                <w:rFonts w:ascii="Source Sans Pro Semibold" w:hAnsi="Source Sans Pro Semibold"/>
                <w:b/>
                <w:color w:val="231F20"/>
                <w:spacing w:val="-2"/>
                <w:w w:val="120"/>
                <w:sz w:val="18"/>
                <w:szCs w:val="18"/>
              </w:rPr>
              <w:lastRenderedPageBreak/>
              <w:t>CONCEPTOS</w:t>
            </w:r>
          </w:p>
        </w:tc>
        <w:tc>
          <w:tcPr>
            <w:tcW w:w="1231" w:type="dxa"/>
            <w:tcBorders>
              <w:top w:val="single" w:sz="2" w:space="0" w:color="2540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747E7" w14:textId="77777777" w:rsidR="00587333" w:rsidRDefault="00000000">
            <w:pPr>
              <w:pStyle w:val="TableParagraph"/>
              <w:spacing w:before="26"/>
              <w:ind w:left="58"/>
              <w:jc w:val="center"/>
            </w:pPr>
            <w:r>
              <w:rPr>
                <w:rFonts w:ascii="Source Sans Pro Semibold" w:hAnsi="Source Sans Pro Semibold"/>
                <w:b/>
                <w:color w:val="231F20"/>
                <w:w w:val="110"/>
                <w:sz w:val="18"/>
                <w:szCs w:val="18"/>
              </w:rPr>
              <w:t>PRES.</w:t>
            </w:r>
            <w:r>
              <w:rPr>
                <w:rFonts w:ascii="Source Sans Pro Semibold" w:hAnsi="Source Sans Pro Semibold"/>
                <w:b/>
                <w:color w:val="231F20"/>
                <w:spacing w:val="-8"/>
                <w:w w:val="110"/>
                <w:sz w:val="18"/>
                <w:szCs w:val="18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231F20"/>
                <w:spacing w:val="-4"/>
                <w:w w:val="110"/>
                <w:sz w:val="18"/>
                <w:szCs w:val="18"/>
              </w:rPr>
              <w:t>2024</w:t>
            </w:r>
          </w:p>
        </w:tc>
        <w:tc>
          <w:tcPr>
            <w:tcW w:w="1343" w:type="dxa"/>
            <w:tcBorders>
              <w:top w:val="single" w:sz="2" w:space="0" w:color="2540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E2F0E" w14:textId="77777777" w:rsidR="00587333" w:rsidRDefault="00000000">
            <w:pPr>
              <w:pStyle w:val="TableParagraph"/>
              <w:spacing w:before="26"/>
              <w:ind w:left="56"/>
              <w:jc w:val="center"/>
            </w:pPr>
            <w:r>
              <w:rPr>
                <w:rFonts w:ascii="Source Sans Pro Semibold" w:hAnsi="Source Sans Pro Semibold"/>
                <w:b/>
                <w:color w:val="231F20"/>
                <w:spacing w:val="-2"/>
                <w:w w:val="115"/>
                <w:sz w:val="18"/>
                <w:szCs w:val="18"/>
              </w:rPr>
              <w:t>EJECUTADO</w:t>
            </w:r>
          </w:p>
        </w:tc>
      </w:tr>
      <w:tr w:rsidR="00587333" w14:paraId="50647AA5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3904" w:type="dxa"/>
            <w:tcBorders>
              <w:left w:val="single" w:sz="24" w:space="0" w:color="FFFFFF"/>
              <w:bottom w:val="single" w:sz="2" w:space="0" w:color="25408F"/>
              <w:right w:val="single" w:sz="24" w:space="0" w:color="FFFFFF"/>
            </w:tcBorders>
            <w:shd w:val="clear" w:color="auto" w:fill="EBEB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767F4" w14:textId="77777777" w:rsidR="00587333" w:rsidRDefault="00000000">
            <w:pPr>
              <w:pStyle w:val="TableParagraph"/>
              <w:spacing w:before="24" w:line="294" w:lineRule="exact"/>
              <w:ind w:left="649"/>
            </w:pPr>
            <w:r>
              <w:rPr>
                <w:rFonts w:ascii="Source Sans Pro Light" w:hAnsi="Source Sans Pro Light"/>
                <w:color w:val="231F20"/>
                <w:sz w:val="24"/>
              </w:rPr>
              <w:t>Ingresos</w:t>
            </w: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Source Sans Pro Light" w:hAnsi="Source Sans Pro Light"/>
                <w:color w:val="231F20"/>
                <w:sz w:val="24"/>
              </w:rPr>
              <w:t>por</w:t>
            </w:r>
            <w:r>
              <w:rPr>
                <w:rFonts w:ascii="Source Sans Pro Light" w:hAnsi="Source Sans Pro Light"/>
                <w:color w:val="231F20"/>
                <w:spacing w:val="-1"/>
                <w:sz w:val="24"/>
              </w:rPr>
              <w:t xml:space="preserve"> </w:t>
            </w: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Subvenciones</w:t>
            </w:r>
          </w:p>
        </w:tc>
        <w:tc>
          <w:tcPr>
            <w:tcW w:w="1231" w:type="dxa"/>
            <w:tcBorders>
              <w:left w:val="single" w:sz="24" w:space="0" w:color="FFFFFF"/>
              <w:bottom w:val="single" w:sz="2" w:space="0" w:color="25408F"/>
              <w:right w:val="single" w:sz="24" w:space="0" w:color="FFFFFF"/>
            </w:tcBorders>
            <w:shd w:val="clear" w:color="auto" w:fill="EBEB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BCB11" w14:textId="77777777" w:rsidR="00587333" w:rsidRDefault="00000000">
            <w:pPr>
              <w:pStyle w:val="TableParagraph"/>
              <w:spacing w:before="33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30.000,00</w:t>
            </w:r>
          </w:p>
        </w:tc>
        <w:tc>
          <w:tcPr>
            <w:tcW w:w="1343" w:type="dxa"/>
            <w:tcBorders>
              <w:left w:val="single" w:sz="24" w:space="0" w:color="FFFFFF"/>
              <w:bottom w:val="single" w:sz="2" w:space="0" w:color="25408F"/>
            </w:tcBorders>
            <w:shd w:val="clear" w:color="auto" w:fill="EBEB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A1355" w14:textId="77777777" w:rsidR="00587333" w:rsidRDefault="00000000">
            <w:pPr>
              <w:pStyle w:val="TableParagraph"/>
              <w:spacing w:before="33"/>
              <w:ind w:left="26"/>
              <w:jc w:val="center"/>
            </w:pPr>
            <w:r>
              <w:rPr>
                <w:rFonts w:ascii="Source Sans Pro Light" w:hAnsi="Source Sans Pro Light"/>
                <w:color w:val="231F20"/>
                <w:sz w:val="20"/>
              </w:rPr>
              <w:t>-</w:t>
            </w: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30.000,00</w:t>
            </w:r>
          </w:p>
        </w:tc>
      </w:tr>
      <w:tr w:rsidR="00587333" w14:paraId="74317BC9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04" w:type="dxa"/>
            <w:tcBorders>
              <w:top w:val="single" w:sz="2" w:space="0" w:color="25408F"/>
              <w:left w:val="single" w:sz="24" w:space="0" w:color="FFFFFF"/>
              <w:right w:val="single" w:sz="24" w:space="0" w:color="FFFFFF"/>
            </w:tcBorders>
            <w:shd w:val="clear" w:color="auto" w:fill="D7F0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1F2D2" w14:textId="77777777" w:rsidR="00587333" w:rsidRDefault="00000000">
            <w:pPr>
              <w:pStyle w:val="TableParagraph"/>
              <w:spacing w:before="26"/>
              <w:ind w:right="18"/>
              <w:jc w:val="right"/>
            </w:pPr>
            <w:proofErr w:type="gramStart"/>
            <w:r>
              <w:rPr>
                <w:color w:val="231F20"/>
                <w:spacing w:val="-2"/>
              </w:rPr>
              <w:t>TOTAL</w:t>
            </w:r>
            <w:proofErr w:type="gramEnd"/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CAPITULO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II:</w:t>
            </w:r>
          </w:p>
        </w:tc>
        <w:tc>
          <w:tcPr>
            <w:tcW w:w="1231" w:type="dxa"/>
            <w:tcBorders>
              <w:top w:val="single" w:sz="2" w:space="0" w:color="25408F"/>
              <w:left w:val="single" w:sz="24" w:space="0" w:color="FFFFFF"/>
              <w:right w:val="single" w:sz="24" w:space="0" w:color="FFFFFF"/>
            </w:tcBorders>
            <w:shd w:val="clear" w:color="auto" w:fill="D7F0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D24D3" w14:textId="77777777" w:rsidR="00587333" w:rsidRDefault="00000000">
            <w:pPr>
              <w:pStyle w:val="TableParagraph"/>
              <w:spacing w:before="38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53.900,00</w:t>
            </w:r>
          </w:p>
        </w:tc>
        <w:tc>
          <w:tcPr>
            <w:tcW w:w="1343" w:type="dxa"/>
            <w:tcBorders>
              <w:top w:val="single" w:sz="2" w:space="0" w:color="25408F"/>
              <w:left w:val="single" w:sz="24" w:space="0" w:color="FFFFFF"/>
            </w:tcBorders>
            <w:shd w:val="clear" w:color="auto" w:fill="D7F0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A97E2" w14:textId="77777777" w:rsidR="00587333" w:rsidRDefault="00000000">
            <w:pPr>
              <w:pStyle w:val="TableParagraph"/>
              <w:spacing w:before="38"/>
              <w:ind w:left="26"/>
              <w:jc w:val="center"/>
            </w:pPr>
            <w:r>
              <w:rPr>
                <w:rFonts w:ascii="Source Sans Pro Light" w:hAnsi="Source Sans Pro Light"/>
                <w:color w:val="231F20"/>
                <w:sz w:val="20"/>
              </w:rPr>
              <w:t>-</w:t>
            </w: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92.618,17</w:t>
            </w:r>
          </w:p>
        </w:tc>
      </w:tr>
      <w:tr w:rsidR="00587333" w14:paraId="4BAEB153" w14:textId="77777777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3904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7F0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6C130" w14:textId="77777777" w:rsidR="00587333" w:rsidRDefault="00000000">
            <w:pPr>
              <w:pStyle w:val="TableParagraph"/>
              <w:spacing w:before="20"/>
              <w:ind w:right="18"/>
              <w:jc w:val="right"/>
            </w:pPr>
            <w:proofErr w:type="gramStart"/>
            <w:r>
              <w:rPr>
                <w:color w:val="231F20"/>
                <w:spacing w:val="-4"/>
              </w:rPr>
              <w:t>TOTAL</w:t>
            </w:r>
            <w:proofErr w:type="gramEnd"/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INGRESOS</w:t>
            </w:r>
          </w:p>
        </w:tc>
        <w:tc>
          <w:tcPr>
            <w:tcW w:w="1231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7F0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08F4" w14:textId="77777777" w:rsidR="00587333" w:rsidRDefault="00000000">
            <w:pPr>
              <w:pStyle w:val="TableParagraph"/>
              <w:spacing w:before="32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1.929.900,00</w:t>
            </w:r>
          </w:p>
        </w:tc>
        <w:tc>
          <w:tcPr>
            <w:tcW w:w="1343" w:type="dxa"/>
            <w:tcBorders>
              <w:left w:val="single" w:sz="24" w:space="0" w:color="FFFFFF"/>
            </w:tcBorders>
            <w:shd w:val="clear" w:color="auto" w:fill="D7F0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A7386" w14:textId="77777777" w:rsidR="00587333" w:rsidRDefault="00000000">
            <w:pPr>
              <w:pStyle w:val="TableParagraph"/>
              <w:spacing w:before="32"/>
              <w:ind w:left="26"/>
              <w:jc w:val="center"/>
            </w:pPr>
            <w:r>
              <w:rPr>
                <w:rFonts w:ascii="Source Sans Pro Light" w:hAnsi="Source Sans Pro Light"/>
                <w:color w:val="231F20"/>
                <w:sz w:val="20"/>
              </w:rPr>
              <w:t>-</w:t>
            </w: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1.828.228,17</w:t>
            </w:r>
          </w:p>
        </w:tc>
      </w:tr>
    </w:tbl>
    <w:p w14:paraId="07D5883C" w14:textId="77777777" w:rsidR="00587333" w:rsidRDefault="00587333">
      <w:pPr>
        <w:pStyle w:val="Textoindependiente"/>
        <w:spacing w:before="127"/>
        <w:rPr>
          <w:rFonts w:ascii="Source Sans Pro Semibold" w:hAnsi="Source Sans Pro Semibold"/>
          <w:b/>
          <w:sz w:val="20"/>
        </w:rPr>
      </w:pPr>
    </w:p>
    <w:p w14:paraId="25D8196D" w14:textId="77777777" w:rsidR="00000000" w:rsidRDefault="00000000">
      <w:pPr>
        <w:sectPr w:rsidR="00000000">
          <w:pgSz w:w="16840" w:h="11910" w:orient="landscape"/>
          <w:pgMar w:top="1340" w:right="1060" w:bottom="280" w:left="1580" w:header="720" w:footer="720" w:gutter="0"/>
          <w:cols w:space="720"/>
        </w:sectPr>
      </w:pPr>
    </w:p>
    <w:p w14:paraId="6E5423D7" w14:textId="77777777" w:rsidR="00587333" w:rsidRDefault="00587333">
      <w:pPr>
        <w:pStyle w:val="Textoindependiente"/>
        <w:spacing w:before="266"/>
        <w:rPr>
          <w:rFonts w:ascii="Source Sans Pro Semibold" w:hAnsi="Source Sans Pro Semibold"/>
          <w:b/>
          <w:sz w:val="24"/>
        </w:rPr>
      </w:pPr>
    </w:p>
    <w:p w14:paraId="2CEFE69E" w14:textId="77777777" w:rsidR="00587333" w:rsidRDefault="00000000">
      <w:pPr>
        <w:pStyle w:val="Ttulo2"/>
        <w:spacing w:line="228" w:lineRule="auto"/>
        <w:ind w:left="1605" w:hanging="1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135C5FF" wp14:editId="06F971FA">
                <wp:simplePos x="0" y="0"/>
                <wp:positionH relativeFrom="page">
                  <wp:posOffset>1041602</wp:posOffset>
                </wp:positionH>
                <wp:positionV relativeFrom="paragraph">
                  <wp:posOffset>-1426180</wp:posOffset>
                </wp:positionV>
                <wp:extent cx="4225927" cy="1402717"/>
                <wp:effectExtent l="0" t="0" r="3173" b="6983"/>
                <wp:wrapNone/>
                <wp:docPr id="204851478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927" cy="1402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474" w:type="dxa"/>
                              <w:tblInd w:w="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587333" w14:paraId="07B84FB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2" w:space="0" w:color="25408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F4C90D" w14:textId="77777777" w:rsidR="00587333" w:rsidRDefault="00000000">
                                  <w:pPr>
                                    <w:pStyle w:val="TableParagraph"/>
                                    <w:spacing w:before="26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2"/>
                                      <w:w w:val="120"/>
                                      <w:sz w:val="18"/>
                                      <w:szCs w:val="18"/>
                                    </w:rPr>
                                    <w:t>CONCEPTOS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2" w:space="0" w:color="25408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D1CB91" w14:textId="77777777" w:rsidR="00587333" w:rsidRDefault="00000000">
                                  <w:pPr>
                                    <w:pStyle w:val="TableParagraph"/>
                                    <w:spacing w:before="26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w w:val="110"/>
                                      <w:sz w:val="18"/>
                                      <w:szCs w:val="18"/>
                                    </w:rPr>
                                    <w:t>PRES.</w:t>
                                  </w: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8"/>
                                      <w:w w:val="1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4"/>
                                      <w:w w:val="110"/>
                                      <w:sz w:val="18"/>
                                      <w:szCs w:val="18"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2" w:space="0" w:color="25408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7B5D55" w14:textId="77777777" w:rsidR="00587333" w:rsidRDefault="00000000">
                                  <w:pPr>
                                    <w:pStyle w:val="TableParagraph"/>
                                    <w:spacing w:before="26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2"/>
                                      <w:w w:val="115"/>
                                      <w:sz w:val="18"/>
                                      <w:szCs w:val="18"/>
                                    </w:rPr>
                                    <w:t>EJECUTADO</w:t>
                                  </w:r>
                                </w:p>
                              </w:tc>
                            </w:tr>
                            <w:tr w:rsidR="00587333" w14:paraId="24E972F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D5C331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V.-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IMPREVISTOS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AE07B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6BCEC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7333" w14:paraId="0B121E6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EBC45F" w14:textId="77777777" w:rsidR="00587333" w:rsidRDefault="00000000">
                                  <w:pPr>
                                    <w:pStyle w:val="TableParagraph"/>
                                    <w:spacing w:before="29" w:line="288" w:lineRule="exact"/>
                                    <w:ind w:left="1462" w:right="250" w:hanging="1149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Protección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Colegiados,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I.L.T.,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otros Probables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D94029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7F41F4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44.310,91</w:t>
                                  </w:r>
                                </w:p>
                              </w:tc>
                            </w:tr>
                            <w:tr w:rsidR="00587333" w14:paraId="0F7CA63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55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bottom w:val="single" w:sz="36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2563DB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2042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V: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bottom w:val="single" w:sz="36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74ADDD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bottom w:val="single" w:sz="36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3EC0F0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44.310,91</w:t>
                                  </w:r>
                                </w:p>
                              </w:tc>
                            </w:tr>
                            <w:tr w:rsidR="00587333" w14:paraId="0A273C3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69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36" w:space="0" w:color="FFFFF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C0206C4" w14:textId="77777777" w:rsidR="00587333" w:rsidRDefault="00000000">
                                  <w:pPr>
                                    <w:pStyle w:val="TableParagraph"/>
                                    <w:spacing w:before="26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VI.-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PREVISION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SEDE</w:t>
                                  </w:r>
                                  <w:r>
                                    <w:rPr>
                                      <w:color w:val="231F20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COLEGIAL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36" w:space="0" w:color="FFFFF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CA652C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36" w:space="0" w:color="FFFFFF"/>
                                    <w:lef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9805E6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3F01C0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5C5FF" id="Textbox 17" o:spid="_x0000_s1030" type="#_x0000_t202" style="position:absolute;left:0;text-align:left;margin-left:82pt;margin-top:-112.3pt;width:332.75pt;height:110.4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" filled="f" stroked="f">
                <v:textbox inset="0,0,0,0">
                  <w:txbxContent>
                    <w:tbl>
                      <w:tblPr>
                        <w:tblW w:w="6474" w:type="dxa"/>
                        <w:tblInd w:w="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587333" w14:paraId="07B84FB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top w:val="single" w:sz="2" w:space="0" w:color="25408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F4C90D" w14:textId="77777777" w:rsidR="00587333" w:rsidRDefault="00000000">
                            <w:pPr>
                              <w:pStyle w:val="TableParagraph"/>
                              <w:spacing w:before="26"/>
                              <w:ind w:left="60"/>
                              <w:jc w:val="center"/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2"/>
                                <w:w w:val="120"/>
                                <w:sz w:val="18"/>
                                <w:szCs w:val="18"/>
                              </w:rPr>
                              <w:t>CONCEPTOS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2" w:space="0" w:color="25408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D1CB91" w14:textId="77777777" w:rsidR="00587333" w:rsidRDefault="00000000">
                            <w:pPr>
                              <w:pStyle w:val="TableParagraph"/>
                              <w:spacing w:before="26"/>
                              <w:ind w:left="60"/>
                              <w:jc w:val="center"/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w w:val="110"/>
                                <w:sz w:val="18"/>
                                <w:szCs w:val="18"/>
                              </w:rPr>
                              <w:t>PRES.</w:t>
                            </w: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8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4"/>
                                <w:w w:val="110"/>
                                <w:sz w:val="18"/>
                                <w:szCs w:val="18"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2" w:space="0" w:color="25408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7B5D55" w14:textId="77777777" w:rsidR="00587333" w:rsidRDefault="00000000">
                            <w:pPr>
                              <w:pStyle w:val="TableParagraph"/>
                              <w:spacing w:before="26"/>
                              <w:ind w:left="60"/>
                              <w:jc w:val="center"/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2"/>
                                <w:w w:val="115"/>
                                <w:sz w:val="18"/>
                                <w:szCs w:val="18"/>
                              </w:rPr>
                              <w:t>EJECUTADO</w:t>
                            </w:r>
                          </w:p>
                        </w:tc>
                      </w:tr>
                      <w:tr w:rsidR="00587333" w14:paraId="24E972F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D5C331" w14:textId="77777777" w:rsidR="00587333" w:rsidRDefault="00000000">
                            <w:pPr>
                              <w:pStyle w:val="TableParagraph"/>
                              <w:spacing w:before="28"/>
                              <w:ind w:left="80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V.-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IMPREVISTOS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AE07BD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6BCECD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7333" w14:paraId="0B121E6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8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EBC45F" w14:textId="77777777" w:rsidR="00587333" w:rsidRDefault="00000000">
                            <w:pPr>
                              <w:pStyle w:val="TableParagraph"/>
                              <w:spacing w:before="29" w:line="288" w:lineRule="exact"/>
                              <w:ind w:left="1462" w:right="250" w:hanging="1149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Protección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Colegiados,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I.L.T.,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otros Probables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D94029" w14:textId="77777777" w:rsidR="00587333" w:rsidRDefault="00000000">
                            <w:pPr>
                              <w:pStyle w:val="TableParagraph"/>
                              <w:spacing w:before="33"/>
                              <w:ind w:left="6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7F41F4" w14:textId="77777777" w:rsidR="00587333" w:rsidRDefault="00000000">
                            <w:pPr>
                              <w:pStyle w:val="TableParagraph"/>
                              <w:spacing w:before="33"/>
                              <w:ind w:left="3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44.310,91</w:t>
                            </w:r>
                          </w:p>
                        </w:tc>
                      </w:tr>
                      <w:tr w:rsidR="00587333" w14:paraId="0F7CA63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55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bottom w:val="single" w:sz="36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2563DB" w14:textId="77777777" w:rsidR="00587333" w:rsidRDefault="00000000">
                            <w:pPr>
                              <w:pStyle w:val="TableParagraph"/>
                              <w:spacing w:before="28"/>
                              <w:ind w:left="2042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V: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bottom w:val="single" w:sz="36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74ADDD" w14:textId="77777777" w:rsidR="00587333" w:rsidRDefault="00000000">
                            <w:pPr>
                              <w:pStyle w:val="TableParagraph"/>
                              <w:spacing w:before="33"/>
                              <w:ind w:left="6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bottom w:val="single" w:sz="36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3EC0F0" w14:textId="77777777" w:rsidR="00587333" w:rsidRDefault="00000000">
                            <w:pPr>
                              <w:pStyle w:val="TableParagraph"/>
                              <w:spacing w:before="33"/>
                              <w:ind w:left="3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44.310,91</w:t>
                            </w:r>
                          </w:p>
                        </w:tc>
                      </w:tr>
                      <w:tr w:rsidR="00587333" w14:paraId="0A273C3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69"/>
                        </w:trPr>
                        <w:tc>
                          <w:tcPr>
                            <w:tcW w:w="3902" w:type="dxa"/>
                            <w:tcBorders>
                              <w:top w:val="single" w:sz="36" w:space="0" w:color="FFFFF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C0206C4" w14:textId="77777777" w:rsidR="00587333" w:rsidRDefault="00000000">
                            <w:pPr>
                              <w:pStyle w:val="TableParagraph"/>
                              <w:spacing w:before="26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4"/>
                              </w:rPr>
                              <w:t>VI.-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PREVISION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SEDE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COLEGIAL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36" w:space="0" w:color="FFFFF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CA652C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36" w:space="0" w:color="FFFFFF"/>
                              <w:lef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9805E6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E3F01C0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6"/>
        </w:rPr>
        <w:t>Pagos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Créditos,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Dotación,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6"/>
        </w:rPr>
        <w:t>Amortizacio</w:t>
      </w:r>
      <w:proofErr w:type="spellEnd"/>
      <w:r>
        <w:rPr>
          <w:color w:val="231F20"/>
          <w:spacing w:val="-6"/>
        </w:rPr>
        <w:t xml:space="preserve">- </w:t>
      </w:r>
      <w:proofErr w:type="spellStart"/>
      <w:r>
        <w:rPr>
          <w:color w:val="231F20"/>
        </w:rPr>
        <w:t>nes</w:t>
      </w:r>
      <w:proofErr w:type="spellEnd"/>
      <w:r>
        <w:rPr>
          <w:color w:val="231F20"/>
        </w:rPr>
        <w:t xml:space="preserve"> y otros</w:t>
      </w:r>
    </w:p>
    <w:p w14:paraId="0A6F0A74" w14:textId="77777777" w:rsidR="00587333" w:rsidRDefault="00000000">
      <w:r>
        <w:br w:type="column"/>
      </w:r>
    </w:p>
    <w:p w14:paraId="60F0A974" w14:textId="77777777" w:rsidR="00587333" w:rsidRDefault="00587333">
      <w:pPr>
        <w:pStyle w:val="Textoindependiente"/>
        <w:spacing w:before="62"/>
        <w:rPr>
          <w:rFonts w:ascii="Source Sans Pro Light" w:hAnsi="Source Sans Pro Light"/>
          <w:sz w:val="20"/>
        </w:rPr>
      </w:pPr>
    </w:p>
    <w:p w14:paraId="0BA1B284" w14:textId="77777777" w:rsidR="00587333" w:rsidRDefault="00000000">
      <w:pPr>
        <w:tabs>
          <w:tab w:val="left" w:pos="1651"/>
        </w:tabs>
        <w:ind w:left="317"/>
      </w:pPr>
      <w:r>
        <w:rPr>
          <w:rFonts w:ascii="Source Sans Pro Light" w:hAnsi="Source Sans Pro Light"/>
          <w:color w:val="231F20"/>
          <w:spacing w:val="-2"/>
          <w:sz w:val="20"/>
        </w:rPr>
        <w:t>110.000,00</w:t>
      </w:r>
      <w:r>
        <w:rPr>
          <w:rFonts w:ascii="Source Sans Pro Light" w:hAnsi="Source Sans Pro Light"/>
          <w:color w:val="231F20"/>
          <w:sz w:val="20"/>
        </w:rPr>
        <w:tab/>
      </w:r>
      <w:r>
        <w:rPr>
          <w:rFonts w:ascii="Source Sans Pro Light" w:hAnsi="Source Sans Pro Light"/>
          <w:color w:val="231F20"/>
          <w:spacing w:val="-2"/>
          <w:sz w:val="20"/>
        </w:rPr>
        <w:t>76.646,47</w:t>
      </w:r>
    </w:p>
    <w:p w14:paraId="554A3098" w14:textId="77777777" w:rsidR="00587333" w:rsidRDefault="00000000">
      <w:pPr>
        <w:pStyle w:val="Ttulo1"/>
        <w:spacing w:before="106"/>
        <w:ind w:left="217"/>
        <w:jc w:val="center"/>
      </w:pPr>
      <w:r>
        <w:br w:type="column"/>
      </w:r>
      <w:r>
        <w:rPr>
          <w:color w:val="0077A3"/>
          <w:spacing w:val="-2"/>
        </w:rPr>
        <w:t>RESULTADO</w:t>
      </w:r>
      <w:r>
        <w:rPr>
          <w:color w:val="0077A3"/>
          <w:spacing w:val="-8"/>
        </w:rPr>
        <w:t xml:space="preserve"> </w:t>
      </w:r>
      <w:r>
        <w:rPr>
          <w:color w:val="0077A3"/>
          <w:spacing w:val="-2"/>
        </w:rPr>
        <w:t>POR</w:t>
      </w:r>
      <w:r>
        <w:rPr>
          <w:color w:val="0077A3"/>
          <w:spacing w:val="-7"/>
        </w:rPr>
        <w:t xml:space="preserve"> </w:t>
      </w:r>
      <w:r>
        <w:rPr>
          <w:color w:val="0077A3"/>
          <w:spacing w:val="-2"/>
        </w:rPr>
        <w:t>SECCIONES</w:t>
      </w:r>
    </w:p>
    <w:p w14:paraId="1A370B5E" w14:textId="77777777" w:rsidR="00587333" w:rsidRDefault="00000000">
      <w:pPr>
        <w:pStyle w:val="Textoindependiente"/>
        <w:tabs>
          <w:tab w:val="left" w:pos="1821"/>
          <w:tab w:val="left" w:pos="3837"/>
          <w:tab w:val="left" w:pos="5192"/>
        </w:tabs>
        <w:spacing w:before="20"/>
        <w:ind w:left="30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A963FFC" wp14:editId="612167CA">
                <wp:simplePos x="0" y="0"/>
                <wp:positionH relativeFrom="page">
                  <wp:posOffset>5766901</wp:posOffset>
                </wp:positionH>
                <wp:positionV relativeFrom="paragraph">
                  <wp:posOffset>186244</wp:posOffset>
                </wp:positionV>
                <wp:extent cx="4225286" cy="447041"/>
                <wp:effectExtent l="0" t="0" r="3814" b="10159"/>
                <wp:wrapNone/>
                <wp:docPr id="1546421041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286" cy="447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534" w:type="dxa"/>
                              <w:tblInd w:w="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534"/>
                            </w:tblGrid>
                            <w:tr w:rsidR="00587333" w14:paraId="0F00448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6534" w:type="dxa"/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E6E588" w14:textId="77777777" w:rsidR="00587333" w:rsidRDefault="00000000">
                                  <w:pPr>
                                    <w:pStyle w:val="TableParagraph"/>
                                    <w:spacing w:before="51"/>
                                    <w:ind w:left="1199"/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2"/>
                                      <w:w w:val="110"/>
                                      <w:sz w:val="20"/>
                                    </w:rPr>
                                    <w:t>GASTOS</w:t>
                                  </w:r>
                                </w:p>
                              </w:tc>
                            </w:tr>
                            <w:tr w:rsidR="00587333" w14:paraId="1D4DD34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59"/>
                              </w:trPr>
                              <w:tc>
                                <w:tcPr>
                                  <w:tcW w:w="6534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852031B" w14:textId="77777777" w:rsidR="00587333" w:rsidRDefault="00000000">
                                  <w:pPr>
                                    <w:pStyle w:val="TableParagraph"/>
                                    <w:spacing w:before="57"/>
                                    <w:ind w:left="1199"/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20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14:paraId="4DAF855D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63FFC" id="Textbox 18" o:spid="_x0000_s1031" type="#_x0000_t202" style="position:absolute;left:0;text-align:left;margin-left:454.1pt;margin-top:14.65pt;width:332.7pt;height:35.2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6534" w:type="dxa"/>
                        <w:tblInd w:w="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534"/>
                      </w:tblGrid>
                      <w:tr w:rsidR="00587333" w14:paraId="0F00448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6534" w:type="dxa"/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E6E588" w14:textId="77777777" w:rsidR="00587333" w:rsidRDefault="00000000">
                            <w:pPr>
                              <w:pStyle w:val="TableParagraph"/>
                              <w:spacing w:before="51"/>
                              <w:ind w:left="1199"/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2"/>
                                <w:w w:val="110"/>
                                <w:sz w:val="20"/>
                              </w:rPr>
                              <w:t>GASTOS</w:t>
                            </w:r>
                          </w:p>
                        </w:tc>
                      </w:tr>
                      <w:tr w:rsidR="00587333" w14:paraId="1D4DD34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59"/>
                        </w:trPr>
                        <w:tc>
                          <w:tcPr>
                            <w:tcW w:w="6534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852031B" w14:textId="77777777" w:rsidR="00587333" w:rsidRDefault="00000000">
                            <w:pPr>
                              <w:pStyle w:val="TableParagraph"/>
                              <w:spacing w:before="57"/>
                              <w:ind w:left="1199"/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0"/>
                                <w:sz w:val="20"/>
                              </w:rPr>
                              <w:t>I</w:t>
                            </w:r>
                          </w:p>
                        </w:tc>
                      </w:tr>
                    </w:tbl>
                    <w:p w14:paraId="4DAF855D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ource Sans Pro Semibold" w:hAnsi="Source Sans Pro Semibold"/>
          <w:b/>
          <w:color w:val="231F20"/>
          <w:spacing w:val="-4"/>
          <w:w w:val="115"/>
        </w:rPr>
        <w:t>COD.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spacing w:val="-2"/>
          <w:w w:val="115"/>
        </w:rPr>
        <w:t>CONCEPTOS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spacing w:val="-2"/>
          <w:w w:val="115"/>
        </w:rPr>
        <w:t>IMPORTES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w w:val="115"/>
        </w:rPr>
        <w:t>TOTAL</w:t>
      </w:r>
      <w:r>
        <w:rPr>
          <w:rFonts w:ascii="Source Sans Pro Semibold" w:hAnsi="Source Sans Pro Semibold"/>
          <w:b/>
          <w:color w:val="231F20"/>
          <w:spacing w:val="3"/>
          <w:w w:val="115"/>
        </w:rPr>
        <w:t xml:space="preserve"> </w:t>
      </w:r>
      <w:r>
        <w:rPr>
          <w:rFonts w:ascii="Source Sans Pro Semibold" w:hAnsi="Source Sans Pro Semibold"/>
          <w:b/>
          <w:color w:val="231F20"/>
          <w:spacing w:val="-4"/>
          <w:w w:val="115"/>
        </w:rPr>
        <w:t>SEC.</w:t>
      </w:r>
    </w:p>
    <w:p w14:paraId="4CBBC7F3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3" w:space="720" w:equalWidth="0">
            <w:col w:w="3884" w:space="40"/>
            <w:col w:w="2450" w:space="867"/>
            <w:col w:w="6959" w:space="0"/>
          </w:cols>
        </w:sectPr>
      </w:pPr>
    </w:p>
    <w:p w14:paraId="5AF294F6" w14:textId="77777777" w:rsidR="00587333" w:rsidRDefault="00587333">
      <w:pPr>
        <w:pStyle w:val="Textoindependiente"/>
        <w:spacing w:before="46"/>
        <w:rPr>
          <w:rFonts w:ascii="Source Sans Pro Semibold" w:hAnsi="Source Sans Pro Semibold"/>
          <w:b/>
          <w:sz w:val="20"/>
        </w:rPr>
      </w:pPr>
    </w:p>
    <w:p w14:paraId="2749797C" w14:textId="77777777" w:rsidR="00587333" w:rsidRDefault="00000000">
      <w:pPr>
        <w:tabs>
          <w:tab w:val="left" w:pos="8760"/>
          <w:tab w:val="left" w:pos="12936"/>
        </w:tabs>
        <w:ind w:left="76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9979A1B" wp14:editId="27FFE2F7">
                <wp:simplePos x="0" y="0"/>
                <wp:positionH relativeFrom="page">
                  <wp:posOffset>1041903</wp:posOffset>
                </wp:positionH>
                <wp:positionV relativeFrom="paragraph">
                  <wp:posOffset>-176488</wp:posOffset>
                </wp:positionV>
                <wp:extent cx="4225286" cy="894082"/>
                <wp:effectExtent l="0" t="0" r="3814" b="1268"/>
                <wp:wrapNone/>
                <wp:docPr id="212604665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286" cy="894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474" w:type="dxa"/>
                              <w:tblInd w:w="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587333" w14:paraId="0B373F3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bottom w:val="single" w:sz="36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59EAEA" w14:textId="77777777" w:rsidR="00587333" w:rsidRDefault="00000000">
                                  <w:pPr>
                                    <w:pStyle w:val="TableParagraph"/>
                                    <w:spacing w:before="28" w:line="274" w:lineRule="exact"/>
                                    <w:ind w:right="18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VI: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bottom w:val="single" w:sz="36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A95F88A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110.000,00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bottom w:val="single" w:sz="36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6C7E55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76.646,47</w:t>
                                  </w:r>
                                </w:p>
                              </w:tc>
                            </w:tr>
                            <w:tr w:rsidR="00587333" w14:paraId="0E49918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4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36" w:space="0" w:color="FFFFFF"/>
                                    <w:left w:val="single" w:sz="24" w:space="0" w:color="FFFFFF"/>
                                    <w:bottom w:val="single" w:sz="36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804378" w14:textId="77777777" w:rsidR="00587333" w:rsidRDefault="00000000">
                                  <w:pPr>
                                    <w:pStyle w:val="TableParagraph"/>
                                    <w:spacing w:before="37" w:line="228" w:lineRule="auto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VII.-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FONDO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SOLIDARIDAD, SUBV., AYUDAS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36" w:space="0" w:color="FFFFFF"/>
                                    <w:left w:val="single" w:sz="24" w:space="0" w:color="FFFFFF"/>
                                    <w:bottom w:val="single" w:sz="36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0A9386D" w14:textId="77777777" w:rsidR="00587333" w:rsidRDefault="00000000">
                                  <w:pPr>
                                    <w:pStyle w:val="TableParagraph"/>
                                    <w:spacing w:before="30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3.500,00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36" w:space="0" w:color="FFFFFF"/>
                                    <w:left w:val="single" w:sz="24" w:space="0" w:color="FFFFFF"/>
                                    <w:bottom w:val="single" w:sz="36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6E65B4E" w14:textId="77777777" w:rsidR="00587333" w:rsidRDefault="00000000">
                                  <w:pPr>
                                    <w:pStyle w:val="TableParagraph"/>
                                    <w:spacing w:before="30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0"/>
                                    </w:rPr>
                                    <w:t>53,34</w:t>
                                  </w:r>
                                </w:p>
                              </w:tc>
                            </w:tr>
                            <w:tr w:rsidR="00587333" w14:paraId="3715A7C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2"/>
                              </w:trPr>
                              <w:tc>
                                <w:tcPr>
                                  <w:tcW w:w="3902" w:type="dxa"/>
                                  <w:tcBorders>
                                    <w:top w:val="single" w:sz="36" w:space="0" w:color="FFFFF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760F236" w14:textId="77777777" w:rsidR="00587333" w:rsidRDefault="00000000">
                                  <w:pPr>
                                    <w:pStyle w:val="TableParagraph"/>
                                    <w:spacing w:before="26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VIII.-</w:t>
                                  </w:r>
                                  <w:r>
                                    <w:rPr>
                                      <w:color w:val="231F20"/>
                                      <w:spacing w:val="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INVERSIONES.-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INTERNET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top w:val="single" w:sz="36" w:space="0" w:color="FFFFF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38D95C" w14:textId="77777777" w:rsidR="00587333" w:rsidRDefault="00000000">
                                  <w:pPr>
                                    <w:pStyle w:val="TableParagraph"/>
                                    <w:spacing w:before="30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top w:val="single" w:sz="36" w:space="0" w:color="FFFFFF"/>
                                    <w:lef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F76CCC" w14:textId="77777777" w:rsidR="00587333" w:rsidRDefault="00000000">
                                  <w:pPr>
                                    <w:pStyle w:val="TableParagraph"/>
                                    <w:spacing w:before="30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18.797,61</w:t>
                                  </w:r>
                                </w:p>
                              </w:tc>
                            </w:tr>
                          </w:tbl>
                          <w:p w14:paraId="54D32735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79A1B" id="Textbox 19" o:spid="_x0000_s1032" type="#_x0000_t202" style="position:absolute;left:0;text-align:left;margin-left:82.05pt;margin-top:-13.9pt;width:332.7pt;height:70.4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" filled="f" stroked="f">
                <v:textbox inset="0,0,0,0">
                  <w:txbxContent>
                    <w:tbl>
                      <w:tblPr>
                        <w:tblW w:w="6474" w:type="dxa"/>
                        <w:tblInd w:w="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587333" w14:paraId="0B373F3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bottom w:val="single" w:sz="36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59EAEA" w14:textId="77777777" w:rsidR="00587333" w:rsidRDefault="00000000">
                            <w:pPr>
                              <w:pStyle w:val="TableParagraph"/>
                              <w:spacing w:before="28" w:line="274" w:lineRule="exact"/>
                              <w:ind w:right="18"/>
                              <w:jc w:val="right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VI: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bottom w:val="single" w:sz="36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A95F88A" w14:textId="77777777" w:rsidR="00587333" w:rsidRDefault="00000000">
                            <w:pPr>
                              <w:pStyle w:val="TableParagraph"/>
                              <w:spacing w:before="33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110.000,00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bottom w:val="single" w:sz="36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6C7E55" w14:textId="77777777" w:rsidR="00587333" w:rsidRDefault="00000000">
                            <w:pPr>
                              <w:pStyle w:val="TableParagraph"/>
                              <w:spacing w:before="33"/>
                              <w:ind w:left="3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76.646,47</w:t>
                            </w:r>
                          </w:p>
                        </w:tc>
                      </w:tr>
                      <w:tr w:rsidR="00587333" w14:paraId="0E49918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4"/>
                        </w:trPr>
                        <w:tc>
                          <w:tcPr>
                            <w:tcW w:w="3902" w:type="dxa"/>
                            <w:tcBorders>
                              <w:top w:val="single" w:sz="36" w:space="0" w:color="FFFFFF"/>
                              <w:left w:val="single" w:sz="24" w:space="0" w:color="FFFFFF"/>
                              <w:bottom w:val="single" w:sz="36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804378" w14:textId="77777777" w:rsidR="00587333" w:rsidRDefault="00000000">
                            <w:pPr>
                              <w:pStyle w:val="TableParagraph"/>
                              <w:spacing w:before="37" w:line="228" w:lineRule="auto"/>
                              <w:ind w:left="79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VII.-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FONDO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SOLIDARIDAD, SUBV., AYUDAS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36" w:space="0" w:color="FFFFFF"/>
                              <w:left w:val="single" w:sz="24" w:space="0" w:color="FFFFFF"/>
                              <w:bottom w:val="single" w:sz="36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0A9386D" w14:textId="77777777" w:rsidR="00587333" w:rsidRDefault="00000000">
                            <w:pPr>
                              <w:pStyle w:val="TableParagraph"/>
                              <w:spacing w:before="30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3.500,00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36" w:space="0" w:color="FFFFFF"/>
                              <w:left w:val="single" w:sz="24" w:space="0" w:color="FFFFFF"/>
                              <w:bottom w:val="single" w:sz="36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6E65B4E" w14:textId="77777777" w:rsidR="00587333" w:rsidRDefault="00000000">
                            <w:pPr>
                              <w:pStyle w:val="TableParagraph"/>
                              <w:spacing w:before="30"/>
                              <w:ind w:left="3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0"/>
                              </w:rPr>
                              <w:t>53,34</w:t>
                            </w:r>
                          </w:p>
                        </w:tc>
                      </w:tr>
                      <w:tr w:rsidR="00587333" w14:paraId="3715A7C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2"/>
                        </w:trPr>
                        <w:tc>
                          <w:tcPr>
                            <w:tcW w:w="3902" w:type="dxa"/>
                            <w:tcBorders>
                              <w:top w:val="single" w:sz="36" w:space="0" w:color="FFFFF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760F236" w14:textId="77777777" w:rsidR="00587333" w:rsidRDefault="00000000">
                            <w:pPr>
                              <w:pStyle w:val="TableParagraph"/>
                              <w:spacing w:before="26"/>
                              <w:ind w:right="59"/>
                              <w:jc w:val="righ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VIII.-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pacing w:val="-4"/>
                              </w:rPr>
                              <w:t>INVERSIONES.-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INTERNET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top w:val="single" w:sz="36" w:space="0" w:color="FFFFF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38D95C" w14:textId="77777777" w:rsidR="00587333" w:rsidRDefault="00000000">
                            <w:pPr>
                              <w:pStyle w:val="TableParagraph"/>
                              <w:spacing w:before="30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top w:val="single" w:sz="36" w:space="0" w:color="FFFFFF"/>
                              <w:lef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F76CCC" w14:textId="77777777" w:rsidR="00587333" w:rsidRDefault="00000000">
                            <w:pPr>
                              <w:pStyle w:val="TableParagraph"/>
                              <w:spacing w:before="30"/>
                              <w:ind w:left="3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18.797,61</w:t>
                            </w:r>
                          </w:p>
                        </w:tc>
                      </w:tr>
                    </w:tbl>
                    <w:p w14:paraId="54D32735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5"/>
          <w:sz w:val="20"/>
        </w:rPr>
        <w:t>611</w:t>
      </w:r>
      <w:r>
        <w:rPr>
          <w:color w:val="231F20"/>
          <w:sz w:val="20"/>
        </w:rPr>
        <w:tab/>
        <w:t>ARTICULO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I.-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DOMICILIO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SOCIAL</w:t>
      </w:r>
      <w:r>
        <w:rPr>
          <w:color w:val="231F20"/>
          <w:sz w:val="20"/>
        </w:rPr>
        <w:tab/>
      </w:r>
      <w:r>
        <w:rPr>
          <w:rFonts w:ascii="Source Sans Pro Light" w:hAnsi="Source Sans Pro Light"/>
          <w:color w:val="231F20"/>
          <w:spacing w:val="-2"/>
          <w:sz w:val="20"/>
        </w:rPr>
        <w:t>93.792,40</w:t>
      </w:r>
    </w:p>
    <w:p w14:paraId="48C654E6" w14:textId="77777777" w:rsidR="00587333" w:rsidRDefault="00000000">
      <w:pPr>
        <w:pStyle w:val="Textoindependiente"/>
        <w:spacing w:before="54" w:line="136" w:lineRule="exact"/>
        <w:ind w:left="8760"/>
      </w:pPr>
      <w:r>
        <w:rPr>
          <w:color w:val="231F20"/>
          <w:spacing w:val="-2"/>
        </w:rPr>
        <w:t>REPARACIONES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0"/>
        </w:rPr>
        <w:t>Y</w:t>
      </w:r>
    </w:p>
    <w:p w14:paraId="7BB3E700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space="720"/>
        </w:sectPr>
      </w:pPr>
    </w:p>
    <w:p w14:paraId="3FB1D6F9" w14:textId="77777777" w:rsidR="00587333" w:rsidRDefault="00000000">
      <w:pPr>
        <w:pStyle w:val="Textoindependiente"/>
        <w:spacing w:line="273" w:lineRule="exact"/>
        <w:jc w:val="right"/>
      </w:pPr>
      <w:r>
        <w:rPr>
          <w:color w:val="231F20"/>
          <w:spacing w:val="-4"/>
        </w:rPr>
        <w:t>62200</w:t>
      </w:r>
    </w:p>
    <w:p w14:paraId="2490DE8F" w14:textId="77777777" w:rsidR="00587333" w:rsidRDefault="00000000">
      <w:pPr>
        <w:tabs>
          <w:tab w:val="left" w:pos="3359"/>
        </w:tabs>
        <w:spacing w:before="8"/>
        <w:ind w:left="532"/>
      </w:pPr>
      <w:r>
        <w:br w:type="column"/>
      </w:r>
      <w:r>
        <w:rPr>
          <w:color w:val="231F20"/>
          <w:spacing w:val="-2"/>
        </w:rPr>
        <w:t>CONSERVACIÓN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2"/>
          <w:position w:val="14"/>
          <w:sz w:val="20"/>
        </w:rPr>
        <w:t>7.494,57</w:t>
      </w:r>
    </w:p>
    <w:p w14:paraId="64B6CE17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2" w:space="720" w:equalWidth="0">
            <w:col w:w="8189" w:space="40"/>
            <w:col w:w="5971" w:space="0"/>
          </w:cols>
        </w:sectPr>
      </w:pPr>
    </w:p>
    <w:p w14:paraId="540D46C2" w14:textId="77777777" w:rsidR="00587333" w:rsidRDefault="00000000">
      <w:pPr>
        <w:pStyle w:val="Textoindependiente"/>
        <w:spacing w:before="60" w:line="228" w:lineRule="auto"/>
        <w:ind w:left="8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EB2D973" wp14:editId="4E4CE1B3">
                <wp:simplePos x="0" y="0"/>
                <wp:positionH relativeFrom="page">
                  <wp:posOffset>5855790</wp:posOffset>
                </wp:positionH>
                <wp:positionV relativeFrom="paragraph">
                  <wp:posOffset>117171</wp:posOffset>
                </wp:positionV>
                <wp:extent cx="347343" cy="176534"/>
                <wp:effectExtent l="0" t="0" r="14607" b="13966"/>
                <wp:wrapNone/>
                <wp:docPr id="1248023038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3" cy="17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F7FBAF1" w14:textId="77777777" w:rsidR="00587333" w:rsidRDefault="00000000">
                            <w:pPr>
                              <w:pStyle w:val="Textoindependiente"/>
                              <w:spacing w:line="273" w:lineRule="exac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62201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2D973" id="Textbox 20" o:spid="_x0000_s1033" type="#_x0000_t202" style="position:absolute;left:0;text-align:left;margin-left:461.1pt;margin-top:9.25pt;width:27.35pt;height:13.9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" filled="f" stroked="f">
                <v:textbox inset="0,0,0,0">
                  <w:txbxContent>
                    <w:p w14:paraId="1F7FBAF1" w14:textId="77777777" w:rsidR="00587333" w:rsidRDefault="00000000">
                      <w:pPr>
                        <w:pStyle w:val="Textoindependiente"/>
                        <w:spacing w:line="273" w:lineRule="exact"/>
                      </w:pPr>
                      <w:r>
                        <w:rPr>
                          <w:color w:val="231F20"/>
                          <w:spacing w:val="-4"/>
                        </w:rPr>
                        <w:t>62201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7B7075" wp14:editId="78962FF0">
                <wp:simplePos x="0" y="0"/>
                <wp:positionH relativeFrom="page">
                  <wp:posOffset>1041903</wp:posOffset>
                </wp:positionH>
                <wp:positionV relativeFrom="paragraph">
                  <wp:posOffset>246293</wp:posOffset>
                </wp:positionV>
                <wp:extent cx="4225286" cy="222885"/>
                <wp:effectExtent l="0" t="0" r="3814" b="5715"/>
                <wp:wrapNone/>
                <wp:docPr id="418410970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286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474" w:type="dxa"/>
                              <w:tblInd w:w="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2"/>
                              <w:gridCol w:w="1258"/>
                              <w:gridCol w:w="1314"/>
                            </w:tblGrid>
                            <w:tr w:rsidR="00587333" w14:paraId="7B91BCF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6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D1C5F29" w14:textId="77777777" w:rsidR="00587333" w:rsidRDefault="00000000">
                                  <w:pPr>
                                    <w:pStyle w:val="TableParagraph"/>
                                    <w:spacing w:before="26"/>
                                    <w:ind w:left="2390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GASTOS: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2" w:space="0" w:color="9DA5A3"/>
                                    <w:left w:val="single" w:sz="24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7B5EAC" w14:textId="77777777" w:rsidR="00587333" w:rsidRDefault="00000000">
                                  <w:pPr>
                                    <w:pStyle w:val="TableParagraph"/>
                                    <w:spacing w:before="30"/>
                                    <w:ind w:left="118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1.929.900,00</w:t>
                                  </w:r>
                                </w:p>
                              </w:tc>
                              <w:tc>
                                <w:tcPr>
                                  <w:tcW w:w="1314" w:type="dxa"/>
                                  <w:tcBorders>
                                    <w:top w:val="single" w:sz="2" w:space="0" w:color="9DA5A3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BEBAE7C" w14:textId="77777777" w:rsidR="00587333" w:rsidRDefault="00000000">
                                  <w:pPr>
                                    <w:pStyle w:val="TableParagraph"/>
                                    <w:spacing w:before="30"/>
                                    <w:ind w:left="176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1.666.807,59</w:t>
                                  </w:r>
                                </w:p>
                              </w:tc>
                            </w:tr>
                          </w:tbl>
                          <w:p w14:paraId="210B9099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B7075" id="Textbox 21" o:spid="_x0000_s1034" type="#_x0000_t202" style="position:absolute;left:0;text-align:left;margin-left:82.05pt;margin-top:19.4pt;width:332.7pt;height:17.5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" filled="f" stroked="f">
                <v:textbox inset="0,0,0,0">
                  <w:txbxContent>
                    <w:tbl>
                      <w:tblPr>
                        <w:tblW w:w="6474" w:type="dxa"/>
                        <w:tblInd w:w="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2"/>
                        <w:gridCol w:w="1258"/>
                        <w:gridCol w:w="1314"/>
                      </w:tblGrid>
                      <w:tr w:rsidR="00587333" w14:paraId="7B91BCF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6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D1C5F29" w14:textId="77777777" w:rsidR="00587333" w:rsidRDefault="00000000">
                            <w:pPr>
                              <w:pStyle w:val="TableParagraph"/>
                              <w:spacing w:before="26"/>
                              <w:ind w:left="2390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4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GASTOS: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2" w:space="0" w:color="9DA5A3"/>
                              <w:left w:val="single" w:sz="24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7B5EAC" w14:textId="77777777" w:rsidR="00587333" w:rsidRDefault="00000000">
                            <w:pPr>
                              <w:pStyle w:val="TableParagraph"/>
                              <w:spacing w:before="30"/>
                              <w:ind w:left="118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1.929.900,00</w:t>
                            </w:r>
                          </w:p>
                        </w:tc>
                        <w:tc>
                          <w:tcPr>
                            <w:tcW w:w="1314" w:type="dxa"/>
                            <w:tcBorders>
                              <w:top w:val="single" w:sz="2" w:space="0" w:color="9DA5A3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BEBAE7C" w14:textId="77777777" w:rsidR="00587333" w:rsidRDefault="00000000">
                            <w:pPr>
                              <w:pStyle w:val="TableParagraph"/>
                              <w:spacing w:before="30"/>
                              <w:ind w:left="176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1.666.807,59</w:t>
                            </w:r>
                          </w:p>
                        </w:tc>
                      </w:tr>
                    </w:tbl>
                    <w:p w14:paraId="210B9099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REFORMA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2"/>
        </w:rPr>
        <w:t>LAGUNA</w:t>
      </w:r>
    </w:p>
    <w:p w14:paraId="1C606ABA" w14:textId="77777777" w:rsidR="00587333" w:rsidRDefault="00000000">
      <w:pPr>
        <w:spacing w:before="193"/>
        <w:ind w:left="745"/>
      </w:pPr>
      <w:r>
        <w:br w:type="column"/>
      </w:r>
      <w:r>
        <w:rPr>
          <w:rFonts w:ascii="Source Sans Pro Light" w:hAnsi="Source Sans Pro Light"/>
          <w:color w:val="231F20"/>
          <w:spacing w:val="-2"/>
          <w:sz w:val="20"/>
        </w:rPr>
        <w:t>48.351,81</w:t>
      </w:r>
    </w:p>
    <w:p w14:paraId="39EB2AC7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2" w:space="720" w:equalWidth="0">
            <w:col w:w="10755" w:space="40"/>
            <w:col w:w="3405" w:space="0"/>
          </w:cols>
        </w:sectPr>
      </w:pPr>
    </w:p>
    <w:p w14:paraId="0DD4D988" w14:textId="77777777" w:rsidR="00587333" w:rsidRDefault="00587333">
      <w:pPr>
        <w:pStyle w:val="Textoindependiente"/>
        <w:spacing w:before="5"/>
        <w:rPr>
          <w:rFonts w:ascii="Source Sans Pro Light" w:hAnsi="Source Sans Pro Light"/>
          <w:sz w:val="4"/>
        </w:rPr>
      </w:pPr>
    </w:p>
    <w:tbl>
      <w:tblPr>
        <w:tblW w:w="4710" w:type="dxa"/>
        <w:tblInd w:w="759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2870"/>
        <w:gridCol w:w="957"/>
      </w:tblGrid>
      <w:tr w:rsidR="00587333" w14:paraId="13105237" w14:textId="77777777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8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9E397" w14:textId="77777777" w:rsidR="00587333" w:rsidRDefault="00000000">
            <w:pPr>
              <w:pStyle w:val="TableParagraph"/>
              <w:spacing w:before="128"/>
              <w:ind w:left="50"/>
            </w:pPr>
            <w:r>
              <w:rPr>
                <w:color w:val="231F20"/>
                <w:spacing w:val="-4"/>
              </w:rPr>
              <w:t>62100</w:t>
            </w:r>
          </w:p>
          <w:p w14:paraId="458CDFA3" w14:textId="77777777" w:rsidR="00587333" w:rsidRDefault="00000000">
            <w:pPr>
              <w:pStyle w:val="TableParagraph"/>
              <w:spacing w:before="181"/>
              <w:ind w:left="50"/>
            </w:pPr>
            <w:r>
              <w:rPr>
                <w:color w:val="231F20"/>
                <w:spacing w:val="-4"/>
              </w:rPr>
              <w:t>62501</w:t>
            </w:r>
          </w:p>
        </w:tc>
        <w:tc>
          <w:tcPr>
            <w:tcW w:w="2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C4A81" w14:textId="77777777" w:rsidR="00587333" w:rsidRDefault="00000000">
            <w:pPr>
              <w:pStyle w:val="TableParagraph"/>
              <w:spacing w:before="7" w:line="228" w:lineRule="auto"/>
              <w:ind w:left="286" w:right="190"/>
            </w:pPr>
            <w:r>
              <w:rPr>
                <w:color w:val="231F20"/>
              </w:rPr>
              <w:t>GASTOS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COMUNIDAD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 xml:space="preserve">Y </w:t>
            </w:r>
            <w:r>
              <w:rPr>
                <w:color w:val="231F20"/>
                <w:spacing w:val="-2"/>
              </w:rPr>
              <w:t>ALQUILERES</w:t>
            </w:r>
          </w:p>
          <w:p w14:paraId="7D730BFA" w14:textId="77777777" w:rsidR="00587333" w:rsidRDefault="00000000">
            <w:pPr>
              <w:pStyle w:val="TableParagraph"/>
              <w:spacing w:before="53"/>
              <w:ind w:left="286"/>
            </w:pPr>
            <w:r>
              <w:rPr>
                <w:color w:val="231F20"/>
              </w:rPr>
              <w:t xml:space="preserve">SEGUROS </w:t>
            </w:r>
            <w:r>
              <w:rPr>
                <w:color w:val="231F20"/>
                <w:spacing w:val="-2"/>
              </w:rPr>
              <w:t>LOCALES</w:t>
            </w:r>
          </w:p>
        </w:tc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F8336" w14:textId="77777777" w:rsidR="00587333" w:rsidRDefault="00000000">
            <w:pPr>
              <w:pStyle w:val="TableParagraph"/>
              <w:spacing w:before="140"/>
              <w:ind w:left="195"/>
            </w:pP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11.339,08</w:t>
            </w:r>
          </w:p>
          <w:p w14:paraId="1F797F2B" w14:textId="77777777" w:rsidR="00587333" w:rsidRDefault="00000000">
            <w:pPr>
              <w:pStyle w:val="TableParagraph"/>
              <w:spacing w:before="206"/>
              <w:ind w:left="243"/>
            </w:pP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5.100,82</w:t>
            </w:r>
          </w:p>
        </w:tc>
      </w:tr>
      <w:tr w:rsidR="00587333" w14:paraId="2412CCED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C74B" w14:textId="77777777" w:rsidR="00587333" w:rsidRDefault="00000000">
            <w:pPr>
              <w:pStyle w:val="TableParagraph"/>
              <w:spacing w:before="20"/>
              <w:ind w:left="50"/>
            </w:pPr>
            <w:r>
              <w:rPr>
                <w:color w:val="231F20"/>
                <w:spacing w:val="-4"/>
              </w:rPr>
              <w:t>62800</w:t>
            </w:r>
          </w:p>
        </w:tc>
        <w:tc>
          <w:tcPr>
            <w:tcW w:w="2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74BE" w14:textId="77777777" w:rsidR="00587333" w:rsidRDefault="00000000">
            <w:pPr>
              <w:pStyle w:val="TableParagraph"/>
              <w:spacing w:before="20"/>
              <w:ind w:left="286"/>
            </w:pPr>
            <w:r>
              <w:rPr>
                <w:color w:val="231F20"/>
              </w:rPr>
              <w:t>AGUA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Y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ELECTRICIDAD</w:t>
            </w:r>
          </w:p>
        </w:tc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7776" w14:textId="77777777" w:rsidR="00587333" w:rsidRDefault="00000000">
            <w:pPr>
              <w:pStyle w:val="TableParagraph"/>
              <w:spacing w:before="32"/>
              <w:ind w:left="243"/>
            </w:pP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6.684,50</w:t>
            </w:r>
          </w:p>
        </w:tc>
      </w:tr>
      <w:tr w:rsidR="00587333" w14:paraId="04C06048" w14:textId="7777777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8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C5886" w14:textId="77777777" w:rsidR="00587333" w:rsidRDefault="00000000">
            <w:pPr>
              <w:pStyle w:val="TableParagraph"/>
              <w:spacing w:before="20"/>
              <w:ind w:left="50"/>
            </w:pPr>
            <w:r>
              <w:rPr>
                <w:color w:val="231F20"/>
                <w:spacing w:val="-4"/>
              </w:rPr>
              <w:t>62801</w:t>
            </w:r>
          </w:p>
          <w:p w14:paraId="0BECB78B" w14:textId="77777777" w:rsidR="00587333" w:rsidRDefault="00000000">
            <w:pPr>
              <w:pStyle w:val="TableParagraph"/>
              <w:spacing w:before="180" w:line="261" w:lineRule="exact"/>
              <w:ind w:left="50"/>
            </w:pPr>
            <w:r>
              <w:rPr>
                <w:color w:val="231F20"/>
                <w:spacing w:val="-4"/>
              </w:rPr>
              <w:t>62905</w:t>
            </w:r>
          </w:p>
        </w:tc>
        <w:tc>
          <w:tcPr>
            <w:tcW w:w="28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9FF15" w14:textId="77777777" w:rsidR="00587333" w:rsidRDefault="00000000">
            <w:pPr>
              <w:pStyle w:val="TableParagraph"/>
              <w:spacing w:line="159" w:lineRule="exact"/>
              <w:ind w:left="286"/>
            </w:pPr>
            <w:r>
              <w:rPr>
                <w:color w:val="231F20"/>
              </w:rPr>
              <w:t>AGUA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Y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ELECTRICIDAD</w:t>
            </w:r>
          </w:p>
          <w:p w14:paraId="18CB713C" w14:textId="77777777" w:rsidR="00587333" w:rsidRDefault="00000000">
            <w:pPr>
              <w:pStyle w:val="TableParagraph"/>
              <w:spacing w:line="270" w:lineRule="exact"/>
              <w:ind w:left="286"/>
            </w:pPr>
            <w:r>
              <w:rPr>
                <w:color w:val="231F20"/>
              </w:rPr>
              <w:t xml:space="preserve">SEDE LA </w:t>
            </w:r>
            <w:r>
              <w:rPr>
                <w:color w:val="231F20"/>
                <w:spacing w:val="-2"/>
              </w:rPr>
              <w:t>LAGUNA</w:t>
            </w:r>
          </w:p>
          <w:p w14:paraId="4FC3C042" w14:textId="77777777" w:rsidR="00587333" w:rsidRDefault="00000000">
            <w:pPr>
              <w:pStyle w:val="TableParagraph"/>
              <w:spacing w:before="48" w:line="261" w:lineRule="exact"/>
              <w:ind w:left="286"/>
            </w:pPr>
            <w:r>
              <w:rPr>
                <w:color w:val="231F20"/>
              </w:rPr>
              <w:t>GASTOS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LIMPIEZA</w:t>
            </w:r>
          </w:p>
        </w:tc>
        <w:tc>
          <w:tcPr>
            <w:tcW w:w="9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381AD" w14:textId="77777777" w:rsidR="00587333" w:rsidRDefault="00000000">
            <w:pPr>
              <w:pStyle w:val="TableParagraph"/>
              <w:spacing w:before="32"/>
              <w:ind w:left="313"/>
            </w:pP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870,68</w:t>
            </w:r>
          </w:p>
          <w:p w14:paraId="388295FA" w14:textId="77777777" w:rsidR="00587333" w:rsidRDefault="00000000">
            <w:pPr>
              <w:pStyle w:val="TableParagraph"/>
              <w:spacing w:before="206" w:line="249" w:lineRule="exact"/>
              <w:ind w:left="243"/>
            </w:pP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4.090,04</w:t>
            </w:r>
          </w:p>
        </w:tc>
      </w:tr>
    </w:tbl>
    <w:p w14:paraId="633A5011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space="720"/>
        </w:sectPr>
      </w:pPr>
    </w:p>
    <w:p w14:paraId="4F1E98EE" w14:textId="77777777" w:rsidR="00587333" w:rsidRDefault="00000000">
      <w:pPr>
        <w:pStyle w:val="Textoindependiente"/>
        <w:spacing w:before="57" w:line="228" w:lineRule="auto"/>
        <w:ind w:left="8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4B9F8B5" wp14:editId="5D870E98">
                <wp:simplePos x="0" y="0"/>
                <wp:positionH relativeFrom="page">
                  <wp:posOffset>5855790</wp:posOffset>
                </wp:positionH>
                <wp:positionV relativeFrom="paragraph">
                  <wp:posOffset>115452</wp:posOffset>
                </wp:positionV>
                <wp:extent cx="347343" cy="176534"/>
                <wp:effectExtent l="0" t="0" r="14607" b="13966"/>
                <wp:wrapNone/>
                <wp:docPr id="790581938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3" cy="17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6F79E9" w14:textId="77777777" w:rsidR="00587333" w:rsidRDefault="00000000">
                            <w:pPr>
                              <w:pStyle w:val="Textoindependiente"/>
                              <w:spacing w:line="273" w:lineRule="exac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63112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9F8B5" id="Textbox 22" o:spid="_x0000_s1035" type="#_x0000_t202" style="position:absolute;left:0;text-align:left;margin-left:461.1pt;margin-top:9.1pt;width:27.35pt;height:13.9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" filled="f" stroked="f">
                <v:textbox inset="0,0,0,0">
                  <w:txbxContent>
                    <w:p w14:paraId="2F6F79E9" w14:textId="77777777" w:rsidR="00587333" w:rsidRDefault="00000000">
                      <w:pPr>
                        <w:pStyle w:val="Textoindependiente"/>
                        <w:spacing w:line="273" w:lineRule="exact"/>
                      </w:pPr>
                      <w:r>
                        <w:rPr>
                          <w:color w:val="231F20"/>
                          <w:spacing w:val="-4"/>
                        </w:rPr>
                        <w:t>63112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147CB11" wp14:editId="5A460997">
                <wp:simplePos x="0" y="0"/>
                <wp:positionH relativeFrom="page">
                  <wp:posOffset>1041903</wp:posOffset>
                </wp:positionH>
                <wp:positionV relativeFrom="paragraph">
                  <wp:posOffset>-1032092</wp:posOffset>
                </wp:positionV>
                <wp:extent cx="4225286" cy="2165985"/>
                <wp:effectExtent l="0" t="0" r="3814" b="5715"/>
                <wp:wrapNone/>
                <wp:docPr id="1463089498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286" cy="216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474" w:type="dxa"/>
                              <w:tblInd w:w="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02"/>
                              <w:gridCol w:w="1230"/>
                              <w:gridCol w:w="1342"/>
                            </w:tblGrid>
                            <w:tr w:rsidR="00587333" w14:paraId="4C09EDF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2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D6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E861AA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CONCEPTOS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restart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D6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F7B443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168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 xml:space="preserve">PRES.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0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vMerge w:val="restart"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D6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DCB51B3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176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EJECUTADO</w:t>
                                  </w:r>
                                </w:p>
                              </w:tc>
                            </w:tr>
                            <w:tr w:rsidR="00587333" w14:paraId="138EC0B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D6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FAB71B" w14:textId="77777777" w:rsidR="00587333" w:rsidRDefault="00000000">
                                  <w:pPr>
                                    <w:pStyle w:val="TableParagraph"/>
                                    <w:spacing w:before="49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INGRESOS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D6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4F5E40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vMerge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D6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DF961D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7333" w14:paraId="61C0538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83C85A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I.-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CUOTAS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AA1469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DDF9A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7333" w14:paraId="501460E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72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50B77C" w14:textId="77777777" w:rsidR="00587333" w:rsidRDefault="00000000">
                                  <w:pPr>
                                    <w:pStyle w:val="TableParagraph"/>
                                    <w:spacing w:before="24"/>
                                    <w:ind w:left="1088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>Cuotas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Ordinarias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9BE34A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29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1.836.000,00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86B8684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6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1.706.638,00</w:t>
                                  </w:r>
                                </w:p>
                              </w:tc>
                            </w:tr>
                            <w:tr w:rsidR="00587333" w14:paraId="7E7040D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D55302" w14:textId="77777777" w:rsidR="00587333" w:rsidRDefault="00000000">
                                  <w:pPr>
                                    <w:pStyle w:val="TableParagraph"/>
                                    <w:spacing w:before="24" w:line="296" w:lineRule="exact"/>
                                    <w:ind w:left="1252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>Nuevo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Ingreso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DE4133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40.000,00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783AAF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28.972,00</w:t>
                                  </w:r>
                                </w:p>
                              </w:tc>
                            </w:tr>
                            <w:tr w:rsidR="00587333" w14:paraId="36B7236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7435EC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2097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 w:val="restart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457308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118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1.876.000,00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vMerge w:val="restart"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5ABAA5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144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1.735.610,00</w:t>
                                  </w:r>
                                </w:p>
                              </w:tc>
                            </w:tr>
                            <w:tr w:rsidR="00587333" w14:paraId="04F2B32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5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D53F78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II.-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INGRESOS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vMerge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F0A267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2" w:type="dxa"/>
                                  <w:vMerge/>
                                  <w:tcBorders>
                                    <w:left w:val="single" w:sz="24" w:space="0" w:color="FFFFFF"/>
                                  </w:tcBorders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7933205" w14:textId="77777777" w:rsidR="00587333" w:rsidRDefault="0058733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87333" w14:paraId="2E086D9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38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D07227" w14:textId="77777777" w:rsidR="00587333" w:rsidRDefault="00000000">
                                  <w:pPr>
                                    <w:pStyle w:val="TableParagraph"/>
                                    <w:spacing w:before="35" w:line="228" w:lineRule="auto"/>
                                    <w:ind w:left="1612" w:hanging="1524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8"/>
                                      <w:sz w:val="24"/>
                                    </w:rPr>
                                    <w:t>Cuentas,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8"/>
                                      <w:sz w:val="24"/>
                                    </w:rPr>
                                    <w:t>Beneficios,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8"/>
                                      <w:sz w:val="24"/>
                                    </w:rPr>
                                    <w:t>Convenio,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8"/>
                                      <w:sz w:val="24"/>
                                    </w:rPr>
                                    <w:t>Matriculas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>varios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B833D5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23.900,00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A96159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3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62.618,17</w:t>
                                  </w:r>
                                </w:p>
                              </w:tc>
                            </w:tr>
                            <w:tr w:rsidR="00587333" w14:paraId="1C672FD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6"/>
                              </w:trPr>
                              <w:tc>
                                <w:tcPr>
                                  <w:tcW w:w="3902" w:type="dxa"/>
                                  <w:tcBorders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6241E2" w14:textId="77777777" w:rsidR="00587333" w:rsidRDefault="00000000">
                                  <w:pPr>
                                    <w:pStyle w:val="TableParagraph"/>
                                    <w:spacing w:before="13" w:line="294" w:lineRule="exact"/>
                                    <w:ind w:left="1036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>Cobros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pendientes</w:t>
                                  </w:r>
                                </w:p>
                              </w:tc>
                              <w:tc>
                                <w:tcPr>
                                  <w:tcW w:w="1230" w:type="dxa"/>
                                  <w:tcBorders>
                                    <w:left w:val="single" w:sz="24" w:space="0" w:color="FFFFFF"/>
                                    <w:bottom w:val="single" w:sz="2" w:space="0" w:color="25408F"/>
                                    <w:right w:val="single" w:sz="24" w:space="0" w:color="FFFFF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8863BC4" w14:textId="77777777" w:rsidR="00587333" w:rsidRDefault="00000000">
                                  <w:pPr>
                                    <w:pStyle w:val="TableParagraph"/>
                                    <w:spacing w:before="22"/>
                                    <w:ind w:left="6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2" w:type="dxa"/>
                                  <w:tcBorders>
                                    <w:left w:val="single" w:sz="24" w:space="0" w:color="FFFFFF"/>
                                    <w:bottom w:val="single" w:sz="2" w:space="0" w:color="25408F"/>
                                  </w:tcBorders>
                                  <w:shd w:val="clear" w:color="auto" w:fill="EBEBE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AF9EAC" w14:textId="77777777" w:rsidR="00587333" w:rsidRDefault="00000000">
                                  <w:pPr>
                                    <w:pStyle w:val="TableParagraph"/>
                                    <w:spacing w:before="22"/>
                                    <w:ind w:left="30" w:right="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14:paraId="3DA2E841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7CB11" id="Textbox 23" o:spid="_x0000_s1036" type="#_x0000_t202" style="position:absolute;left:0;text-align:left;margin-left:82.05pt;margin-top:-81.25pt;width:332.7pt;height:170.5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" filled="f" stroked="f">
                <v:textbox inset="0,0,0,0">
                  <w:txbxContent>
                    <w:tbl>
                      <w:tblPr>
                        <w:tblW w:w="6474" w:type="dxa"/>
                        <w:tblInd w:w="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02"/>
                        <w:gridCol w:w="1230"/>
                        <w:gridCol w:w="1342"/>
                      </w:tblGrid>
                      <w:tr w:rsidR="00587333" w14:paraId="4C09EDF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2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D6E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E861AA" w14:textId="77777777" w:rsidR="00587333" w:rsidRDefault="00000000">
                            <w:pPr>
                              <w:pStyle w:val="TableParagraph"/>
                              <w:spacing w:before="28"/>
                              <w:ind w:left="79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CONCEPTOS</w:t>
                            </w:r>
                          </w:p>
                        </w:tc>
                        <w:tc>
                          <w:tcPr>
                            <w:tcW w:w="1230" w:type="dxa"/>
                            <w:vMerge w:val="restart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D6E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F7B443" w14:textId="77777777" w:rsidR="00587333" w:rsidRDefault="00000000">
                            <w:pPr>
                              <w:pStyle w:val="TableParagraph"/>
                              <w:spacing w:before="33"/>
                              <w:ind w:left="168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 xml:space="preserve">PRES.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0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342" w:type="dxa"/>
                            <w:vMerge w:val="restart"/>
                            <w:tcBorders>
                              <w:left w:val="single" w:sz="24" w:space="0" w:color="FFFFFF"/>
                            </w:tcBorders>
                            <w:shd w:val="clear" w:color="auto" w:fill="D7D6E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DCB51B3" w14:textId="77777777" w:rsidR="00587333" w:rsidRDefault="00000000">
                            <w:pPr>
                              <w:pStyle w:val="TableParagraph"/>
                              <w:spacing w:before="33"/>
                              <w:ind w:left="176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EJECUTADO</w:t>
                            </w:r>
                          </w:p>
                        </w:tc>
                      </w:tr>
                      <w:tr w:rsidR="00587333" w14:paraId="138EC0B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D6E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FAB71B" w14:textId="77777777" w:rsidR="00587333" w:rsidRDefault="00000000">
                            <w:pPr>
                              <w:pStyle w:val="TableParagraph"/>
                              <w:spacing w:before="49"/>
                              <w:ind w:left="79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INGRESOS</w:t>
                            </w:r>
                          </w:p>
                        </w:tc>
                        <w:tc>
                          <w:tcPr>
                            <w:tcW w:w="1230" w:type="dxa"/>
                            <w:vMerge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D6E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4F5E40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vMerge/>
                            <w:tcBorders>
                              <w:left w:val="single" w:sz="24" w:space="0" w:color="FFFFFF"/>
                            </w:tcBorders>
                            <w:shd w:val="clear" w:color="auto" w:fill="D7D6E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DF961D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7333" w14:paraId="61C0538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83C85A" w14:textId="77777777" w:rsidR="00587333" w:rsidRDefault="00000000">
                            <w:pPr>
                              <w:pStyle w:val="TableParagraph"/>
                              <w:spacing w:before="28"/>
                              <w:ind w:left="79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I.-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CUOTAS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AA1469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DDF9AD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7333" w14:paraId="501460E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72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50B77C" w14:textId="77777777" w:rsidR="00587333" w:rsidRDefault="00000000">
                            <w:pPr>
                              <w:pStyle w:val="TableParagraph"/>
                              <w:spacing w:before="24"/>
                              <w:ind w:left="1088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>Cuotas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Ordinarias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9BE34A" w14:textId="77777777" w:rsidR="00587333" w:rsidRDefault="00000000">
                            <w:pPr>
                              <w:pStyle w:val="TableParagraph"/>
                              <w:spacing w:before="33"/>
                              <w:ind w:left="29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1.836.000,00</w:t>
                            </w:r>
                          </w:p>
                        </w:tc>
                        <w:tc>
                          <w:tcPr>
                            <w:tcW w:w="13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86B8684" w14:textId="77777777" w:rsidR="00587333" w:rsidRDefault="00000000">
                            <w:pPr>
                              <w:pStyle w:val="TableParagraph"/>
                              <w:spacing w:before="33"/>
                              <w:ind w:left="6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1.706.638,00</w:t>
                            </w:r>
                          </w:p>
                        </w:tc>
                      </w:tr>
                      <w:tr w:rsidR="00587333" w14:paraId="7E7040D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D55302" w14:textId="77777777" w:rsidR="00587333" w:rsidRDefault="00000000">
                            <w:pPr>
                              <w:pStyle w:val="TableParagraph"/>
                              <w:spacing w:before="24" w:line="296" w:lineRule="exact"/>
                              <w:ind w:left="1252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>Nuevo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Ingreso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DE4133" w14:textId="77777777" w:rsidR="00587333" w:rsidRDefault="00000000">
                            <w:pPr>
                              <w:pStyle w:val="TableParagraph"/>
                              <w:spacing w:before="33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40.000,00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783AAF" w14:textId="77777777" w:rsidR="00587333" w:rsidRDefault="00000000">
                            <w:pPr>
                              <w:pStyle w:val="TableParagraph"/>
                              <w:spacing w:before="33"/>
                              <w:ind w:left="3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28.972,00</w:t>
                            </w:r>
                          </w:p>
                        </w:tc>
                      </w:tr>
                      <w:tr w:rsidR="00587333" w14:paraId="36B7236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3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7435EC" w14:textId="77777777" w:rsidR="00587333" w:rsidRDefault="00000000">
                            <w:pPr>
                              <w:pStyle w:val="TableParagraph"/>
                              <w:spacing w:before="28"/>
                              <w:ind w:left="2097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230" w:type="dxa"/>
                            <w:vMerge w:val="restart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457308" w14:textId="77777777" w:rsidR="00587333" w:rsidRDefault="00000000">
                            <w:pPr>
                              <w:pStyle w:val="TableParagraph"/>
                              <w:spacing w:before="33"/>
                              <w:ind w:left="118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1.876.000,00</w:t>
                            </w:r>
                          </w:p>
                        </w:tc>
                        <w:tc>
                          <w:tcPr>
                            <w:tcW w:w="1342" w:type="dxa"/>
                            <w:vMerge w:val="restart"/>
                            <w:tcBorders>
                              <w:lef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5ABAA5" w14:textId="77777777" w:rsidR="00587333" w:rsidRDefault="00000000">
                            <w:pPr>
                              <w:pStyle w:val="TableParagraph"/>
                              <w:spacing w:before="33"/>
                              <w:ind w:left="144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1.735.610,00</w:t>
                            </w:r>
                          </w:p>
                        </w:tc>
                      </w:tr>
                      <w:tr w:rsidR="00587333" w14:paraId="04F2B32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5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D53F78" w14:textId="77777777" w:rsidR="00587333" w:rsidRDefault="00000000">
                            <w:pPr>
                              <w:pStyle w:val="TableParagraph"/>
                              <w:spacing w:before="20"/>
                              <w:ind w:left="79"/>
                            </w:pPr>
                            <w:r>
                              <w:rPr>
                                <w:color w:val="231F20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II.-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OTROS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INGRESOS</w:t>
                            </w:r>
                          </w:p>
                        </w:tc>
                        <w:tc>
                          <w:tcPr>
                            <w:tcW w:w="1230" w:type="dxa"/>
                            <w:vMerge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F0A267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2" w:type="dxa"/>
                            <w:vMerge/>
                            <w:tcBorders>
                              <w:left w:val="single" w:sz="24" w:space="0" w:color="FFFFFF"/>
                            </w:tcBorders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7933205" w14:textId="77777777" w:rsidR="00587333" w:rsidRDefault="0058733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87333" w14:paraId="2E086D9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38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D07227" w14:textId="77777777" w:rsidR="00587333" w:rsidRDefault="00000000">
                            <w:pPr>
                              <w:pStyle w:val="TableParagraph"/>
                              <w:spacing w:before="35" w:line="228" w:lineRule="auto"/>
                              <w:ind w:left="1612" w:hanging="1524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8"/>
                                <w:sz w:val="24"/>
                              </w:rPr>
                              <w:t>Cuentas,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8"/>
                                <w:sz w:val="24"/>
                              </w:rPr>
                              <w:t>Beneficios,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8"/>
                                <w:sz w:val="24"/>
                              </w:rPr>
                              <w:t>Convenio,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8"/>
                                <w:sz w:val="24"/>
                              </w:rPr>
                              <w:t>Matriculas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 xml:space="preserve"> y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>varios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B833D5" w14:textId="77777777" w:rsidR="00587333" w:rsidRDefault="00000000">
                            <w:pPr>
                              <w:pStyle w:val="TableParagraph"/>
                              <w:spacing w:before="33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23.900,00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A96159" w14:textId="77777777" w:rsidR="00587333" w:rsidRDefault="00000000">
                            <w:pPr>
                              <w:pStyle w:val="TableParagraph"/>
                              <w:spacing w:before="33"/>
                              <w:ind w:left="3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62.618,17</w:t>
                            </w:r>
                          </w:p>
                        </w:tc>
                      </w:tr>
                      <w:tr w:rsidR="00587333" w14:paraId="1C672FD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6"/>
                        </w:trPr>
                        <w:tc>
                          <w:tcPr>
                            <w:tcW w:w="3902" w:type="dxa"/>
                            <w:tcBorders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6241E2" w14:textId="77777777" w:rsidR="00587333" w:rsidRDefault="00000000">
                            <w:pPr>
                              <w:pStyle w:val="TableParagraph"/>
                              <w:spacing w:before="13" w:line="294" w:lineRule="exact"/>
                              <w:ind w:left="1036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>Cobros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pendientes</w:t>
                            </w:r>
                          </w:p>
                        </w:tc>
                        <w:tc>
                          <w:tcPr>
                            <w:tcW w:w="1230" w:type="dxa"/>
                            <w:tcBorders>
                              <w:left w:val="single" w:sz="24" w:space="0" w:color="FFFFFF"/>
                              <w:bottom w:val="single" w:sz="2" w:space="0" w:color="25408F"/>
                              <w:right w:val="single" w:sz="24" w:space="0" w:color="FFFFF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8863BC4" w14:textId="77777777" w:rsidR="00587333" w:rsidRDefault="00000000">
                            <w:pPr>
                              <w:pStyle w:val="TableParagraph"/>
                              <w:spacing w:before="22"/>
                              <w:ind w:left="6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2" w:type="dxa"/>
                            <w:tcBorders>
                              <w:left w:val="single" w:sz="24" w:space="0" w:color="FFFFFF"/>
                              <w:bottom w:val="single" w:sz="2" w:space="0" w:color="25408F"/>
                            </w:tcBorders>
                            <w:shd w:val="clear" w:color="auto" w:fill="EBEBE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AF9EAC" w14:textId="77777777" w:rsidR="00587333" w:rsidRDefault="00000000">
                            <w:pPr>
                              <w:pStyle w:val="TableParagraph"/>
                              <w:spacing w:before="22"/>
                              <w:ind w:left="30" w:right="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</w:tbl>
                    <w:p w14:paraId="3DA2E841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IMPUESTOS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MUNICIPALES </w:t>
      </w:r>
      <w:r>
        <w:rPr>
          <w:color w:val="231F20"/>
        </w:rPr>
        <w:t>Y OTROS</w:t>
      </w:r>
    </w:p>
    <w:p w14:paraId="63DDCCDB" w14:textId="77777777" w:rsidR="00587333" w:rsidRDefault="00000000">
      <w:pPr>
        <w:spacing w:before="190"/>
        <w:ind w:left="394"/>
      </w:pPr>
      <w:r>
        <w:br w:type="column"/>
      </w:r>
      <w:r>
        <w:rPr>
          <w:rFonts w:ascii="Source Sans Pro Light" w:hAnsi="Source Sans Pro Light"/>
          <w:color w:val="231F20"/>
          <w:spacing w:val="-2"/>
          <w:sz w:val="20"/>
        </w:rPr>
        <w:t>5.559,46</w:t>
      </w:r>
    </w:p>
    <w:p w14:paraId="4F08EB10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2" w:space="720" w:equalWidth="0">
            <w:col w:w="11154" w:space="40"/>
            <w:col w:w="3006" w:space="0"/>
          </w:cols>
        </w:sectPr>
      </w:pPr>
    </w:p>
    <w:p w14:paraId="242EA82B" w14:textId="77777777" w:rsidR="00587333" w:rsidRDefault="00000000">
      <w:pPr>
        <w:tabs>
          <w:tab w:val="left" w:pos="8760"/>
          <w:tab w:val="left" w:pos="11587"/>
        </w:tabs>
        <w:spacing w:before="53"/>
        <w:ind w:left="7641"/>
      </w:pPr>
      <w:r>
        <w:rPr>
          <w:color w:val="231F20"/>
          <w:spacing w:val="-4"/>
        </w:rPr>
        <w:t>62912</w:t>
      </w:r>
      <w:r>
        <w:rPr>
          <w:color w:val="231F20"/>
        </w:rPr>
        <w:tab/>
      </w:r>
      <w:r>
        <w:rPr>
          <w:color w:val="231F20"/>
          <w:spacing w:val="-2"/>
        </w:rPr>
        <w:t>GASTOS VARIOS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2"/>
          <w:position w:val="1"/>
          <w:sz w:val="20"/>
        </w:rPr>
        <w:t>3.748,94</w:t>
      </w:r>
    </w:p>
    <w:p w14:paraId="2CF64DEB" w14:textId="77777777" w:rsidR="00587333" w:rsidRDefault="00000000">
      <w:pPr>
        <w:pStyle w:val="Textoindependiente"/>
        <w:spacing w:before="48" w:line="136" w:lineRule="exact"/>
        <w:ind w:left="8760"/>
      </w:pPr>
      <w:r>
        <w:rPr>
          <w:color w:val="231F20"/>
        </w:rPr>
        <w:t>IMPUESTOS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SEDE</w:t>
      </w:r>
      <w:r>
        <w:rPr>
          <w:color w:val="231F20"/>
          <w:spacing w:val="-5"/>
        </w:rPr>
        <w:t xml:space="preserve"> LA</w:t>
      </w:r>
    </w:p>
    <w:p w14:paraId="0017F11D" w14:textId="77777777" w:rsidR="00587333" w:rsidRDefault="00000000">
      <w:pPr>
        <w:tabs>
          <w:tab w:val="left" w:pos="8760"/>
          <w:tab w:val="left" w:pos="11657"/>
        </w:tabs>
        <w:spacing w:line="232" w:lineRule="auto"/>
        <w:ind w:left="7641"/>
      </w:pPr>
      <w:r>
        <w:rPr>
          <w:color w:val="231F20"/>
          <w:spacing w:val="-4"/>
        </w:rPr>
        <w:t>63102</w:t>
      </w:r>
      <w:r>
        <w:rPr>
          <w:color w:val="231F20"/>
        </w:rPr>
        <w:tab/>
      </w:r>
      <w:r>
        <w:rPr>
          <w:color w:val="231F20"/>
          <w:spacing w:val="-2"/>
          <w:position w:val="-12"/>
        </w:rPr>
        <w:t>LAGUNA</w:t>
      </w:r>
      <w:r>
        <w:rPr>
          <w:color w:val="231F20"/>
          <w:position w:val="-12"/>
        </w:rPr>
        <w:tab/>
      </w:r>
      <w:r>
        <w:rPr>
          <w:rFonts w:ascii="Source Sans Pro Light" w:hAnsi="Source Sans Pro Light"/>
          <w:color w:val="231F20"/>
          <w:spacing w:val="-2"/>
          <w:position w:val="1"/>
          <w:sz w:val="20"/>
        </w:rPr>
        <w:t>552,50</w:t>
      </w:r>
    </w:p>
    <w:p w14:paraId="3189969D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space="720"/>
        </w:sectPr>
      </w:pPr>
    </w:p>
    <w:tbl>
      <w:tblPr>
        <w:tblW w:w="13977" w:type="dxa"/>
        <w:tblInd w:w="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"/>
        <w:gridCol w:w="2602"/>
        <w:gridCol w:w="1438"/>
        <w:gridCol w:w="1499"/>
        <w:gridCol w:w="907"/>
        <w:gridCol w:w="996"/>
        <w:gridCol w:w="2629"/>
        <w:gridCol w:w="1411"/>
        <w:gridCol w:w="1499"/>
      </w:tblGrid>
      <w:tr w:rsidR="00587333" w14:paraId="34BC04F2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3DDE8" w14:textId="77777777" w:rsidR="00587333" w:rsidRDefault="00000000">
            <w:pPr>
              <w:pStyle w:val="TableParagraph"/>
              <w:spacing w:before="1" w:line="253" w:lineRule="exact"/>
              <w:ind w:left="326"/>
            </w:pPr>
            <w:r>
              <w:rPr>
                <w:rFonts w:ascii="Source Sans Pro Semibold" w:hAnsi="Source Sans Pro Semibold"/>
                <w:b/>
                <w:color w:val="231F20"/>
                <w:spacing w:val="-4"/>
                <w:w w:val="115"/>
              </w:rPr>
              <w:lastRenderedPageBreak/>
              <w:t>COD.</w:t>
            </w:r>
          </w:p>
        </w:tc>
        <w:tc>
          <w:tcPr>
            <w:tcW w:w="2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4B85E" w14:textId="77777777" w:rsidR="00587333" w:rsidRDefault="00000000">
            <w:pPr>
              <w:pStyle w:val="TableParagraph"/>
              <w:spacing w:before="1" w:line="253" w:lineRule="exact"/>
              <w:ind w:left="851"/>
            </w:pPr>
            <w:r>
              <w:rPr>
                <w:rFonts w:ascii="Source Sans Pro Semibold" w:hAnsi="Source Sans Pro Semibold"/>
                <w:b/>
                <w:color w:val="231F20"/>
                <w:spacing w:val="-2"/>
                <w:w w:val="120"/>
              </w:rPr>
              <w:t>CONCEPTOS</w:t>
            </w:r>
          </w:p>
        </w:tc>
        <w:tc>
          <w:tcPr>
            <w:tcW w:w="14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1B2A2" w14:textId="77777777" w:rsidR="00587333" w:rsidRDefault="00000000">
            <w:pPr>
              <w:pStyle w:val="TableParagraph"/>
              <w:spacing w:before="1" w:line="253" w:lineRule="exact"/>
              <w:ind w:left="265"/>
            </w:pPr>
            <w:r>
              <w:rPr>
                <w:rFonts w:ascii="Source Sans Pro Semibold" w:hAnsi="Source Sans Pro Semibold"/>
                <w:b/>
                <w:color w:val="231F20"/>
                <w:spacing w:val="-2"/>
                <w:w w:val="115"/>
              </w:rPr>
              <w:t>IMPORTES</w:t>
            </w:r>
          </w:p>
        </w:tc>
        <w:tc>
          <w:tcPr>
            <w:tcW w:w="14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ECB70" w14:textId="77777777" w:rsidR="00587333" w:rsidRDefault="00000000">
            <w:pPr>
              <w:pStyle w:val="TableParagraph"/>
              <w:spacing w:before="1" w:line="253" w:lineRule="exact"/>
              <w:ind w:left="2" w:right="62"/>
              <w:jc w:val="center"/>
            </w:pPr>
            <w:r>
              <w:rPr>
                <w:rFonts w:ascii="Source Sans Pro Semibold" w:hAnsi="Source Sans Pro Semibold"/>
                <w:b/>
                <w:color w:val="231F20"/>
                <w:w w:val="115"/>
              </w:rPr>
              <w:t>TOTAL</w:t>
            </w:r>
            <w:r>
              <w:rPr>
                <w:rFonts w:ascii="Source Sans Pro Semibold" w:hAnsi="Source Sans Pro Semibold"/>
                <w:b/>
                <w:color w:val="231F20"/>
                <w:spacing w:val="3"/>
                <w:w w:val="115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231F20"/>
                <w:spacing w:val="-4"/>
                <w:w w:val="115"/>
              </w:rPr>
              <w:t>SEC.</w:t>
            </w:r>
          </w:p>
        </w:tc>
        <w:tc>
          <w:tcPr>
            <w:tcW w:w="9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F78AE" w14:textId="77777777" w:rsidR="00587333" w:rsidRDefault="0058733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581C2" w14:textId="77777777" w:rsidR="00587333" w:rsidRDefault="00000000">
            <w:pPr>
              <w:pStyle w:val="TableParagraph"/>
              <w:spacing w:before="1" w:line="253" w:lineRule="exact"/>
              <w:ind w:left="325"/>
            </w:pPr>
            <w:r>
              <w:rPr>
                <w:rFonts w:ascii="Source Sans Pro Semibold" w:hAnsi="Source Sans Pro Semibold"/>
                <w:b/>
                <w:color w:val="231F20"/>
                <w:spacing w:val="-4"/>
                <w:w w:val="115"/>
              </w:rPr>
              <w:t>COD.</w:t>
            </w:r>
          </w:p>
        </w:tc>
        <w:tc>
          <w:tcPr>
            <w:tcW w:w="26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9B15" w14:textId="77777777" w:rsidR="00587333" w:rsidRDefault="00000000">
            <w:pPr>
              <w:pStyle w:val="TableParagraph"/>
              <w:spacing w:before="1" w:line="253" w:lineRule="exact"/>
              <w:ind w:left="236"/>
              <w:jc w:val="center"/>
            </w:pPr>
            <w:r>
              <w:rPr>
                <w:rFonts w:ascii="Source Sans Pro Semibold" w:hAnsi="Source Sans Pro Semibold"/>
                <w:b/>
                <w:color w:val="231F20"/>
                <w:spacing w:val="-2"/>
                <w:w w:val="120"/>
              </w:rPr>
              <w:t>CONCEPTOS</w:t>
            </w:r>
          </w:p>
        </w:tc>
        <w:tc>
          <w:tcPr>
            <w:tcW w:w="14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D69E5" w14:textId="77777777" w:rsidR="00587333" w:rsidRDefault="00000000">
            <w:pPr>
              <w:pStyle w:val="TableParagraph"/>
              <w:spacing w:before="1" w:line="253" w:lineRule="exact"/>
              <w:ind w:right="183"/>
              <w:jc w:val="right"/>
            </w:pPr>
            <w:r>
              <w:rPr>
                <w:rFonts w:ascii="Source Sans Pro Semibold" w:hAnsi="Source Sans Pro Semibold"/>
                <w:b/>
                <w:color w:val="231F20"/>
                <w:spacing w:val="-2"/>
                <w:w w:val="115"/>
              </w:rPr>
              <w:t>IMPORTES</w:t>
            </w:r>
          </w:p>
        </w:tc>
        <w:tc>
          <w:tcPr>
            <w:tcW w:w="149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3401" w14:textId="77777777" w:rsidR="00587333" w:rsidRDefault="00000000">
            <w:pPr>
              <w:pStyle w:val="TableParagraph"/>
              <w:spacing w:before="1" w:line="253" w:lineRule="exact"/>
              <w:ind w:right="62"/>
              <w:jc w:val="center"/>
            </w:pPr>
            <w:r>
              <w:rPr>
                <w:rFonts w:ascii="Source Sans Pro Semibold" w:hAnsi="Source Sans Pro Semibold"/>
                <w:b/>
                <w:color w:val="231F20"/>
                <w:w w:val="115"/>
              </w:rPr>
              <w:t>TOTAL</w:t>
            </w:r>
            <w:r>
              <w:rPr>
                <w:rFonts w:ascii="Source Sans Pro Semibold" w:hAnsi="Source Sans Pro Semibold"/>
                <w:b/>
                <w:color w:val="231F20"/>
                <w:spacing w:val="3"/>
                <w:w w:val="115"/>
              </w:rPr>
              <w:t xml:space="preserve"> </w:t>
            </w:r>
            <w:r>
              <w:rPr>
                <w:rFonts w:ascii="Source Sans Pro Semibold" w:hAnsi="Source Sans Pro Semibold"/>
                <w:b/>
                <w:color w:val="231F20"/>
                <w:spacing w:val="-4"/>
                <w:w w:val="115"/>
              </w:rPr>
              <w:t>SEC.</w:t>
            </w:r>
          </w:p>
        </w:tc>
      </w:tr>
      <w:tr w:rsidR="00587333" w14:paraId="6B5F684C" w14:textId="7777777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996" w:type="dxa"/>
            <w:shd w:val="clear" w:color="auto" w:fill="EBEB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6980C" w14:textId="77777777" w:rsidR="00587333" w:rsidRDefault="00000000">
            <w:pPr>
              <w:pStyle w:val="TableParagraph"/>
              <w:spacing w:before="28"/>
              <w:ind w:left="80"/>
            </w:pPr>
            <w:r>
              <w:rPr>
                <w:color w:val="231F20"/>
                <w:spacing w:val="-5"/>
              </w:rPr>
              <w:t>612</w:t>
            </w:r>
          </w:p>
        </w:tc>
        <w:tc>
          <w:tcPr>
            <w:tcW w:w="2602" w:type="dxa"/>
            <w:shd w:val="clear" w:color="auto" w:fill="EBEB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DFEB" w14:textId="77777777" w:rsidR="00587333" w:rsidRDefault="00000000">
            <w:pPr>
              <w:pStyle w:val="TableParagraph"/>
              <w:spacing w:before="28"/>
              <w:ind w:left="203"/>
            </w:pPr>
            <w:r>
              <w:rPr>
                <w:color w:val="231F20"/>
              </w:rPr>
              <w:t>ARTICULO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II.-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OFICINAS</w:t>
            </w:r>
          </w:p>
        </w:tc>
        <w:tc>
          <w:tcPr>
            <w:tcW w:w="1438" w:type="dxa"/>
            <w:shd w:val="clear" w:color="auto" w:fill="EBEB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23939" w14:textId="77777777" w:rsidR="00587333" w:rsidRDefault="0058733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1499" w:type="dxa"/>
            <w:shd w:val="clear" w:color="auto" w:fill="EBEB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2D7B" w14:textId="77777777" w:rsidR="00587333" w:rsidRDefault="00000000">
            <w:pPr>
              <w:pStyle w:val="TableParagraph"/>
              <w:spacing w:before="40"/>
              <w:ind w:left="2" w:right="62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31.353,35</w:t>
            </w:r>
          </w:p>
        </w:tc>
        <w:tc>
          <w:tcPr>
            <w:tcW w:w="9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F7F22" w14:textId="77777777" w:rsidR="00587333" w:rsidRDefault="00587333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996" w:type="dxa"/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CFEB7" w14:textId="77777777" w:rsidR="00587333" w:rsidRDefault="00000000">
            <w:pPr>
              <w:pStyle w:val="TableParagraph"/>
              <w:spacing w:before="28"/>
              <w:ind w:left="78"/>
            </w:pPr>
            <w:r>
              <w:rPr>
                <w:color w:val="231F20"/>
                <w:spacing w:val="-5"/>
              </w:rPr>
              <w:t>615</w:t>
            </w:r>
          </w:p>
        </w:tc>
        <w:tc>
          <w:tcPr>
            <w:tcW w:w="2629" w:type="dxa"/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7145" w14:textId="77777777" w:rsidR="00587333" w:rsidRDefault="00000000">
            <w:pPr>
              <w:pStyle w:val="TableParagraph"/>
              <w:spacing w:before="40"/>
              <w:ind w:left="180"/>
              <w:jc w:val="center"/>
            </w:pPr>
            <w:r>
              <w:rPr>
                <w:color w:val="231F20"/>
                <w:spacing w:val="-2"/>
                <w:sz w:val="20"/>
              </w:rPr>
              <w:t>ARTICULO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V.-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GASTOS</w:t>
            </w:r>
            <w:r>
              <w:rPr>
                <w:color w:val="231F2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JUNTA</w:t>
            </w:r>
          </w:p>
        </w:tc>
        <w:tc>
          <w:tcPr>
            <w:tcW w:w="1411" w:type="dxa"/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A4626" w14:textId="77777777" w:rsidR="00587333" w:rsidRDefault="00000000">
            <w:pPr>
              <w:pStyle w:val="TableParagraph"/>
              <w:spacing w:before="40"/>
              <w:ind w:right="214"/>
              <w:jc w:val="right"/>
            </w:pPr>
            <w:r>
              <w:rPr>
                <w:color w:val="231F20"/>
                <w:sz w:val="20"/>
              </w:rPr>
              <w:t xml:space="preserve">DE </w:t>
            </w:r>
            <w:r>
              <w:rPr>
                <w:color w:val="231F20"/>
                <w:spacing w:val="-2"/>
                <w:sz w:val="20"/>
              </w:rPr>
              <w:t>GOBIERNO</w:t>
            </w:r>
          </w:p>
        </w:tc>
        <w:tc>
          <w:tcPr>
            <w:tcW w:w="1499" w:type="dxa"/>
            <w:shd w:val="clear" w:color="auto" w:fill="EBEBE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07BC" w14:textId="77777777" w:rsidR="00587333" w:rsidRDefault="00000000">
            <w:pPr>
              <w:pStyle w:val="TableParagraph"/>
              <w:spacing w:before="40"/>
              <w:ind w:right="62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0"/>
              </w:rPr>
              <w:t>60.622,83</w:t>
            </w:r>
          </w:p>
        </w:tc>
      </w:tr>
    </w:tbl>
    <w:p w14:paraId="463123DF" w14:textId="77777777" w:rsidR="00000000" w:rsidRDefault="00000000">
      <w:pPr>
        <w:sectPr w:rsidR="00000000">
          <w:pgSz w:w="16840" w:h="11910" w:orient="landscape"/>
          <w:pgMar w:top="1340" w:right="1060" w:bottom="280" w:left="1580" w:header="720" w:footer="720" w:gutter="0"/>
          <w:cols w:space="720"/>
        </w:sectPr>
      </w:pPr>
    </w:p>
    <w:p w14:paraId="6639EA04" w14:textId="77777777" w:rsidR="00587333" w:rsidRDefault="00000000">
      <w:pPr>
        <w:pStyle w:val="Textoindependiente"/>
        <w:tabs>
          <w:tab w:val="left" w:pos="1319"/>
        </w:tabs>
        <w:spacing w:before="112" w:line="60" w:lineRule="auto"/>
        <w:ind w:left="200"/>
      </w:pPr>
      <w:r>
        <w:rPr>
          <w:color w:val="231F20"/>
          <w:spacing w:val="-4"/>
          <w:position w:val="-12"/>
        </w:rPr>
        <w:t>62705</w:t>
      </w:r>
      <w:r>
        <w:rPr>
          <w:color w:val="231F20"/>
          <w:position w:val="-12"/>
        </w:rPr>
        <w:tab/>
      </w:r>
      <w:r>
        <w:rPr>
          <w:color w:val="231F20"/>
        </w:rPr>
        <w:t xml:space="preserve">BOLETINES Y </w:t>
      </w:r>
      <w:r>
        <w:rPr>
          <w:color w:val="231F20"/>
          <w:spacing w:val="-2"/>
        </w:rPr>
        <w:t>OTRAS</w:t>
      </w:r>
    </w:p>
    <w:p w14:paraId="56D38AA5" w14:textId="77777777" w:rsidR="00587333" w:rsidRDefault="00000000">
      <w:pPr>
        <w:spacing w:before="193" w:line="123" w:lineRule="exact"/>
        <w:ind w:left="200"/>
      </w:pPr>
      <w:r>
        <w:br w:type="column"/>
      </w:r>
      <w:r>
        <w:rPr>
          <w:rFonts w:ascii="Source Sans Pro Light" w:hAnsi="Source Sans Pro Light"/>
          <w:color w:val="231F20"/>
          <w:spacing w:val="-2"/>
          <w:sz w:val="20"/>
        </w:rPr>
        <w:t>4.815,00</w:t>
      </w:r>
    </w:p>
    <w:p w14:paraId="0C7ACB10" w14:textId="77777777" w:rsidR="00587333" w:rsidRDefault="00000000">
      <w:pPr>
        <w:tabs>
          <w:tab w:val="left" w:pos="1319"/>
          <w:tab w:val="left" w:pos="4099"/>
        </w:tabs>
        <w:spacing w:before="56" w:line="260" w:lineRule="exact"/>
        <w:ind w:left="200"/>
      </w:pPr>
      <w:r>
        <w:br w:type="column"/>
      </w:r>
      <w:r>
        <w:rPr>
          <w:color w:val="231F20"/>
          <w:spacing w:val="-4"/>
        </w:rPr>
        <w:t>62701</w:t>
      </w:r>
      <w:r>
        <w:rPr>
          <w:color w:val="231F20"/>
        </w:rPr>
        <w:tab/>
        <w:t>JUNTAS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GOBIERNO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2"/>
          <w:position w:val="1"/>
          <w:sz w:val="20"/>
        </w:rPr>
        <w:t>15.686,03</w:t>
      </w:r>
    </w:p>
    <w:p w14:paraId="5DCCE699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3" w:space="720" w:equalWidth="0">
            <w:col w:w="3223" w:space="723"/>
            <w:col w:w="904" w:space="2591"/>
            <w:col w:w="6759" w:space="0"/>
          </w:cols>
        </w:sectPr>
      </w:pPr>
    </w:p>
    <w:p w14:paraId="18B767DB" w14:textId="77777777" w:rsidR="00587333" w:rsidRDefault="00000000">
      <w:pPr>
        <w:pStyle w:val="Textoindependiente"/>
        <w:spacing w:line="273" w:lineRule="exact"/>
        <w:ind w:left="1319"/>
      </w:pPr>
      <w:r>
        <w:rPr>
          <w:color w:val="231F20"/>
          <w:spacing w:val="-2"/>
        </w:rPr>
        <w:t>PUBLICACIONES</w:t>
      </w:r>
    </w:p>
    <w:p w14:paraId="4F180217" w14:textId="77777777" w:rsidR="00587333" w:rsidRDefault="00000000">
      <w:pPr>
        <w:tabs>
          <w:tab w:val="left" w:pos="1319"/>
          <w:tab w:val="left" w:pos="4146"/>
        </w:tabs>
        <w:spacing w:before="79"/>
        <w:ind w:left="200"/>
      </w:pPr>
      <w:r>
        <w:rPr>
          <w:color w:val="231F20"/>
          <w:spacing w:val="-4"/>
        </w:rPr>
        <w:t>62910</w:t>
      </w:r>
      <w:r>
        <w:rPr>
          <w:color w:val="231F20"/>
        </w:rPr>
        <w:tab/>
        <w:t>PORTES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CORREOS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2"/>
          <w:position w:val="1"/>
          <w:sz w:val="20"/>
        </w:rPr>
        <w:t>3.497,23</w:t>
      </w:r>
    </w:p>
    <w:p w14:paraId="67151BC6" w14:textId="77777777" w:rsidR="00587333" w:rsidRDefault="00000000">
      <w:pPr>
        <w:tabs>
          <w:tab w:val="left" w:pos="1319"/>
          <w:tab w:val="left" w:pos="4146"/>
        </w:tabs>
        <w:spacing w:before="101"/>
        <w:ind w:left="200"/>
      </w:pPr>
      <w:r>
        <w:rPr>
          <w:color w:val="231F20"/>
          <w:spacing w:val="-4"/>
        </w:rPr>
        <w:t>62911</w:t>
      </w:r>
      <w:r>
        <w:rPr>
          <w:color w:val="231F20"/>
        </w:rPr>
        <w:tab/>
      </w:r>
      <w:r>
        <w:rPr>
          <w:color w:val="231F20"/>
          <w:spacing w:val="-2"/>
        </w:rPr>
        <w:t>TELÉFONOS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2"/>
          <w:position w:val="1"/>
          <w:sz w:val="20"/>
        </w:rPr>
        <w:t>5.730,93</w:t>
      </w:r>
    </w:p>
    <w:p w14:paraId="2FD75897" w14:textId="77777777" w:rsidR="00587333" w:rsidRDefault="00000000">
      <w:pPr>
        <w:pStyle w:val="Textoindependiente"/>
        <w:spacing w:before="46" w:line="136" w:lineRule="exact"/>
        <w:ind w:left="1296"/>
      </w:pPr>
      <w:r>
        <w:rPr>
          <w:color w:val="231F20"/>
        </w:rPr>
        <w:t>GASTOS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VARIOS.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LICEN-</w:t>
      </w:r>
    </w:p>
    <w:p w14:paraId="736E74A4" w14:textId="77777777" w:rsidR="00587333" w:rsidRDefault="00000000">
      <w:pPr>
        <w:pStyle w:val="Textoindependiente"/>
        <w:spacing w:before="83" w:line="228" w:lineRule="auto"/>
        <w:ind w:left="200"/>
      </w:pPr>
      <w:r>
        <w:br w:type="column"/>
      </w:r>
      <w:r>
        <w:rPr>
          <w:color w:val="231F20"/>
          <w:spacing w:val="-4"/>
        </w:rPr>
        <w:t>GASTOS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REPRESENTACIÓN</w:t>
      </w:r>
      <w:r>
        <w:rPr>
          <w:color w:val="231F20"/>
          <w:spacing w:val="-2"/>
        </w:rPr>
        <w:t xml:space="preserve"> PRESIDENTE</w:t>
      </w:r>
    </w:p>
    <w:p w14:paraId="6F7DA4F9" w14:textId="77777777" w:rsidR="00587333" w:rsidRDefault="00000000">
      <w:pPr>
        <w:pStyle w:val="Textoindependiente"/>
        <w:spacing w:before="54" w:line="228" w:lineRule="auto"/>
        <w:ind w:left="200" w:right="96"/>
      </w:pPr>
      <w:r>
        <w:rPr>
          <w:color w:val="231F20"/>
        </w:rPr>
        <w:t>GASTOS REP. VICEPRES, SECRETARIO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TESORERO</w:t>
      </w:r>
    </w:p>
    <w:p w14:paraId="422EC5CA" w14:textId="77777777" w:rsidR="00587333" w:rsidRDefault="00000000">
      <w:pPr>
        <w:spacing w:before="216"/>
        <w:ind w:left="200"/>
      </w:pPr>
      <w:r>
        <w:br w:type="column"/>
      </w:r>
      <w:r>
        <w:rPr>
          <w:rFonts w:ascii="Source Sans Pro Light" w:hAnsi="Source Sans Pro Light"/>
          <w:color w:val="231F20"/>
          <w:spacing w:val="-2"/>
          <w:sz w:val="20"/>
        </w:rPr>
        <w:t>8.000,00</w:t>
      </w:r>
    </w:p>
    <w:p w14:paraId="1766AE6D" w14:textId="77777777" w:rsidR="00587333" w:rsidRDefault="00587333">
      <w:pPr>
        <w:pStyle w:val="Textoindependiente"/>
        <w:spacing w:before="86"/>
        <w:rPr>
          <w:rFonts w:ascii="Source Sans Pro Light" w:hAnsi="Source Sans Pro Light"/>
          <w:sz w:val="20"/>
        </w:rPr>
      </w:pPr>
    </w:p>
    <w:p w14:paraId="593E4F7B" w14:textId="77777777" w:rsidR="00587333" w:rsidRDefault="00000000">
      <w:pPr>
        <w:ind w:left="200"/>
      </w:pPr>
      <w:r>
        <w:rPr>
          <w:rFonts w:ascii="Source Sans Pro Light" w:hAnsi="Source Sans Pro Light"/>
          <w:color w:val="231F20"/>
          <w:spacing w:val="-2"/>
          <w:sz w:val="20"/>
        </w:rPr>
        <w:t>8.141,65</w:t>
      </w:r>
    </w:p>
    <w:p w14:paraId="467C1140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3" w:space="720" w:equalWidth="0">
            <w:col w:w="4850" w:space="3710"/>
            <w:col w:w="2664" w:space="163"/>
            <w:col w:w="2813" w:space="0"/>
          </w:cols>
        </w:sectPr>
      </w:pPr>
    </w:p>
    <w:p w14:paraId="20AEAFD9" w14:textId="77777777" w:rsidR="00587333" w:rsidRDefault="00000000">
      <w:pPr>
        <w:pStyle w:val="Textoindependiente"/>
        <w:spacing w:line="273" w:lineRule="exact"/>
        <w:ind w:left="1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EACB75" wp14:editId="098C2D09">
                <wp:simplePos x="0" y="0"/>
                <wp:positionH relativeFrom="page">
                  <wp:posOffset>1079997</wp:posOffset>
                </wp:positionH>
                <wp:positionV relativeFrom="paragraph">
                  <wp:posOffset>255254</wp:posOffset>
                </wp:positionV>
                <wp:extent cx="4149089" cy="215898"/>
                <wp:effectExtent l="0" t="0" r="3811" b="0"/>
                <wp:wrapNone/>
                <wp:docPr id="689134446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089" cy="215898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F62D73" w14:textId="77777777" w:rsidR="00587333" w:rsidRDefault="00000000">
                            <w:pPr>
                              <w:tabs>
                                <w:tab w:val="left" w:pos="1199"/>
                                <w:tab w:val="left" w:pos="5241"/>
                              </w:tabs>
                              <w:spacing w:before="24"/>
                              <w:ind w:left="80"/>
                            </w:pPr>
                            <w:r>
                              <w:rPr>
                                <w:color w:val="231F20"/>
                                <w:spacing w:val="-5"/>
                                <w:position w:val="1"/>
                              </w:rPr>
                              <w:t>613</w:t>
                            </w:r>
                            <w:r>
                              <w:rPr>
                                <w:color w:val="231F20"/>
                                <w:position w:val="1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5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III.-</w:t>
                            </w:r>
                            <w:r>
                              <w:rPr>
                                <w:color w:val="231F20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ADMON.</w:t>
                            </w:r>
                            <w:r>
                              <w:rPr>
                                <w:color w:val="231F20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SUBALT.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371.026,79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ACB75" id="Textbox 24" o:spid="_x0000_s1037" type="#_x0000_t202" style="position:absolute;left:0;text-align:left;margin-left:85.05pt;margin-top:20.1pt;width:326.7pt;height:17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" fillcolor="#ebebeb" stroked="f">
                <v:textbox inset="0,0,0,0">
                  <w:txbxContent>
                    <w:p w14:paraId="0CF62D73" w14:textId="77777777" w:rsidR="00587333" w:rsidRDefault="00000000">
                      <w:pPr>
                        <w:tabs>
                          <w:tab w:val="left" w:pos="1199"/>
                          <w:tab w:val="left" w:pos="5241"/>
                        </w:tabs>
                        <w:spacing w:before="24"/>
                        <w:ind w:left="80"/>
                      </w:pPr>
                      <w:r>
                        <w:rPr>
                          <w:color w:val="231F20"/>
                          <w:spacing w:val="-5"/>
                          <w:position w:val="1"/>
                        </w:rPr>
                        <w:t>613</w:t>
                      </w:r>
                      <w:r>
                        <w:rPr>
                          <w:color w:val="231F20"/>
                          <w:position w:val="1"/>
                        </w:rPr>
                        <w:tab/>
                      </w:r>
                      <w:r>
                        <w:rPr>
                          <w:color w:val="231F20"/>
                          <w:position w:val="1"/>
                          <w:sz w:val="20"/>
                        </w:rPr>
                        <w:t>ARTICULO</w:t>
                      </w:r>
                      <w:r>
                        <w:rPr>
                          <w:color w:val="231F20"/>
                          <w:spacing w:val="-5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1"/>
                          <w:sz w:val="20"/>
                        </w:rPr>
                        <w:t>III.-</w:t>
                      </w:r>
                      <w:r>
                        <w:rPr>
                          <w:color w:val="231F20"/>
                          <w:spacing w:val="-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1"/>
                          <w:sz w:val="20"/>
                        </w:rPr>
                        <w:t>PERSONAL</w:t>
                      </w:r>
                      <w:r>
                        <w:rPr>
                          <w:color w:val="231F20"/>
                          <w:spacing w:val="-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1"/>
                          <w:sz w:val="20"/>
                        </w:rPr>
                        <w:t>ADMON.</w:t>
                      </w:r>
                      <w:r>
                        <w:rPr>
                          <w:color w:val="231F20"/>
                          <w:spacing w:val="-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1"/>
                          <w:sz w:val="20"/>
                        </w:rPr>
                        <w:t>Y</w:t>
                      </w:r>
                      <w:r>
                        <w:rPr>
                          <w:color w:val="231F20"/>
                          <w:spacing w:val="-3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position w:val="1"/>
                          <w:sz w:val="20"/>
                        </w:rPr>
                        <w:t>SUBALT.</w:t>
                      </w:r>
                      <w:r>
                        <w:rPr>
                          <w:color w:val="231F20"/>
                          <w:position w:val="1"/>
                          <w:sz w:val="20"/>
                        </w:rPr>
                        <w:tab/>
                      </w:r>
                      <w:r>
                        <w:rPr>
                          <w:rFonts w:ascii="Source Sans Pro Light" w:hAnsi="Source Sans Pro Light"/>
                          <w:color w:val="231F20"/>
                          <w:spacing w:val="-2"/>
                          <w:sz w:val="24"/>
                        </w:rPr>
                        <w:t>371.026,79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1A86A77" wp14:editId="150939EA">
                <wp:simplePos x="0" y="0"/>
                <wp:positionH relativeFrom="page">
                  <wp:posOffset>5855781</wp:posOffset>
                </wp:positionH>
                <wp:positionV relativeFrom="paragraph">
                  <wp:posOffset>-622285</wp:posOffset>
                </wp:positionV>
                <wp:extent cx="347343" cy="176534"/>
                <wp:effectExtent l="0" t="0" r="14607" b="13966"/>
                <wp:wrapNone/>
                <wp:docPr id="1624393832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3" cy="17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4B96561" w14:textId="77777777" w:rsidR="00587333" w:rsidRDefault="00000000">
                            <w:pPr>
                              <w:pStyle w:val="Textoindependiente"/>
                              <w:spacing w:line="273" w:lineRule="exac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62702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86A77" id="Textbox 25" o:spid="_x0000_s1038" type="#_x0000_t202" style="position:absolute;left:0;text-align:left;margin-left:461.1pt;margin-top:-49pt;width:27.35pt;height:13.9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" filled="f" stroked="f">
                <v:textbox inset="0,0,0,0">
                  <w:txbxContent>
                    <w:p w14:paraId="64B96561" w14:textId="77777777" w:rsidR="00587333" w:rsidRDefault="00000000">
                      <w:pPr>
                        <w:pStyle w:val="Textoindependiente"/>
                        <w:spacing w:line="273" w:lineRule="exact"/>
                      </w:pPr>
                      <w:r>
                        <w:rPr>
                          <w:color w:val="231F20"/>
                          <w:spacing w:val="-4"/>
                        </w:rPr>
                        <w:t>62702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DFF81F4" wp14:editId="6E292D1A">
                <wp:simplePos x="0" y="0"/>
                <wp:positionH relativeFrom="page">
                  <wp:posOffset>5855781</wp:posOffset>
                </wp:positionH>
                <wp:positionV relativeFrom="paragraph">
                  <wp:posOffset>-248268</wp:posOffset>
                </wp:positionV>
                <wp:extent cx="347343" cy="176534"/>
                <wp:effectExtent l="0" t="0" r="14607" b="13966"/>
                <wp:wrapNone/>
                <wp:docPr id="231635999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3" cy="17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8D846C4" w14:textId="77777777" w:rsidR="00587333" w:rsidRDefault="00000000">
                            <w:pPr>
                              <w:pStyle w:val="Textoindependiente"/>
                              <w:spacing w:line="273" w:lineRule="exac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62703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F81F4" id="Textbox 26" o:spid="_x0000_s1039" type="#_x0000_t202" style="position:absolute;left:0;text-align:left;margin-left:461.1pt;margin-top:-19.55pt;width:27.35pt;height:13.9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" filled="f" stroked="f">
                <v:textbox inset="0,0,0,0">
                  <w:txbxContent>
                    <w:p w14:paraId="58D846C4" w14:textId="77777777" w:rsidR="00587333" w:rsidRDefault="00000000">
                      <w:pPr>
                        <w:pStyle w:val="Textoindependiente"/>
                        <w:spacing w:line="273" w:lineRule="exact"/>
                      </w:pPr>
                      <w:r>
                        <w:rPr>
                          <w:color w:val="231F20"/>
                          <w:spacing w:val="-4"/>
                        </w:rPr>
                        <w:t>62703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B438E1" wp14:editId="68F6E215">
                <wp:simplePos x="0" y="0"/>
                <wp:positionH relativeFrom="page">
                  <wp:posOffset>5855781</wp:posOffset>
                </wp:positionH>
                <wp:positionV relativeFrom="paragraph">
                  <wp:posOffset>125748</wp:posOffset>
                </wp:positionV>
                <wp:extent cx="347343" cy="176534"/>
                <wp:effectExtent l="0" t="0" r="14607" b="13966"/>
                <wp:wrapNone/>
                <wp:docPr id="1108722938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3" cy="17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9041860" w14:textId="77777777" w:rsidR="00587333" w:rsidRDefault="00000000">
                            <w:pPr>
                              <w:pStyle w:val="Textoindependiente"/>
                              <w:spacing w:line="273" w:lineRule="exac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62710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438E1" id="Textbox 27" o:spid="_x0000_s1040" type="#_x0000_t202" style="position:absolute;left:0;text-align:left;margin-left:461.1pt;margin-top:9.9pt;width:27.35pt;height:13.9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" filled="f" stroked="f">
                <v:textbox inset="0,0,0,0">
                  <w:txbxContent>
                    <w:p w14:paraId="69041860" w14:textId="77777777" w:rsidR="00587333" w:rsidRDefault="00000000">
                      <w:pPr>
                        <w:pStyle w:val="Textoindependiente"/>
                        <w:spacing w:line="273" w:lineRule="exact"/>
                      </w:pPr>
                      <w:r>
                        <w:rPr>
                          <w:color w:val="231F20"/>
                          <w:spacing w:val="-4"/>
                        </w:rPr>
                        <w:t>62710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62912</w:t>
      </w:r>
    </w:p>
    <w:p w14:paraId="689CEB60" w14:textId="77777777" w:rsidR="00587333" w:rsidRDefault="00000000">
      <w:pPr>
        <w:tabs>
          <w:tab w:val="left" w:pos="2979"/>
        </w:tabs>
        <w:spacing w:before="8"/>
        <w:ind w:left="177"/>
      </w:pPr>
      <w:r>
        <w:br w:type="column"/>
      </w:r>
      <w:r>
        <w:rPr>
          <w:color w:val="231F20"/>
        </w:rPr>
        <w:t>CIAS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MNTO.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PROG.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INFO.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2"/>
          <w:position w:val="14"/>
          <w:sz w:val="20"/>
        </w:rPr>
        <w:t>17.310,19</w:t>
      </w:r>
    </w:p>
    <w:p w14:paraId="66FEB004" w14:textId="77777777" w:rsidR="00587333" w:rsidRDefault="00000000">
      <w:pPr>
        <w:pStyle w:val="Textoindependiente"/>
        <w:spacing w:before="73" w:line="228" w:lineRule="auto"/>
        <w:ind w:left="177" w:right="38"/>
      </w:pPr>
      <w:r>
        <w:br w:type="column"/>
      </w:r>
      <w:r>
        <w:rPr>
          <w:color w:val="231F20"/>
          <w:spacing w:val="-2"/>
        </w:rPr>
        <w:t>OTROS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GASTOS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DE REPRESENTACIÓN</w:t>
      </w:r>
    </w:p>
    <w:p w14:paraId="53B38A1B" w14:textId="77777777" w:rsidR="00587333" w:rsidRDefault="00000000">
      <w:pPr>
        <w:spacing w:before="206"/>
        <w:ind w:left="177"/>
      </w:pPr>
      <w:r>
        <w:br w:type="column"/>
      </w:r>
      <w:r>
        <w:rPr>
          <w:rFonts w:ascii="Source Sans Pro Light" w:hAnsi="Source Sans Pro Light"/>
          <w:color w:val="231F20"/>
          <w:spacing w:val="-2"/>
          <w:sz w:val="20"/>
        </w:rPr>
        <w:t>28.795,15</w:t>
      </w:r>
    </w:p>
    <w:p w14:paraId="29C602EE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4" w:space="720" w:equalWidth="0">
            <w:col w:w="765" w:space="354"/>
            <w:col w:w="3779" w:space="3686"/>
            <w:col w:w="1949" w:space="830"/>
            <w:col w:w="2837" w:space="0"/>
          </w:cols>
        </w:sectPr>
      </w:pPr>
    </w:p>
    <w:p w14:paraId="2C6B2520" w14:textId="77777777" w:rsidR="00587333" w:rsidRDefault="00000000">
      <w:pPr>
        <w:tabs>
          <w:tab w:val="left" w:pos="1319"/>
          <w:tab w:val="left" w:pos="4051"/>
        </w:tabs>
        <w:spacing w:before="172"/>
        <w:ind w:left="2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624C315E" wp14:editId="200ED903">
                <wp:simplePos x="0" y="0"/>
                <wp:positionH relativeFrom="page">
                  <wp:posOffset>5805004</wp:posOffset>
                </wp:positionH>
                <wp:positionV relativeFrom="paragraph">
                  <wp:posOffset>15590</wp:posOffset>
                </wp:positionV>
                <wp:extent cx="4149089" cy="374017"/>
                <wp:effectExtent l="0" t="0" r="3811" b="6983"/>
                <wp:wrapNone/>
                <wp:docPr id="60769734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089" cy="374017"/>
                          <a:chOff x="0" y="0"/>
                          <a:chExt cx="4149089" cy="374017"/>
                        </a:xfrm>
                      </wpg:grpSpPr>
                      <wps:wsp>
                        <wps:cNvPr id="638474704" name="Graphic 29"/>
                        <wps:cNvSpPr/>
                        <wps:spPr>
                          <a:xfrm>
                            <a:off x="0" y="0"/>
                            <a:ext cx="4149089" cy="37401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149090"/>
                              <a:gd name="f4" fmla="val 374015"/>
                              <a:gd name="f5" fmla="val 710641"/>
                              <a:gd name="f6" fmla="val 4149001"/>
                              <a:gd name="f7" fmla="val 3158998"/>
                              <a:gd name="f8" fmla="val 710653"/>
                              <a:gd name="f9" fmla="*/ f0 1 4149090"/>
                              <a:gd name="f10" fmla="*/ f1 1 374015"/>
                              <a:gd name="f11" fmla="val f2"/>
                              <a:gd name="f12" fmla="val f3"/>
                              <a:gd name="f13" fmla="val f4"/>
                              <a:gd name="f14" fmla="+- f13 0 f11"/>
                              <a:gd name="f15" fmla="+- f12 0 f11"/>
                              <a:gd name="f16" fmla="*/ f15 1 4149090"/>
                              <a:gd name="f17" fmla="*/ f14 1 374015"/>
                              <a:gd name="f18" fmla="*/ f11 1 f16"/>
                              <a:gd name="f19" fmla="*/ f12 1 f16"/>
                              <a:gd name="f20" fmla="*/ f11 1 f17"/>
                              <a:gd name="f21" fmla="*/ f13 1 f17"/>
                              <a:gd name="f22" fmla="*/ f18 f9 1"/>
                              <a:gd name="f23" fmla="*/ f19 f9 1"/>
                              <a:gd name="f24" fmla="*/ f21 f10 1"/>
                              <a:gd name="f25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2" t="f25" r="f23" b="f24"/>
                            <a:pathLst>
                              <a:path w="4149090" h="374015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5" y="f4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  <a:path w="4149090" h="374015">
                                <a:moveTo>
                                  <a:pt x="f6" y="f2"/>
                                </a:moveTo>
                                <a:lnTo>
                                  <a:pt x="f7" y="f2"/>
                                </a:lnTo>
                                <a:lnTo>
                                  <a:pt x="f8" y="f2"/>
                                </a:lnTo>
                                <a:lnTo>
                                  <a:pt x="f8" y="f4"/>
                                </a:lnTo>
                                <a:lnTo>
                                  <a:pt x="f7" y="f4"/>
                                </a:lnTo>
                                <a:lnTo>
                                  <a:pt x="f6" y="f4"/>
                                </a:lnTo>
                                <a:lnTo>
                                  <a:pt x="f6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6771249" name="Textbox 30"/>
                        <wps:cNvSpPr txBox="1"/>
                        <wps:spPr>
                          <a:xfrm>
                            <a:off x="50777" y="104168"/>
                            <a:ext cx="221613" cy="176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A68FD" w14:textId="77777777" w:rsidR="00587333" w:rsidRDefault="00000000">
                              <w:pPr>
                                <w:spacing w:line="273" w:lineRule="exact"/>
                              </w:pPr>
                              <w:r>
                                <w:rPr>
                                  <w:color w:val="231F20"/>
                                  <w:spacing w:val="-5"/>
                                </w:rPr>
                                <w:t>616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164506044" name="Textbox 31"/>
                        <wps:cNvSpPr txBox="1"/>
                        <wps:spPr>
                          <a:xfrm>
                            <a:off x="761430" y="20345"/>
                            <a:ext cx="2233934" cy="3441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BB74CC" w14:textId="77777777" w:rsidR="00587333" w:rsidRDefault="00000000">
                              <w:pPr>
                                <w:spacing w:before="7" w:line="228" w:lineRule="auto"/>
                                <w:ind w:right="18"/>
                              </w:pPr>
                              <w:r>
                                <w:rPr>
                                  <w:color w:val="231F20"/>
                                  <w:spacing w:val="-6"/>
                                </w:rPr>
                                <w:t>ARTICULO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31F20"/>
                                  <w:spacing w:val="-6"/>
                                </w:rPr>
                                <w:t>VI.-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DESPLAZAM.,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>ESTANCIAS,</w:t>
                              </w:r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087682987" name="Textbox 32"/>
                        <wps:cNvSpPr txBox="1"/>
                        <wps:spPr>
                          <a:xfrm>
                            <a:off x="3413254" y="114620"/>
                            <a:ext cx="494662" cy="1562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16B12" w14:textId="77777777" w:rsidR="00587333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rFonts w:ascii="Source Sans Pro Light" w:hAnsi="Source Sans Pro Light"/>
                                  <w:color w:val="231F20"/>
                                  <w:spacing w:val="-2"/>
                                  <w:sz w:val="20"/>
                                </w:rPr>
                                <w:t>16.001,82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C315E" id="Group 28" o:spid="_x0000_s1041" style="position:absolute;left:0;text-align:left;margin-left:457.1pt;margin-top:1.25pt;width:326.7pt;height:29.45pt;z-index:251646976;mso-position-horizontal-relative:page" coordsize="41490,3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">
                <v:shape id="Graphic 29" o:spid="_x0000_s1042" style="position:absolute;width:41490;height:3740;visibility:visible;mso-wrap-style:square;v-text-anchor:top" coordsize="4149090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" path="m710641,l,,,374015r710641,l710641,xem4149001,l3158998,,710653,r,374015l3158998,374015r990003,l4149001,xe" fillcolor="#ebebeb" stroked="f">
                  <v:path arrowok="t" o:connecttype="custom" o:connectlocs="2074545,0;4149089,187009;2074545,374017;0,187009" o:connectangles="270,0,90,180" textboxrect="0,0,4149090,374015"/>
                </v:shape>
                <v:shape id="Textbox 30" o:spid="_x0000_s1043" type="#_x0000_t202" style="position:absolute;left:507;top:1041;width:2216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" filled="f" stroked="f">
                  <v:textbox inset="0,0,0,0">
                    <w:txbxContent>
                      <w:p w14:paraId="65DA68FD" w14:textId="77777777" w:rsidR="00587333" w:rsidRDefault="00000000">
                        <w:pPr>
                          <w:spacing w:line="273" w:lineRule="exact"/>
                        </w:pPr>
                        <w:r>
                          <w:rPr>
                            <w:color w:val="231F20"/>
                            <w:spacing w:val="-5"/>
                          </w:rPr>
                          <w:t>616</w:t>
                        </w:r>
                      </w:p>
                    </w:txbxContent>
                  </v:textbox>
                </v:shape>
                <v:shape id="Textbox 31" o:spid="_x0000_s1044" type="#_x0000_t202" style="position:absolute;left:7614;top:203;width:22339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" filled="f" stroked="f">
                  <v:textbox inset="0,0,0,0">
                    <w:txbxContent>
                      <w:p w14:paraId="57BB74CC" w14:textId="77777777" w:rsidR="00587333" w:rsidRDefault="00000000">
                        <w:pPr>
                          <w:spacing w:before="7" w:line="228" w:lineRule="auto"/>
                          <w:ind w:right="18"/>
                        </w:pPr>
                        <w:r>
                          <w:rPr>
                            <w:color w:val="231F20"/>
                            <w:spacing w:val="-6"/>
                          </w:rPr>
                          <w:t>ARTICULO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31F20"/>
                            <w:spacing w:val="-6"/>
                          </w:rPr>
                          <w:t>VI.-</w:t>
                        </w:r>
                        <w:proofErr w:type="gramEnd"/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DESPLAZAM.,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</w:rPr>
                          <w:t>ESTANCIAS,</w:t>
                        </w:r>
                        <w:r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4"/>
                          </w:rPr>
                          <w:t>ETC.</w:t>
                        </w:r>
                      </w:p>
                    </w:txbxContent>
                  </v:textbox>
                </v:shape>
                <v:shape id="Textbox 32" o:spid="_x0000_s1045" type="#_x0000_t202" style="position:absolute;left:34132;top:1146;width:494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" filled="f" stroked="f">
                  <v:textbox inset="0,0,0,0">
                    <w:txbxContent>
                      <w:p w14:paraId="3F016B12" w14:textId="77777777" w:rsidR="00587333" w:rsidRDefault="00000000">
                        <w:pPr>
                          <w:spacing w:line="244" w:lineRule="exact"/>
                        </w:pPr>
                        <w:r>
                          <w:rPr>
                            <w:rFonts w:ascii="Source Sans Pro Light" w:hAnsi="Source Sans Pro Light"/>
                            <w:color w:val="231F20"/>
                            <w:spacing w:val="-2"/>
                            <w:sz w:val="20"/>
                          </w:rPr>
                          <w:t>16.001,82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4"/>
        </w:rPr>
        <w:t>64000</w:t>
      </w:r>
      <w:r>
        <w:rPr>
          <w:color w:val="231F20"/>
        </w:rPr>
        <w:tab/>
      </w:r>
      <w:r>
        <w:rPr>
          <w:color w:val="231F20"/>
          <w:spacing w:val="-2"/>
        </w:rPr>
        <w:t>SUELDOS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2"/>
          <w:position w:val="1"/>
          <w:sz w:val="20"/>
        </w:rPr>
        <w:t>256.231,25</w:t>
      </w:r>
    </w:p>
    <w:p w14:paraId="257C0D1A" w14:textId="77777777" w:rsidR="00587333" w:rsidRDefault="00000000">
      <w:pPr>
        <w:pStyle w:val="Textoindependiente"/>
        <w:spacing w:before="48" w:line="136" w:lineRule="exact"/>
        <w:ind w:left="1319"/>
      </w:pPr>
      <w:r>
        <w:rPr>
          <w:color w:val="231F20"/>
        </w:rPr>
        <w:t xml:space="preserve">SUELDOS </w:t>
      </w:r>
      <w:r>
        <w:rPr>
          <w:color w:val="231F20"/>
          <w:spacing w:val="-2"/>
        </w:rPr>
        <w:t>CARPINTEROS</w:t>
      </w:r>
    </w:p>
    <w:p w14:paraId="230F5512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space="720"/>
        </w:sectPr>
      </w:pPr>
    </w:p>
    <w:p w14:paraId="1E3F56FA" w14:textId="77777777" w:rsidR="00587333" w:rsidRDefault="00000000">
      <w:pPr>
        <w:pStyle w:val="Textoindependiente"/>
        <w:spacing w:line="274" w:lineRule="exact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A81736" wp14:editId="6F8F6BA0">
                <wp:simplePos x="0" y="0"/>
                <wp:positionH relativeFrom="page">
                  <wp:posOffset>3536405</wp:posOffset>
                </wp:positionH>
                <wp:positionV relativeFrom="paragraph">
                  <wp:posOffset>8595</wp:posOffset>
                </wp:positionV>
                <wp:extent cx="5916926" cy="382274"/>
                <wp:effectExtent l="0" t="0" r="7624" b="17776"/>
                <wp:wrapNone/>
                <wp:docPr id="933761919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26" cy="382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198" w:type="dxa"/>
                              <w:tblInd w:w="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00"/>
                              <w:gridCol w:w="2225"/>
                              <w:gridCol w:w="2580"/>
                              <w:gridCol w:w="2193"/>
                            </w:tblGrid>
                            <w:tr w:rsidR="00587333" w14:paraId="55EA3D0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220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4C496F" w14:textId="77777777" w:rsidR="00587333" w:rsidRDefault="00000000">
                                  <w:pPr>
                                    <w:pStyle w:val="TableParagraph"/>
                                    <w:spacing w:line="247" w:lineRule="exact"/>
                                    <w:ind w:left="50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32.676,00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A9D628" w14:textId="77777777" w:rsidR="00587333" w:rsidRDefault="00000000">
                                  <w:pPr>
                                    <w:pStyle w:val="TableParagraph"/>
                                    <w:spacing w:line="273" w:lineRule="exact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62901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89842A" w14:textId="77777777" w:rsidR="00587333" w:rsidRDefault="00000000">
                                  <w:pPr>
                                    <w:pStyle w:val="TableParagraph"/>
                                    <w:spacing w:line="273" w:lineRule="exact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DESPLAZAMIENTOS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A00B9C" w14:textId="77777777" w:rsidR="00587333" w:rsidRDefault="00000000">
                                  <w:pPr>
                                    <w:pStyle w:val="TableParagraph"/>
                                    <w:spacing w:before="8"/>
                                    <w:ind w:left="485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11.447,83</w:t>
                                  </w:r>
                                </w:p>
                              </w:tc>
                            </w:tr>
                            <w:tr w:rsidR="00587333" w14:paraId="0E428FC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220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6344230" w14:textId="77777777" w:rsidR="00587333" w:rsidRDefault="00000000">
                                  <w:pPr>
                                    <w:pStyle w:val="TableParagraph"/>
                                    <w:spacing w:before="151" w:line="130" w:lineRule="exact"/>
                                    <w:ind w:left="50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81.964,39</w:t>
                                  </w:r>
                                </w:p>
                              </w:tc>
                              <w:tc>
                                <w:tcPr>
                                  <w:tcW w:w="222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DBDC97" w14:textId="77777777" w:rsidR="00587333" w:rsidRDefault="00000000">
                                  <w:pPr>
                                    <w:pStyle w:val="TableParagraph"/>
                                    <w:spacing w:before="20" w:line="261" w:lineRule="exact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62902</w:t>
                                  </w:r>
                                </w:p>
                              </w:tc>
                              <w:tc>
                                <w:tcPr>
                                  <w:tcW w:w="258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6AA6CB1" w14:textId="77777777" w:rsidR="00587333" w:rsidRDefault="00000000">
                                  <w:pPr>
                                    <w:pStyle w:val="TableParagraph"/>
                                    <w:spacing w:before="20" w:line="261" w:lineRule="exact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ESTANCIAS,</w:t>
                                  </w:r>
                                  <w:r>
                                    <w:rPr>
                                      <w:color w:val="231F20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DIETAS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188210" w14:textId="77777777" w:rsidR="00587333" w:rsidRDefault="00000000">
                                  <w:pPr>
                                    <w:pStyle w:val="TableParagraph"/>
                                    <w:spacing w:before="32" w:line="249" w:lineRule="exact"/>
                                    <w:ind w:left="533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4.553,99</w:t>
                                  </w:r>
                                </w:p>
                              </w:tc>
                            </w:tr>
                          </w:tbl>
                          <w:p w14:paraId="2A91C757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81736" id="Textbox 33" o:spid="_x0000_s1046" type="#_x0000_t202" style="position:absolute;left:0;text-align:left;margin-left:278.45pt;margin-top:.7pt;width:465.9pt;height:30.1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9198" w:type="dxa"/>
                        <w:tblInd w:w="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00"/>
                        <w:gridCol w:w="2225"/>
                        <w:gridCol w:w="2580"/>
                        <w:gridCol w:w="2193"/>
                      </w:tblGrid>
                      <w:tr w:rsidR="00587333" w14:paraId="55EA3D0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220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4C496F" w14:textId="77777777" w:rsidR="00587333" w:rsidRDefault="00000000">
                            <w:pPr>
                              <w:pStyle w:val="TableParagraph"/>
                              <w:spacing w:line="247" w:lineRule="exact"/>
                              <w:ind w:left="50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32.676,00</w:t>
                            </w:r>
                          </w:p>
                        </w:tc>
                        <w:tc>
                          <w:tcPr>
                            <w:tcW w:w="222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A9D628" w14:textId="77777777" w:rsidR="00587333" w:rsidRDefault="00000000">
                            <w:pPr>
                              <w:pStyle w:val="TableParagraph"/>
                              <w:spacing w:line="273" w:lineRule="exact"/>
                              <w:ind w:right="283"/>
                              <w:jc w:val="righ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62901</w:t>
                            </w:r>
                          </w:p>
                        </w:tc>
                        <w:tc>
                          <w:tcPr>
                            <w:tcW w:w="258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89842A" w14:textId="77777777" w:rsidR="00587333" w:rsidRDefault="00000000">
                            <w:pPr>
                              <w:pStyle w:val="TableParagraph"/>
                              <w:spacing w:line="273" w:lineRule="exact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DESPLAZAMIENTOS</w:t>
                            </w:r>
                          </w:p>
                        </w:tc>
                        <w:tc>
                          <w:tcPr>
                            <w:tcW w:w="219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A00B9C" w14:textId="77777777" w:rsidR="00587333" w:rsidRDefault="00000000">
                            <w:pPr>
                              <w:pStyle w:val="TableParagraph"/>
                              <w:spacing w:before="8"/>
                              <w:ind w:left="485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11.447,83</w:t>
                            </w:r>
                          </w:p>
                        </w:tc>
                      </w:tr>
                      <w:tr w:rsidR="00587333" w14:paraId="0E428FC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220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6344230" w14:textId="77777777" w:rsidR="00587333" w:rsidRDefault="00000000">
                            <w:pPr>
                              <w:pStyle w:val="TableParagraph"/>
                              <w:spacing w:before="151" w:line="130" w:lineRule="exact"/>
                              <w:ind w:left="50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81.964,39</w:t>
                            </w:r>
                          </w:p>
                        </w:tc>
                        <w:tc>
                          <w:tcPr>
                            <w:tcW w:w="222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DBDC97" w14:textId="77777777" w:rsidR="00587333" w:rsidRDefault="00000000">
                            <w:pPr>
                              <w:pStyle w:val="TableParagraph"/>
                              <w:spacing w:before="20" w:line="261" w:lineRule="exact"/>
                              <w:ind w:right="283"/>
                              <w:jc w:val="righ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62902</w:t>
                            </w:r>
                          </w:p>
                        </w:tc>
                        <w:tc>
                          <w:tcPr>
                            <w:tcW w:w="258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6AA6CB1" w14:textId="77777777" w:rsidR="00587333" w:rsidRDefault="00000000">
                            <w:pPr>
                              <w:pStyle w:val="TableParagraph"/>
                              <w:spacing w:before="20" w:line="261" w:lineRule="exact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ESTANCIAS,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DIETAS</w:t>
                            </w:r>
                          </w:p>
                        </w:tc>
                        <w:tc>
                          <w:tcPr>
                            <w:tcW w:w="219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188210" w14:textId="77777777" w:rsidR="00587333" w:rsidRDefault="00000000">
                            <w:pPr>
                              <w:pStyle w:val="TableParagraph"/>
                              <w:spacing w:before="32" w:line="249" w:lineRule="exact"/>
                              <w:ind w:left="533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4.553,99</w:t>
                            </w:r>
                          </w:p>
                        </w:tc>
                      </w:tr>
                    </w:tbl>
                    <w:p w14:paraId="2A91C757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64002</w:t>
      </w:r>
    </w:p>
    <w:p w14:paraId="7EF87A93" w14:textId="77777777" w:rsidR="00587333" w:rsidRDefault="00000000">
      <w:pPr>
        <w:pStyle w:val="Textoindependiente"/>
        <w:spacing w:before="129"/>
        <w:ind w:left="200"/>
      </w:pPr>
      <w:r>
        <w:br w:type="column"/>
      </w:r>
      <w:r>
        <w:rPr>
          <w:color w:val="231F20"/>
        </w:rPr>
        <w:t>REFORMA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LAGUNA</w:t>
      </w:r>
    </w:p>
    <w:p w14:paraId="1D835DBA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2" w:space="720" w:equalWidth="0">
            <w:col w:w="788" w:space="331"/>
            <w:col w:w="13081" w:space="0"/>
          </w:cols>
        </w:sectPr>
      </w:pPr>
    </w:p>
    <w:p w14:paraId="53AF7A04" w14:textId="77777777" w:rsidR="00587333" w:rsidRDefault="00000000">
      <w:pPr>
        <w:pStyle w:val="Textoindependiente"/>
        <w:tabs>
          <w:tab w:val="left" w:pos="1319"/>
        </w:tabs>
        <w:spacing w:before="48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C20C073" wp14:editId="3F83E833">
                <wp:simplePos x="0" y="0"/>
                <wp:positionH relativeFrom="page">
                  <wp:posOffset>5805004</wp:posOffset>
                </wp:positionH>
                <wp:positionV relativeFrom="paragraph">
                  <wp:posOffset>143478</wp:posOffset>
                </wp:positionV>
                <wp:extent cx="4149089" cy="206370"/>
                <wp:effectExtent l="0" t="0" r="3811" b="3180"/>
                <wp:wrapNone/>
                <wp:docPr id="134403686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089" cy="20637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EA65375" w14:textId="77777777" w:rsidR="00587333" w:rsidRDefault="00000000">
                            <w:pPr>
                              <w:pStyle w:val="Textoindependiente"/>
                              <w:tabs>
                                <w:tab w:val="left" w:pos="1199"/>
                                <w:tab w:val="left" w:pos="5375"/>
                              </w:tabs>
                              <w:spacing w:before="28"/>
                              <w:ind w:left="79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617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VII.-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GRATIFIC.,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CONTRATOS</w:t>
                            </w:r>
                            <w:r>
                              <w:rPr>
                                <w:color w:val="231F20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EVENT.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55.631,22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0C073" id="Textbox 34" o:spid="_x0000_s1047" type="#_x0000_t202" style="position:absolute;left:0;text-align:left;margin-left:457.1pt;margin-top:11.3pt;width:326.7pt;height:16.2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" fillcolor="#ebebeb" stroked="f">
                <v:textbox inset="0,0,0,0">
                  <w:txbxContent>
                    <w:p w14:paraId="4EA65375" w14:textId="77777777" w:rsidR="00587333" w:rsidRDefault="00000000">
                      <w:pPr>
                        <w:pStyle w:val="Textoindependiente"/>
                        <w:tabs>
                          <w:tab w:val="left" w:pos="1199"/>
                          <w:tab w:val="left" w:pos="5375"/>
                        </w:tabs>
                        <w:spacing w:before="28"/>
                        <w:ind w:left="79"/>
                      </w:pPr>
                      <w:r>
                        <w:rPr>
                          <w:color w:val="231F20"/>
                          <w:spacing w:val="-5"/>
                        </w:rPr>
                        <w:t>617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14"/>
                        </w:rPr>
                        <w:t>ARTICULO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4"/>
                        </w:rPr>
                        <w:t>VII.-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4"/>
                        </w:rPr>
                        <w:t>GRATIFIC.,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4"/>
                        </w:rPr>
                        <w:t>CONTRATOS</w:t>
                      </w:r>
                      <w:r>
                        <w:rPr>
                          <w:color w:val="231F20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4"/>
                        </w:rPr>
                        <w:t>EVENT.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Source Sans Pro Light" w:hAnsi="Source Sans Pro Light"/>
                          <w:color w:val="231F20"/>
                          <w:spacing w:val="-2"/>
                          <w:position w:val="1"/>
                          <w:sz w:val="20"/>
                        </w:rPr>
                        <w:t>55.631,22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64200</w:t>
      </w:r>
      <w:r>
        <w:rPr>
          <w:color w:val="231F20"/>
        </w:rPr>
        <w:tab/>
        <w:t xml:space="preserve">SEGUROS </w:t>
      </w:r>
      <w:r>
        <w:rPr>
          <w:color w:val="231F20"/>
          <w:spacing w:val="-2"/>
        </w:rPr>
        <w:t>SOCIALES</w:t>
      </w:r>
    </w:p>
    <w:p w14:paraId="0DE8D64E" w14:textId="77777777" w:rsidR="00587333" w:rsidRDefault="00000000">
      <w:pPr>
        <w:pStyle w:val="Textoindependiente"/>
        <w:spacing w:before="49" w:line="136" w:lineRule="exact"/>
        <w:ind w:left="1319"/>
      </w:pPr>
      <w:r>
        <w:rPr>
          <w:color w:val="231F20"/>
        </w:rPr>
        <w:t xml:space="preserve">PRIMAS DE SEGUROS </w:t>
      </w:r>
      <w:r>
        <w:rPr>
          <w:color w:val="231F20"/>
          <w:spacing w:val="-5"/>
        </w:rPr>
        <w:t>DE</w:t>
      </w:r>
    </w:p>
    <w:p w14:paraId="38722290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space="720"/>
        </w:sectPr>
      </w:pPr>
    </w:p>
    <w:p w14:paraId="0DA4B8F2" w14:textId="77777777" w:rsidR="00587333" w:rsidRDefault="00000000">
      <w:pPr>
        <w:pStyle w:val="Textoindependiente"/>
        <w:spacing w:line="273" w:lineRule="exact"/>
        <w:ind w:left="200"/>
      </w:pPr>
      <w:r>
        <w:rPr>
          <w:color w:val="231F20"/>
          <w:spacing w:val="-4"/>
        </w:rPr>
        <w:t>62500</w:t>
      </w:r>
    </w:p>
    <w:p w14:paraId="0357CC19" w14:textId="77777777" w:rsidR="00587333" w:rsidRDefault="00000000">
      <w:pPr>
        <w:tabs>
          <w:tab w:val="left" w:pos="3193"/>
        </w:tabs>
        <w:spacing w:before="8" w:line="330" w:lineRule="exact"/>
        <w:ind w:left="200"/>
      </w:pPr>
      <w:r>
        <w:br w:type="column"/>
      </w:r>
      <w:r>
        <w:rPr>
          <w:color w:val="231F20"/>
        </w:rPr>
        <w:t>VIDA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PERSONAL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4"/>
          <w:position w:val="14"/>
          <w:sz w:val="20"/>
        </w:rPr>
        <w:t>0,00</w:t>
      </w:r>
    </w:p>
    <w:p w14:paraId="5A3D86B0" w14:textId="77777777" w:rsidR="00587333" w:rsidRDefault="00000000">
      <w:pPr>
        <w:pStyle w:val="Textoindependiente"/>
        <w:tabs>
          <w:tab w:val="left" w:pos="1319"/>
        </w:tabs>
        <w:spacing w:before="133" w:line="60" w:lineRule="auto"/>
        <w:ind w:left="200"/>
      </w:pPr>
      <w:r>
        <w:br w:type="column"/>
      </w:r>
      <w:r>
        <w:rPr>
          <w:color w:val="231F20"/>
          <w:spacing w:val="-4"/>
          <w:position w:val="-12"/>
        </w:rPr>
        <w:t>64900</w:t>
      </w:r>
      <w:r>
        <w:rPr>
          <w:color w:val="231F20"/>
          <w:position w:val="-12"/>
        </w:rPr>
        <w:tab/>
      </w:r>
      <w:r>
        <w:rPr>
          <w:color w:val="231F20"/>
          <w:spacing w:val="-2"/>
        </w:rPr>
        <w:t>GRATIFICACIONES</w:t>
      </w:r>
    </w:p>
    <w:p w14:paraId="05650334" w14:textId="77777777" w:rsidR="00587333" w:rsidRDefault="00000000">
      <w:pPr>
        <w:spacing w:before="214" w:line="123" w:lineRule="exact"/>
        <w:ind w:left="200"/>
      </w:pPr>
      <w:r>
        <w:br w:type="column"/>
      </w:r>
      <w:r>
        <w:rPr>
          <w:rFonts w:ascii="Source Sans Pro Light" w:hAnsi="Source Sans Pro Light"/>
          <w:color w:val="231F20"/>
          <w:spacing w:val="-2"/>
          <w:sz w:val="20"/>
        </w:rPr>
        <w:t>45.131,22</w:t>
      </w:r>
    </w:p>
    <w:p w14:paraId="0F389FA3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4" w:space="720" w:equalWidth="0">
            <w:col w:w="788" w:space="331"/>
            <w:col w:w="3565" w:space="2757"/>
            <w:col w:w="3019" w:space="880"/>
            <w:col w:w="2860" w:space="0"/>
          </w:cols>
        </w:sectPr>
      </w:pPr>
    </w:p>
    <w:p w14:paraId="0A50D71B" w14:textId="77777777" w:rsidR="00587333" w:rsidRDefault="00000000">
      <w:pPr>
        <w:pStyle w:val="Textoindependiente"/>
        <w:tabs>
          <w:tab w:val="left" w:pos="1319"/>
          <w:tab w:val="left" w:pos="4216"/>
        </w:tabs>
        <w:spacing w:before="115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6FC013" wp14:editId="542860AF">
                <wp:simplePos x="0" y="0"/>
                <wp:positionH relativeFrom="page">
                  <wp:posOffset>1041894</wp:posOffset>
                </wp:positionH>
                <wp:positionV relativeFrom="paragraph">
                  <wp:posOffset>261655</wp:posOffset>
                </wp:positionV>
                <wp:extent cx="4225286" cy="1434465"/>
                <wp:effectExtent l="0" t="0" r="3814" b="13335"/>
                <wp:wrapNone/>
                <wp:docPr id="290511233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286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535" w:type="dxa"/>
                              <w:tblInd w:w="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3"/>
                              <w:gridCol w:w="2819"/>
                              <w:gridCol w:w="2803"/>
                            </w:tblGrid>
                            <w:tr w:rsidR="00587333" w14:paraId="40A18CE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6535" w:type="dxa"/>
                                  <w:gridSpan w:val="3"/>
                                  <w:shd w:val="clear" w:color="auto" w:fill="EBEBEB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D800BF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1199"/>
                                      <w:tab w:val="left" w:pos="5375"/>
                                    </w:tabs>
                                    <w:spacing w:before="28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614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position w:val="1"/>
                                      <w:sz w:val="20"/>
                                    </w:rPr>
                                    <w:t>ARTICULO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position w:val="1"/>
                                      <w:sz w:val="20"/>
                                    </w:rPr>
                                    <w:t>IV.-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position w:val="1"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position w:val="1"/>
                                      <w:sz w:val="20"/>
                                    </w:rPr>
                                    <w:t>ASESOR</w:t>
                                  </w:r>
                                  <w:r>
                                    <w:rPr>
                                      <w:color w:val="231F20"/>
                                      <w:position w:val="1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position w:val="1"/>
                                      <w:sz w:val="20"/>
                                    </w:rPr>
                                    <w:t>56.725,15</w:t>
                                  </w:r>
                                </w:p>
                              </w:tc>
                            </w:tr>
                            <w:tr w:rsidR="00587333" w14:paraId="66047F8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0A875E2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62301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9BF1666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ASESORÍA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CB22D8" w14:textId="77777777" w:rsidR="00587333" w:rsidRDefault="00000000">
                                  <w:pPr>
                                    <w:pStyle w:val="TableParagraph"/>
                                    <w:spacing w:before="40"/>
                                    <w:ind w:right="155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14.100,00</w:t>
                                  </w:r>
                                </w:p>
                              </w:tc>
                            </w:tr>
                            <w:tr w:rsidR="00587333" w14:paraId="1A9A609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9C32D5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62302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56ED58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TÉCNICO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CONTABLE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DC2C3F" w14:textId="77777777" w:rsidR="00587333" w:rsidRDefault="00000000">
                                  <w:pPr>
                                    <w:pStyle w:val="TableParagraph"/>
                                    <w:spacing w:before="32"/>
                                    <w:ind w:right="155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87333" w14:paraId="7DBF20D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77D2A0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62303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D81B32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ASESORÍA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LABORAL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980330" w14:textId="77777777" w:rsidR="00587333" w:rsidRDefault="00000000">
                                  <w:pPr>
                                    <w:pStyle w:val="TableParagraph"/>
                                    <w:spacing w:before="32"/>
                                    <w:ind w:right="155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3.060,20</w:t>
                                  </w:r>
                                </w:p>
                              </w:tc>
                            </w:tr>
                            <w:tr w:rsidR="00587333" w14:paraId="34E049B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5C31EC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62305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F405C5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ASESORÍA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FISCAL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8E4B01" w14:textId="77777777" w:rsidR="00587333" w:rsidRDefault="00000000">
                                  <w:pPr>
                                    <w:pStyle w:val="TableParagraph"/>
                                    <w:spacing w:before="32"/>
                                    <w:ind w:right="155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23.726,18</w:t>
                                  </w:r>
                                </w:p>
                              </w:tc>
                            </w:tr>
                            <w:tr w:rsidR="00587333" w14:paraId="0897EC0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77ED89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62306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E05943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ASESORES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INFORMÁTICA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3CD5DE5" w14:textId="77777777" w:rsidR="00587333" w:rsidRDefault="00000000">
                                  <w:pPr>
                                    <w:pStyle w:val="TableParagraph"/>
                                    <w:spacing w:before="32"/>
                                    <w:ind w:right="155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4.320,75</w:t>
                                  </w:r>
                                </w:p>
                              </w:tc>
                            </w:tr>
                            <w:tr w:rsidR="00587333" w14:paraId="4757BCB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1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46166A" w14:textId="77777777" w:rsidR="00587333" w:rsidRDefault="00000000">
                                  <w:pPr>
                                    <w:pStyle w:val="TableParagraph"/>
                                    <w:spacing w:before="20" w:line="261" w:lineRule="exact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62307</w:t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D6CCDA" w14:textId="77777777" w:rsidR="00587333" w:rsidRDefault="00000000">
                                  <w:pPr>
                                    <w:pStyle w:val="TableParagraph"/>
                                    <w:spacing w:before="20" w:line="261" w:lineRule="exact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ASESORÍA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CIENTÍFICA</w:t>
                                  </w:r>
                                </w:p>
                              </w:tc>
                              <w:tc>
                                <w:tcPr>
                                  <w:tcW w:w="28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7DBA0F" w14:textId="77777777" w:rsidR="00587333" w:rsidRDefault="00000000">
                                  <w:pPr>
                                    <w:pStyle w:val="TableParagraph"/>
                                    <w:spacing w:before="32" w:line="249" w:lineRule="exact"/>
                                    <w:ind w:right="155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10.000,00</w:t>
                                  </w:r>
                                </w:p>
                              </w:tc>
                            </w:tr>
                          </w:tbl>
                          <w:p w14:paraId="0BF0C96D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FC013" id="Textbox 35" o:spid="_x0000_s1048" type="#_x0000_t202" style="position:absolute;left:0;text-align:left;margin-left:82.05pt;margin-top:20.6pt;width:332.7pt;height:112.9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" filled="f" stroked="f">
                <v:textbox inset="0,0,0,0">
                  <w:txbxContent>
                    <w:tbl>
                      <w:tblPr>
                        <w:tblW w:w="6535" w:type="dxa"/>
                        <w:tblInd w:w="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3"/>
                        <w:gridCol w:w="2819"/>
                        <w:gridCol w:w="2803"/>
                      </w:tblGrid>
                      <w:tr w:rsidR="00587333" w14:paraId="40A18CE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6535" w:type="dxa"/>
                            <w:gridSpan w:val="3"/>
                            <w:shd w:val="clear" w:color="auto" w:fill="EBEBEB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D800BF" w14:textId="77777777" w:rsidR="00587333" w:rsidRDefault="00000000">
                            <w:pPr>
                              <w:pStyle w:val="TableParagraph"/>
                              <w:tabs>
                                <w:tab w:val="left" w:pos="1199"/>
                                <w:tab w:val="left" w:pos="5375"/>
                              </w:tabs>
                              <w:spacing w:before="28"/>
                              <w:ind w:left="80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614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IV.-</w:t>
                            </w:r>
                            <w:r>
                              <w:rPr>
                                <w:color w:val="231F20"/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color w:val="231F20"/>
                                <w:spacing w:val="-9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ASESOR</w:t>
                            </w:r>
                            <w:r>
                              <w:rPr>
                                <w:color w:val="231F20"/>
                                <w:position w:val="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56.725,15</w:t>
                            </w:r>
                          </w:p>
                        </w:tc>
                      </w:tr>
                      <w:tr w:rsidR="00587333" w14:paraId="66047F8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3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0A875E2" w14:textId="77777777" w:rsidR="00587333" w:rsidRDefault="00000000">
                            <w:pPr>
                              <w:pStyle w:val="TableParagraph"/>
                              <w:spacing w:before="28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62301</w:t>
                            </w:r>
                          </w:p>
                        </w:tc>
                        <w:tc>
                          <w:tcPr>
                            <w:tcW w:w="281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9BF1666" w14:textId="77777777" w:rsidR="00587333" w:rsidRDefault="00000000">
                            <w:pPr>
                              <w:pStyle w:val="TableParagraph"/>
                              <w:spacing w:before="28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 xml:space="preserve">ASESORÍA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28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CB22D8" w14:textId="77777777" w:rsidR="00587333" w:rsidRDefault="00000000">
                            <w:pPr>
                              <w:pStyle w:val="TableParagraph"/>
                              <w:spacing w:before="40"/>
                              <w:ind w:right="155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14.100,00</w:t>
                            </w:r>
                          </w:p>
                        </w:tc>
                      </w:tr>
                      <w:tr w:rsidR="00587333" w14:paraId="1A9A609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9C32D5" w14:textId="77777777" w:rsidR="00587333" w:rsidRDefault="00000000">
                            <w:pPr>
                              <w:pStyle w:val="TableParagraph"/>
                              <w:spacing w:before="20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62302</w:t>
                            </w:r>
                          </w:p>
                        </w:tc>
                        <w:tc>
                          <w:tcPr>
                            <w:tcW w:w="281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56ED58" w14:textId="77777777" w:rsidR="00587333" w:rsidRDefault="00000000">
                            <w:pPr>
                              <w:pStyle w:val="TableParagraph"/>
                              <w:spacing w:before="20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>TÉCNICO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CONTABLE</w:t>
                            </w:r>
                          </w:p>
                        </w:tc>
                        <w:tc>
                          <w:tcPr>
                            <w:tcW w:w="28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DC2C3F" w14:textId="77777777" w:rsidR="00587333" w:rsidRDefault="00000000">
                            <w:pPr>
                              <w:pStyle w:val="TableParagraph"/>
                              <w:spacing w:before="32"/>
                              <w:ind w:right="155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587333" w14:paraId="7DBF20D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77D2A0" w14:textId="77777777" w:rsidR="00587333" w:rsidRDefault="00000000">
                            <w:pPr>
                              <w:pStyle w:val="TableParagraph"/>
                              <w:spacing w:before="20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62303</w:t>
                            </w:r>
                          </w:p>
                        </w:tc>
                        <w:tc>
                          <w:tcPr>
                            <w:tcW w:w="281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D81B32" w14:textId="77777777" w:rsidR="00587333" w:rsidRDefault="00000000">
                            <w:pPr>
                              <w:pStyle w:val="TableParagraph"/>
                              <w:spacing w:before="20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 xml:space="preserve">ASESORÍA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LABORAL</w:t>
                            </w:r>
                          </w:p>
                        </w:tc>
                        <w:tc>
                          <w:tcPr>
                            <w:tcW w:w="28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980330" w14:textId="77777777" w:rsidR="00587333" w:rsidRDefault="00000000">
                            <w:pPr>
                              <w:pStyle w:val="TableParagraph"/>
                              <w:spacing w:before="32"/>
                              <w:ind w:right="155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3.060,20</w:t>
                            </w:r>
                          </w:p>
                        </w:tc>
                      </w:tr>
                      <w:tr w:rsidR="00587333" w14:paraId="34E049B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5C31EC" w14:textId="77777777" w:rsidR="00587333" w:rsidRDefault="00000000">
                            <w:pPr>
                              <w:pStyle w:val="TableParagraph"/>
                              <w:spacing w:before="20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62305</w:t>
                            </w:r>
                          </w:p>
                        </w:tc>
                        <w:tc>
                          <w:tcPr>
                            <w:tcW w:w="281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F405C5" w14:textId="77777777" w:rsidR="00587333" w:rsidRDefault="00000000">
                            <w:pPr>
                              <w:pStyle w:val="TableParagraph"/>
                              <w:spacing w:before="20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 xml:space="preserve">ASESORÍA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FISCAL</w:t>
                            </w:r>
                          </w:p>
                        </w:tc>
                        <w:tc>
                          <w:tcPr>
                            <w:tcW w:w="28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8E4B01" w14:textId="77777777" w:rsidR="00587333" w:rsidRDefault="00000000">
                            <w:pPr>
                              <w:pStyle w:val="TableParagraph"/>
                              <w:spacing w:before="32"/>
                              <w:ind w:right="155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23.726,18</w:t>
                            </w:r>
                          </w:p>
                        </w:tc>
                      </w:tr>
                      <w:tr w:rsidR="00587333" w14:paraId="0897EC0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77ED89" w14:textId="77777777" w:rsidR="00587333" w:rsidRDefault="00000000">
                            <w:pPr>
                              <w:pStyle w:val="TableParagraph"/>
                              <w:spacing w:before="20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62306</w:t>
                            </w:r>
                          </w:p>
                        </w:tc>
                        <w:tc>
                          <w:tcPr>
                            <w:tcW w:w="281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E05943" w14:textId="77777777" w:rsidR="00587333" w:rsidRDefault="00000000">
                            <w:pPr>
                              <w:pStyle w:val="TableParagraph"/>
                              <w:spacing w:before="20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 xml:space="preserve">ASESORES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INFORMÁTICA</w:t>
                            </w:r>
                          </w:p>
                        </w:tc>
                        <w:tc>
                          <w:tcPr>
                            <w:tcW w:w="28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3CD5DE5" w14:textId="77777777" w:rsidR="00587333" w:rsidRDefault="00000000">
                            <w:pPr>
                              <w:pStyle w:val="TableParagraph"/>
                              <w:spacing w:before="32"/>
                              <w:ind w:right="155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4.320,75</w:t>
                            </w:r>
                          </w:p>
                        </w:tc>
                      </w:tr>
                      <w:tr w:rsidR="00587333" w14:paraId="4757BCB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1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46166A" w14:textId="77777777" w:rsidR="00587333" w:rsidRDefault="00000000">
                            <w:pPr>
                              <w:pStyle w:val="TableParagraph"/>
                              <w:spacing w:before="20" w:line="261" w:lineRule="exact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62307</w:t>
                            </w:r>
                          </w:p>
                        </w:tc>
                        <w:tc>
                          <w:tcPr>
                            <w:tcW w:w="281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D6CCDA" w14:textId="77777777" w:rsidR="00587333" w:rsidRDefault="00000000">
                            <w:pPr>
                              <w:pStyle w:val="TableParagraph"/>
                              <w:spacing w:before="20" w:line="261" w:lineRule="exact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 xml:space="preserve">ASESORÍA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CIENTÍFICA</w:t>
                            </w:r>
                          </w:p>
                        </w:tc>
                        <w:tc>
                          <w:tcPr>
                            <w:tcW w:w="28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7DBA0F" w14:textId="77777777" w:rsidR="00587333" w:rsidRDefault="00000000">
                            <w:pPr>
                              <w:pStyle w:val="TableParagraph"/>
                              <w:spacing w:before="32" w:line="249" w:lineRule="exact"/>
                              <w:ind w:right="155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10.000,00</w:t>
                            </w:r>
                          </w:p>
                        </w:tc>
                      </w:tr>
                    </w:tbl>
                    <w:p w14:paraId="0BF0C96D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62912</w:t>
      </w:r>
      <w:r>
        <w:rPr>
          <w:color w:val="231F20"/>
        </w:rPr>
        <w:tab/>
      </w:r>
      <w:r>
        <w:rPr>
          <w:color w:val="231F20"/>
          <w:spacing w:val="-12"/>
        </w:rPr>
        <w:t>OTROS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2"/>
        </w:rPr>
        <w:t>GASTOS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2"/>
        </w:rPr>
        <w:t>DE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2"/>
        </w:rPr>
        <w:t>PERSONAL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2"/>
          <w:position w:val="1"/>
          <w:sz w:val="20"/>
        </w:rPr>
        <w:t>155,15</w:t>
      </w:r>
    </w:p>
    <w:p w14:paraId="5A58E4B3" w14:textId="77777777" w:rsidR="00587333" w:rsidRDefault="00000000">
      <w:pPr>
        <w:pStyle w:val="Textoindependiente"/>
        <w:spacing w:line="273" w:lineRule="exact"/>
        <w:ind w:left="1319"/>
      </w:pPr>
      <w:r>
        <w:br w:type="column"/>
      </w:r>
      <w:r>
        <w:rPr>
          <w:color w:val="231F20"/>
          <w:spacing w:val="-2"/>
        </w:rPr>
        <w:t>PERSONAL</w:t>
      </w:r>
    </w:p>
    <w:p w14:paraId="1F4A8238" w14:textId="77777777" w:rsidR="00587333" w:rsidRDefault="00000000">
      <w:pPr>
        <w:tabs>
          <w:tab w:val="left" w:pos="1319"/>
          <w:tab w:val="left" w:pos="4099"/>
        </w:tabs>
        <w:spacing w:before="48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11F3DD" wp14:editId="47C53A67">
                <wp:simplePos x="0" y="0"/>
                <wp:positionH relativeFrom="page">
                  <wp:posOffset>5766901</wp:posOffset>
                </wp:positionH>
                <wp:positionV relativeFrom="paragraph">
                  <wp:posOffset>445760</wp:posOffset>
                </wp:positionV>
                <wp:extent cx="4225286" cy="1384301"/>
                <wp:effectExtent l="0" t="0" r="3814" b="6349"/>
                <wp:wrapNone/>
                <wp:docPr id="2053923165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286" cy="1384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535" w:type="dxa"/>
                              <w:tblInd w:w="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3"/>
                              <w:gridCol w:w="2718"/>
                              <w:gridCol w:w="2904"/>
                            </w:tblGrid>
                            <w:tr w:rsidR="00587333" w14:paraId="1EDBCCB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15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28634A" w14:textId="77777777" w:rsidR="00587333" w:rsidRDefault="00000000">
                                  <w:pPr>
                                    <w:pStyle w:val="TableParagraph"/>
                                    <w:spacing w:line="273" w:lineRule="exact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62707</w:t>
                                  </w:r>
                                </w:p>
                                <w:p w14:paraId="2B75F117" w14:textId="77777777" w:rsidR="00587333" w:rsidRDefault="00000000">
                                  <w:pPr>
                                    <w:pStyle w:val="TableParagraph"/>
                                    <w:spacing w:before="180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62712</w:t>
                                  </w:r>
                                </w:p>
                                <w:p w14:paraId="66AEC5B6" w14:textId="77777777" w:rsidR="00587333" w:rsidRDefault="00000000">
                                  <w:pPr>
                                    <w:pStyle w:val="TableParagraph"/>
                                    <w:spacing w:before="181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62901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E3C676" w14:textId="77777777" w:rsidR="00587333" w:rsidRDefault="00000000">
                                  <w:pPr>
                                    <w:pStyle w:val="TableParagraph"/>
                                    <w:spacing w:line="273" w:lineRule="exact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FIESTAS</w:t>
                                  </w:r>
                                  <w:r>
                                    <w:rPr>
                                      <w:color w:val="231F20"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SANTO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PATRÓN</w:t>
                                  </w:r>
                                </w:p>
                                <w:p w14:paraId="12417390" w14:textId="77777777" w:rsidR="00587333" w:rsidRDefault="00000000">
                                  <w:pPr>
                                    <w:pStyle w:val="TableParagraph"/>
                                    <w:spacing w:before="59" w:line="228" w:lineRule="auto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231F20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GASTOS</w:t>
                                  </w:r>
                                  <w:r>
                                    <w:rPr>
                                      <w:color w:val="231F20"/>
                                      <w:spacing w:val="-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>REPRESENTACIÓN</w:t>
                                  </w:r>
                                </w:p>
                              </w:tc>
                              <w:tc>
                                <w:tcPr>
                                  <w:tcW w:w="29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FB14DB" w14:textId="77777777" w:rsidR="00587333" w:rsidRDefault="00000000">
                                  <w:pPr>
                                    <w:pStyle w:val="TableParagraph"/>
                                    <w:spacing w:before="8"/>
                                    <w:ind w:right="1459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2.206,34</w:t>
                                  </w:r>
                                </w:p>
                                <w:p w14:paraId="025C0295" w14:textId="77777777" w:rsidR="00587333" w:rsidRDefault="00000000">
                                  <w:pPr>
                                    <w:pStyle w:val="TableParagraph"/>
                                    <w:spacing w:before="206"/>
                                    <w:ind w:right="1459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87333" w14:paraId="58F03A4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4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4895D7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62902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A94D66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ESTANCIAS</w:t>
                                  </w:r>
                                </w:p>
                              </w:tc>
                              <w:tc>
                                <w:tcPr>
                                  <w:tcW w:w="29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0AF1EF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7333" w14:paraId="0514987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F8E1E8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62912</w:t>
                                  </w:r>
                                </w:p>
                              </w:tc>
                              <w:tc>
                                <w:tcPr>
                                  <w:tcW w:w="271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FF3D85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13"/>
                                    </w:rPr>
                                    <w:t>GASTOS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VARIOS</w:t>
                                  </w:r>
                                </w:p>
                              </w:tc>
                              <w:tc>
                                <w:tcPr>
                                  <w:tcW w:w="29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AE81905" w14:textId="77777777" w:rsidR="00587333" w:rsidRDefault="00000000">
                                  <w:pPr>
                                    <w:pStyle w:val="TableParagraph"/>
                                    <w:spacing w:before="32"/>
                                    <w:ind w:left="490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177,25</w:t>
                                  </w:r>
                                </w:p>
                              </w:tc>
                            </w:tr>
                            <w:tr w:rsidR="00587333" w14:paraId="2DF1472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6535" w:type="dxa"/>
                                  <w:gridSpan w:val="3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2A5AFD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5327"/>
                                    </w:tabs>
                                    <w:spacing w:before="28"/>
                                    <w:ind w:left="3170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I: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position w:val="1"/>
                                      <w:sz w:val="20"/>
                                    </w:rPr>
                                    <w:t>687.537,15</w:t>
                                  </w:r>
                                </w:p>
                              </w:tc>
                            </w:tr>
                          </w:tbl>
                          <w:p w14:paraId="1C4328DE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1F3DD" id="Textbox 36" o:spid="_x0000_s1049" type="#_x0000_t202" style="position:absolute;left:0;text-align:left;margin-left:454.1pt;margin-top:35.1pt;width:332.7pt;height:109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" filled="f" stroked="f">
                <v:textbox inset="0,0,0,0">
                  <w:txbxContent>
                    <w:tbl>
                      <w:tblPr>
                        <w:tblW w:w="6535" w:type="dxa"/>
                        <w:tblInd w:w="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3"/>
                        <w:gridCol w:w="2718"/>
                        <w:gridCol w:w="2904"/>
                      </w:tblGrid>
                      <w:tr w:rsidR="00587333" w14:paraId="1EDBCCB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15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28634A" w14:textId="77777777" w:rsidR="00587333" w:rsidRDefault="00000000">
                            <w:pPr>
                              <w:pStyle w:val="TableParagraph"/>
                              <w:spacing w:line="273" w:lineRule="exact"/>
                              <w:ind w:left="79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62707</w:t>
                            </w:r>
                          </w:p>
                          <w:p w14:paraId="2B75F117" w14:textId="77777777" w:rsidR="00587333" w:rsidRDefault="00000000">
                            <w:pPr>
                              <w:pStyle w:val="TableParagraph"/>
                              <w:spacing w:before="180"/>
                              <w:ind w:left="79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62712</w:t>
                            </w:r>
                          </w:p>
                          <w:p w14:paraId="66AEC5B6" w14:textId="77777777" w:rsidR="00587333" w:rsidRDefault="00000000">
                            <w:pPr>
                              <w:pStyle w:val="TableParagraph"/>
                              <w:spacing w:before="181"/>
                              <w:ind w:left="79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62901</w:t>
                            </w:r>
                          </w:p>
                        </w:tc>
                        <w:tc>
                          <w:tcPr>
                            <w:tcW w:w="271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E3C676" w14:textId="77777777" w:rsidR="00587333" w:rsidRDefault="00000000">
                            <w:pPr>
                              <w:pStyle w:val="TableParagraph"/>
                              <w:spacing w:line="273" w:lineRule="exact"/>
                              <w:ind w:left="286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FIESTAS</w:t>
                            </w:r>
                            <w:r>
                              <w:rPr>
                                <w:color w:val="231F20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SANTO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PATRÓN</w:t>
                            </w:r>
                          </w:p>
                          <w:p w14:paraId="12417390" w14:textId="77777777" w:rsidR="00587333" w:rsidRDefault="00000000">
                            <w:pPr>
                              <w:pStyle w:val="TableParagraph"/>
                              <w:spacing w:before="59" w:line="228" w:lineRule="auto"/>
                              <w:ind w:left="286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OTROS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GASTOS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>REPRESENTACIÓN</w:t>
                            </w:r>
                          </w:p>
                        </w:tc>
                        <w:tc>
                          <w:tcPr>
                            <w:tcW w:w="29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FB14DB" w14:textId="77777777" w:rsidR="00587333" w:rsidRDefault="00000000">
                            <w:pPr>
                              <w:pStyle w:val="TableParagraph"/>
                              <w:spacing w:before="8"/>
                              <w:ind w:right="1459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2.206,34</w:t>
                            </w:r>
                          </w:p>
                          <w:p w14:paraId="025C0295" w14:textId="77777777" w:rsidR="00587333" w:rsidRDefault="00000000">
                            <w:pPr>
                              <w:pStyle w:val="TableParagraph"/>
                              <w:spacing w:before="206"/>
                              <w:ind w:right="1459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</w:tr>
                      <w:tr w:rsidR="00587333" w14:paraId="58F03A4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4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4895D7" w14:textId="77777777" w:rsidR="00587333" w:rsidRDefault="00000000">
                            <w:pPr>
                              <w:pStyle w:val="TableParagraph"/>
                              <w:spacing w:before="20"/>
                              <w:ind w:left="79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62902</w:t>
                            </w:r>
                          </w:p>
                        </w:tc>
                        <w:tc>
                          <w:tcPr>
                            <w:tcW w:w="271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A94D66" w14:textId="77777777" w:rsidR="00587333" w:rsidRDefault="00000000">
                            <w:pPr>
                              <w:pStyle w:val="TableParagraph"/>
                              <w:spacing w:before="20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ESTANCIAS</w:t>
                            </w:r>
                          </w:p>
                        </w:tc>
                        <w:tc>
                          <w:tcPr>
                            <w:tcW w:w="29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0AF1EF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7333" w14:paraId="0514987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16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F8E1E8" w14:textId="77777777" w:rsidR="00587333" w:rsidRDefault="00000000">
                            <w:pPr>
                              <w:pStyle w:val="TableParagraph"/>
                              <w:spacing w:before="20"/>
                              <w:ind w:left="79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62912</w:t>
                            </w:r>
                          </w:p>
                        </w:tc>
                        <w:tc>
                          <w:tcPr>
                            <w:tcW w:w="271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FF3D85" w14:textId="77777777" w:rsidR="00587333" w:rsidRDefault="00000000">
                            <w:pPr>
                              <w:pStyle w:val="TableParagraph"/>
                              <w:spacing w:before="20"/>
                              <w:ind w:left="286"/>
                            </w:pPr>
                            <w:r>
                              <w:rPr>
                                <w:color w:val="231F20"/>
                                <w:spacing w:val="-13"/>
                              </w:rPr>
                              <w:t>GASTOS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VARIOS</w:t>
                            </w:r>
                          </w:p>
                        </w:tc>
                        <w:tc>
                          <w:tcPr>
                            <w:tcW w:w="29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AE81905" w14:textId="77777777" w:rsidR="00587333" w:rsidRDefault="00000000">
                            <w:pPr>
                              <w:pStyle w:val="TableParagraph"/>
                              <w:spacing w:before="32"/>
                              <w:ind w:left="490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177,25</w:t>
                            </w:r>
                          </w:p>
                        </w:tc>
                      </w:tr>
                      <w:tr w:rsidR="00587333" w14:paraId="2DF1472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6535" w:type="dxa"/>
                            <w:gridSpan w:val="3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2A5AFD" w14:textId="77777777" w:rsidR="00587333" w:rsidRDefault="00000000">
                            <w:pPr>
                              <w:pStyle w:val="TableParagraph"/>
                              <w:tabs>
                                <w:tab w:val="left" w:pos="5327"/>
                              </w:tabs>
                              <w:spacing w:before="28"/>
                              <w:ind w:left="3170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687.537,15</w:t>
                            </w:r>
                          </w:p>
                        </w:tc>
                      </w:tr>
                    </w:tbl>
                    <w:p w14:paraId="1C4328DE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62912.14</w:t>
      </w:r>
      <w:r>
        <w:rPr>
          <w:color w:val="231F20"/>
        </w:rPr>
        <w:tab/>
      </w:r>
      <w:r>
        <w:rPr>
          <w:color w:val="231F20"/>
          <w:spacing w:val="-2"/>
        </w:rPr>
        <w:t>GASTOS SECRETARIA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2"/>
          <w:position w:val="1"/>
          <w:sz w:val="20"/>
        </w:rPr>
        <w:t>10.500,00</w:t>
      </w:r>
    </w:p>
    <w:p w14:paraId="087253FF" w14:textId="77777777" w:rsidR="00587333" w:rsidRDefault="00000000">
      <w:pPr>
        <w:pStyle w:val="Textoindependiente"/>
        <w:ind w:left="120"/>
      </w:pPr>
      <w:r>
        <w:rPr>
          <w:rFonts w:ascii="Source Sans Pro Light" w:hAnsi="Source Sans Pro Light"/>
          <w:noProof/>
          <w:sz w:val="20"/>
        </w:rPr>
        <mc:AlternateContent>
          <mc:Choice Requires="wps">
            <w:drawing>
              <wp:inline distT="0" distB="0" distL="0" distR="0" wp14:anchorId="745E6871" wp14:editId="64D9ADE3">
                <wp:extent cx="4149089" cy="206370"/>
                <wp:effectExtent l="0" t="0" r="3811" b="3180"/>
                <wp:docPr id="1320715892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089" cy="206370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D2A2286" w14:textId="77777777" w:rsidR="00587333" w:rsidRDefault="00000000">
                            <w:pPr>
                              <w:pStyle w:val="Textoindependiente"/>
                              <w:tabs>
                                <w:tab w:val="left" w:pos="1199"/>
                                <w:tab w:val="left" w:pos="5423"/>
                              </w:tabs>
                              <w:spacing w:before="28"/>
                              <w:ind w:left="79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618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ARTICULO</w:t>
                            </w:r>
                            <w:r>
                              <w:rPr>
                                <w:color w:val="231F20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VIII.-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DELEG.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INSULARES,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>FEDER.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2.383,59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5E6871" id="Textbox 37" o:spid="_x0000_s1050" type="#_x0000_t202" style="width:326.7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" fillcolor="#ebebeb" stroked="f">
                <v:textbox inset="0,0,0,0">
                  <w:txbxContent>
                    <w:p w14:paraId="6D2A2286" w14:textId="77777777" w:rsidR="00587333" w:rsidRDefault="00000000">
                      <w:pPr>
                        <w:pStyle w:val="Textoindependiente"/>
                        <w:tabs>
                          <w:tab w:val="left" w:pos="1199"/>
                          <w:tab w:val="left" w:pos="5423"/>
                        </w:tabs>
                        <w:spacing w:before="28"/>
                        <w:ind w:left="79"/>
                      </w:pPr>
                      <w:r>
                        <w:rPr>
                          <w:color w:val="231F20"/>
                          <w:spacing w:val="-5"/>
                        </w:rPr>
                        <w:t>618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10"/>
                        </w:rPr>
                        <w:t>ARTICULO</w:t>
                      </w:r>
                      <w:r>
                        <w:rPr>
                          <w:color w:val="231F20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</w:rPr>
                        <w:t>VIII.-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</w:rPr>
                        <w:t>DELEG.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</w:rPr>
                        <w:t>INSULARES,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</w:rPr>
                        <w:t>FEDER.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Source Sans Pro Light" w:hAnsi="Source Sans Pro Light"/>
                          <w:color w:val="231F20"/>
                          <w:spacing w:val="-2"/>
                          <w:position w:val="1"/>
                          <w:sz w:val="20"/>
                        </w:rPr>
                        <w:t>2.383,59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D1336" w14:textId="77777777" w:rsidR="00587333" w:rsidRDefault="00587333">
      <w:pPr>
        <w:pStyle w:val="Textoindependiente"/>
        <w:rPr>
          <w:rFonts w:ascii="Source Sans Pro Light" w:hAnsi="Source Sans Pro Light"/>
        </w:rPr>
      </w:pPr>
    </w:p>
    <w:p w14:paraId="01A6D397" w14:textId="77777777" w:rsidR="00587333" w:rsidRDefault="00587333">
      <w:pPr>
        <w:pStyle w:val="Textoindependiente"/>
        <w:rPr>
          <w:rFonts w:ascii="Source Sans Pro Light" w:hAnsi="Source Sans Pro Light"/>
        </w:rPr>
      </w:pPr>
    </w:p>
    <w:p w14:paraId="780FFA94" w14:textId="77777777" w:rsidR="00587333" w:rsidRDefault="00587333">
      <w:pPr>
        <w:pStyle w:val="Textoindependiente"/>
        <w:spacing w:before="113"/>
        <w:rPr>
          <w:rFonts w:ascii="Source Sans Pro Light" w:hAnsi="Source Sans Pro Light"/>
        </w:rPr>
      </w:pPr>
    </w:p>
    <w:p w14:paraId="180CFED9" w14:textId="77777777" w:rsidR="00587333" w:rsidRDefault="00000000">
      <w:pPr>
        <w:pStyle w:val="Textoindependiente"/>
        <w:ind w:left="1319"/>
      </w:pPr>
      <w:r>
        <w:rPr>
          <w:color w:val="231F20"/>
          <w:spacing w:val="-2"/>
        </w:rPr>
        <w:t>DESPLAZAMIENTOS</w:t>
      </w:r>
    </w:p>
    <w:p w14:paraId="45998C3F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2" w:space="720" w:equalWidth="0">
            <w:col w:w="6695" w:space="746"/>
            <w:col w:w="6759" w:space="0"/>
          </w:cols>
        </w:sectPr>
      </w:pPr>
    </w:p>
    <w:p w14:paraId="2EA61651" w14:textId="77777777" w:rsidR="00587333" w:rsidRDefault="00587333">
      <w:pPr>
        <w:pStyle w:val="Textoindependiente"/>
        <w:spacing w:before="205"/>
        <w:rPr>
          <w:sz w:val="20"/>
        </w:rPr>
      </w:pPr>
    </w:p>
    <w:p w14:paraId="34B2FB91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space="720"/>
        </w:sectPr>
      </w:pPr>
    </w:p>
    <w:p w14:paraId="5169B0DB" w14:textId="77777777" w:rsidR="00587333" w:rsidRDefault="00000000">
      <w:pPr>
        <w:pStyle w:val="Textoindependiente"/>
        <w:spacing w:before="108" w:line="228" w:lineRule="auto"/>
        <w:ind w:left="1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F0BA9B" wp14:editId="67337751">
                <wp:simplePos x="0" y="0"/>
                <wp:positionH relativeFrom="page">
                  <wp:posOffset>1130801</wp:posOffset>
                </wp:positionH>
                <wp:positionV relativeFrom="paragraph">
                  <wp:posOffset>147876</wp:posOffset>
                </wp:positionV>
                <wp:extent cx="347343" cy="176534"/>
                <wp:effectExtent l="0" t="0" r="14607" b="13966"/>
                <wp:wrapNone/>
                <wp:docPr id="1257473273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3" cy="17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CEC9634" w14:textId="77777777" w:rsidR="00587333" w:rsidRDefault="00000000">
                            <w:pPr>
                              <w:pStyle w:val="Textoindependiente"/>
                              <w:spacing w:line="273" w:lineRule="exac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62312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0BA9B" id="Textbox 38" o:spid="_x0000_s1051" type="#_x0000_t202" style="position:absolute;left:0;text-align:left;margin-left:89.05pt;margin-top:11.65pt;width:27.35pt;height:13.9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" filled="f" stroked="f">
                <v:textbox inset="0,0,0,0">
                  <w:txbxContent>
                    <w:p w14:paraId="0CEC9634" w14:textId="77777777" w:rsidR="00587333" w:rsidRDefault="00000000">
                      <w:pPr>
                        <w:pStyle w:val="Textoindependiente"/>
                        <w:spacing w:line="273" w:lineRule="exact"/>
                      </w:pPr>
                      <w:r>
                        <w:rPr>
                          <w:color w:val="231F20"/>
                          <w:spacing w:val="-4"/>
                        </w:rPr>
                        <w:t>62312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OTROS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HONORARIOS PROFESIONALES</w:t>
      </w:r>
    </w:p>
    <w:p w14:paraId="5EB2B0D3" w14:textId="77777777" w:rsidR="00587333" w:rsidRDefault="00000000">
      <w:pPr>
        <w:spacing w:before="241"/>
        <w:ind w:left="827"/>
      </w:pPr>
      <w:r>
        <w:br w:type="column"/>
      </w:r>
      <w:r>
        <w:rPr>
          <w:rFonts w:ascii="Source Sans Pro Light" w:hAnsi="Source Sans Pro Light"/>
          <w:color w:val="231F20"/>
          <w:spacing w:val="-2"/>
          <w:sz w:val="20"/>
        </w:rPr>
        <w:t>1.518,02</w:t>
      </w:r>
    </w:p>
    <w:p w14:paraId="083684BE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2" w:space="720" w:equalWidth="0">
            <w:col w:w="3280" w:space="40"/>
            <w:col w:w="10880" w:space="0"/>
          </w:cols>
        </w:sectPr>
      </w:pPr>
    </w:p>
    <w:p w14:paraId="2E8F2AB1" w14:textId="77777777" w:rsidR="00587333" w:rsidRDefault="00000000">
      <w:pPr>
        <w:pStyle w:val="Textoindependiente"/>
        <w:tabs>
          <w:tab w:val="left" w:pos="1968"/>
          <w:tab w:val="left" w:pos="3984"/>
          <w:tab w:val="left" w:pos="5339"/>
          <w:tab w:val="left" w:pos="7888"/>
          <w:tab w:val="left" w:pos="9409"/>
          <w:tab w:val="left" w:pos="11425"/>
          <w:tab w:val="left" w:pos="12780"/>
        </w:tabs>
        <w:spacing w:before="80"/>
        <w:ind w:left="447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C75424E" wp14:editId="797D890B">
                <wp:simplePos x="0" y="0"/>
                <wp:positionH relativeFrom="page">
                  <wp:posOffset>1079997</wp:posOffset>
                </wp:positionH>
                <wp:positionV relativeFrom="paragraph">
                  <wp:posOffset>224476</wp:posOffset>
                </wp:positionV>
                <wp:extent cx="4149089" cy="412740"/>
                <wp:effectExtent l="0" t="0" r="3811" b="6360"/>
                <wp:wrapNone/>
                <wp:docPr id="104232475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9089" cy="412740"/>
                          <a:chOff x="0" y="0"/>
                          <a:chExt cx="4149089" cy="412740"/>
                        </a:xfrm>
                      </wpg:grpSpPr>
                      <wps:wsp>
                        <wps:cNvPr id="1200131018" name="Graphic 40"/>
                        <wps:cNvSpPr/>
                        <wps:spPr>
                          <a:xfrm>
                            <a:off x="0" y="206370"/>
                            <a:ext cx="4149089" cy="20637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149090"/>
                              <a:gd name="f4" fmla="val 206375"/>
                              <a:gd name="f5" fmla="val 3158998"/>
                              <a:gd name="f6" fmla="val 710653"/>
                              <a:gd name="f7" fmla="val 4149001"/>
                              <a:gd name="f8" fmla="val 3159010"/>
                              <a:gd name="f9" fmla="*/ f0 1 4149090"/>
                              <a:gd name="f10" fmla="*/ f1 1 206375"/>
                              <a:gd name="f11" fmla="val f2"/>
                              <a:gd name="f12" fmla="val f3"/>
                              <a:gd name="f13" fmla="val f4"/>
                              <a:gd name="f14" fmla="+- f13 0 f11"/>
                              <a:gd name="f15" fmla="+- f12 0 f11"/>
                              <a:gd name="f16" fmla="*/ f15 1 4149090"/>
                              <a:gd name="f17" fmla="*/ f14 1 206375"/>
                              <a:gd name="f18" fmla="*/ f11 1 f16"/>
                              <a:gd name="f19" fmla="*/ f12 1 f16"/>
                              <a:gd name="f20" fmla="*/ f11 1 f17"/>
                              <a:gd name="f21" fmla="*/ f13 1 f17"/>
                              <a:gd name="f22" fmla="*/ f18 f9 1"/>
                              <a:gd name="f23" fmla="*/ f19 f9 1"/>
                              <a:gd name="f24" fmla="*/ f21 f10 1"/>
                              <a:gd name="f25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2" t="f25" r="f23" b="f24"/>
                            <a:pathLst>
                              <a:path w="4149090" h="206375">
                                <a:moveTo>
                                  <a:pt x="f5" y="f2"/>
                                </a:move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6" y="f4"/>
                                </a:lnTo>
                                <a:lnTo>
                                  <a:pt x="f5" y="f4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  <a:path w="4149090" h="206375">
                                <a:moveTo>
                                  <a:pt x="f7" y="f2"/>
                                </a:moveTo>
                                <a:lnTo>
                                  <a:pt x="f8" y="f2"/>
                                </a:lnTo>
                                <a:lnTo>
                                  <a:pt x="f8" y="f4"/>
                                </a:lnTo>
                                <a:lnTo>
                                  <a:pt x="f7" y="f4"/>
                                </a:lnTo>
                                <a:lnTo>
                                  <a:pt x="f7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18616296" name="Textbox 41"/>
                        <wps:cNvSpPr txBox="1"/>
                        <wps:spPr>
                          <a:xfrm>
                            <a:off x="3382860" y="237167"/>
                            <a:ext cx="554985" cy="1562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12C44" w14:textId="77777777" w:rsidR="00587333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rFonts w:ascii="Source Sans Pro Light" w:hAnsi="Source Sans Pro Light"/>
                                  <w:color w:val="231F20"/>
                                  <w:spacing w:val="-2"/>
                                  <w:sz w:val="20"/>
                                </w:rPr>
                                <w:t>564.237,73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292291843" name="Textbox 42"/>
                        <wps:cNvSpPr txBox="1"/>
                        <wps:spPr>
                          <a:xfrm>
                            <a:off x="761458" y="226716"/>
                            <a:ext cx="1736729" cy="176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F342FB" w14:textId="77777777" w:rsidR="00587333" w:rsidRDefault="00000000">
                              <w:pPr>
                                <w:spacing w:line="273" w:lineRule="exact"/>
                              </w:pPr>
                              <w:r>
                                <w:rPr>
                                  <w:color w:val="231F20"/>
                                  <w:spacing w:val="-10"/>
                                </w:rPr>
                                <w:t>ARTICULO I.-CONSEJO</w:t>
                              </w:r>
                              <w:r>
                                <w:rPr>
                                  <w:color w:val="231F20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>GENERAL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309485563" name="Textbox 43"/>
                        <wps:cNvSpPr txBox="1"/>
                        <wps:spPr>
                          <a:xfrm>
                            <a:off x="50804" y="226716"/>
                            <a:ext cx="221613" cy="176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CD8AFD" w14:textId="77777777" w:rsidR="00587333" w:rsidRDefault="00000000">
                              <w:pPr>
                                <w:spacing w:line="273" w:lineRule="exact"/>
                              </w:pPr>
                              <w:r>
                                <w:rPr>
                                  <w:color w:val="231F20"/>
                                  <w:spacing w:val="-5"/>
                                </w:rPr>
                                <w:t>621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2129256860" name="Textbox 44"/>
                        <wps:cNvSpPr txBox="1"/>
                        <wps:spPr>
                          <a:xfrm>
                            <a:off x="0" y="0"/>
                            <a:ext cx="4149089" cy="20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4C551" w14:textId="77777777" w:rsidR="00587333" w:rsidRDefault="00000000">
                              <w:pPr>
                                <w:spacing w:before="40"/>
                                <w:ind w:left="1199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CAPITULO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II.-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OBLIGACIONES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REGLAMENT.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5424E" id="Group 39" o:spid="_x0000_s1052" style="position:absolute;left:0;text-align:left;margin-left:85.05pt;margin-top:17.7pt;width:326.7pt;height:32.5pt;z-index:251657216;mso-position-horizontal-relative:page;mso-position-vertical-relative:text" coordsize="41490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">
                <v:shape id="Graphic 40" o:spid="_x0000_s1053" style="position:absolute;top:2063;width:41490;height:2064;visibility:visible;mso-wrap-style:square;v-text-anchor:top" coordsize="414909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" path="m3158998,l710653,,,,,206375r710653,l3158998,206375,3158998,xem4149001,l3159010,r,206375l4149001,206375,4149001,xe" fillcolor="#ebebea" stroked="f">
                  <v:path arrowok="t" o:connecttype="custom" o:connectlocs="2074545,0;4149089,103185;2074545,206370;0,103185" o:connectangles="270,0,90,180" textboxrect="0,0,4149090,206375"/>
                </v:shape>
                <v:shape id="Textbox 41" o:spid="_x0000_s1054" type="#_x0000_t202" style="position:absolute;left:33828;top:2371;width:5550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" filled="f" stroked="f">
                  <v:textbox inset="0,0,0,0">
                    <w:txbxContent>
                      <w:p w14:paraId="34A12C44" w14:textId="77777777" w:rsidR="00587333" w:rsidRDefault="00000000">
                        <w:pPr>
                          <w:spacing w:line="244" w:lineRule="exact"/>
                        </w:pPr>
                        <w:r>
                          <w:rPr>
                            <w:rFonts w:ascii="Source Sans Pro Light" w:hAnsi="Source Sans Pro Light"/>
                            <w:color w:val="231F20"/>
                            <w:spacing w:val="-2"/>
                            <w:sz w:val="20"/>
                          </w:rPr>
                          <w:t>564.237,73</w:t>
                        </w:r>
                      </w:p>
                    </w:txbxContent>
                  </v:textbox>
                </v:shape>
                <v:shape id="Textbox 42" o:spid="_x0000_s1055" type="#_x0000_t202" style="position:absolute;left:7614;top:2267;width:17367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" filled="f" stroked="f">
                  <v:textbox inset="0,0,0,0">
                    <w:txbxContent>
                      <w:p w14:paraId="7DF342FB" w14:textId="77777777" w:rsidR="00587333" w:rsidRDefault="00000000">
                        <w:pPr>
                          <w:spacing w:line="273" w:lineRule="exact"/>
                        </w:pPr>
                        <w:r>
                          <w:rPr>
                            <w:color w:val="231F20"/>
                            <w:spacing w:val="-10"/>
                          </w:rPr>
                          <w:t>ARTICULO I.-CONSEJO</w:t>
                        </w:r>
                        <w:r>
                          <w:rPr>
                            <w:color w:val="231F2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</w:rPr>
                          <w:t>GENERAL</w:t>
                        </w:r>
                      </w:p>
                    </w:txbxContent>
                  </v:textbox>
                </v:shape>
                <v:shape id="Textbox 43" o:spid="_x0000_s1056" type="#_x0000_t202" style="position:absolute;left:508;top:2267;width:2216;height:1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" filled="f" stroked="f">
                  <v:textbox inset="0,0,0,0">
                    <w:txbxContent>
                      <w:p w14:paraId="38CD8AFD" w14:textId="77777777" w:rsidR="00587333" w:rsidRDefault="00000000">
                        <w:pPr>
                          <w:spacing w:line="273" w:lineRule="exact"/>
                        </w:pPr>
                        <w:r>
                          <w:rPr>
                            <w:color w:val="231F20"/>
                            <w:spacing w:val="-5"/>
                          </w:rPr>
                          <w:t>621</w:t>
                        </w:r>
                      </w:p>
                    </w:txbxContent>
                  </v:textbox>
                </v:shape>
                <v:shape id="Textbox 44" o:spid="_x0000_s1057" type="#_x0000_t202" style="position:absolute;width:41490;height:2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" filled="f" stroked="f">
                  <v:textbox inset="0,0,0,0">
                    <w:txbxContent>
                      <w:p w14:paraId="5414C551" w14:textId="77777777" w:rsidR="00587333" w:rsidRDefault="00000000">
                        <w:pPr>
                          <w:spacing w:before="40"/>
                          <w:ind w:left="1199"/>
                        </w:pPr>
                        <w:r>
                          <w:rPr>
                            <w:color w:val="FFFFFF"/>
                            <w:sz w:val="20"/>
                          </w:rPr>
                          <w:t>CAPITULO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II.-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0"/>
                          </w:rPr>
                          <w:t>OBLIGACIONES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REGLAMENT.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ource Sans Pro Semibold" w:hAnsi="Source Sans Pro Semibold"/>
          <w:b/>
          <w:color w:val="231F20"/>
          <w:spacing w:val="-4"/>
          <w:w w:val="115"/>
        </w:rPr>
        <w:t>COD.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spacing w:val="-2"/>
          <w:w w:val="115"/>
        </w:rPr>
        <w:t>CONCEPTOS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spacing w:val="-2"/>
          <w:w w:val="115"/>
        </w:rPr>
        <w:t>IMPORTES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w w:val="115"/>
        </w:rPr>
        <w:t>TOTAL</w:t>
      </w:r>
      <w:r>
        <w:rPr>
          <w:rFonts w:ascii="Source Sans Pro Semibold" w:hAnsi="Source Sans Pro Semibold"/>
          <w:b/>
          <w:color w:val="231F20"/>
          <w:spacing w:val="3"/>
          <w:w w:val="115"/>
        </w:rPr>
        <w:t xml:space="preserve"> </w:t>
      </w:r>
      <w:r>
        <w:rPr>
          <w:rFonts w:ascii="Source Sans Pro Semibold" w:hAnsi="Source Sans Pro Semibold"/>
          <w:b/>
          <w:color w:val="231F20"/>
          <w:spacing w:val="-4"/>
          <w:w w:val="115"/>
        </w:rPr>
        <w:t>SEC.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spacing w:val="-4"/>
          <w:w w:val="115"/>
        </w:rPr>
        <w:t>COD.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spacing w:val="-2"/>
          <w:w w:val="115"/>
        </w:rPr>
        <w:t>CONCEPTOS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spacing w:val="-2"/>
          <w:w w:val="115"/>
        </w:rPr>
        <w:t>IMPORTES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w w:val="115"/>
        </w:rPr>
        <w:t>TOTAL</w:t>
      </w:r>
      <w:r>
        <w:rPr>
          <w:rFonts w:ascii="Source Sans Pro Semibold" w:hAnsi="Source Sans Pro Semibold"/>
          <w:b/>
          <w:color w:val="231F20"/>
          <w:spacing w:val="3"/>
          <w:w w:val="115"/>
        </w:rPr>
        <w:t xml:space="preserve"> </w:t>
      </w:r>
      <w:r>
        <w:rPr>
          <w:rFonts w:ascii="Source Sans Pro Semibold" w:hAnsi="Source Sans Pro Semibold"/>
          <w:b/>
          <w:color w:val="231F20"/>
          <w:spacing w:val="-4"/>
          <w:w w:val="115"/>
        </w:rPr>
        <w:t>SEC.</w:t>
      </w:r>
    </w:p>
    <w:p w14:paraId="45658E95" w14:textId="77777777" w:rsidR="00587333" w:rsidRDefault="00000000">
      <w:pPr>
        <w:pStyle w:val="Textoindependiente"/>
        <w:ind w:left="7561"/>
      </w:pPr>
      <w:r>
        <w:rPr>
          <w:rFonts w:ascii="Source Sans Pro Semibold" w:hAnsi="Source Sans Pro Semibold"/>
          <w:noProof/>
          <w:sz w:val="20"/>
        </w:rPr>
        <mc:AlternateContent>
          <mc:Choice Requires="wps">
            <w:drawing>
              <wp:inline distT="0" distB="0" distL="0" distR="0" wp14:anchorId="5FFF5B9D" wp14:editId="626A702C">
                <wp:extent cx="4149089" cy="206370"/>
                <wp:effectExtent l="0" t="0" r="3811" b="3180"/>
                <wp:docPr id="1834697591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089" cy="206370"/>
                        </a:xfrm>
                        <a:prstGeom prst="rect">
                          <a:avLst/>
                        </a:prstGeom>
                        <a:solidFill>
                          <a:srgbClr val="25408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FD43D37" w14:textId="77777777" w:rsidR="00587333" w:rsidRDefault="00000000">
                            <w:pPr>
                              <w:tabs>
                                <w:tab w:val="left" w:pos="1199"/>
                              </w:tabs>
                              <w:spacing w:before="28"/>
                              <w:ind w:left="79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641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IV.-</w:t>
                            </w:r>
                            <w:r>
                              <w:rPr>
                                <w:color w:val="FFFFFF"/>
                                <w:spacing w:val="-10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>MOBILIARIO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FF5B9D" id="Textbox 45" o:spid="_x0000_s1058" type="#_x0000_t202" style="width:326.7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" fillcolor="#25408f" stroked="f">
                <v:textbox inset="0,0,0,0">
                  <w:txbxContent>
                    <w:p w14:paraId="7FD43D37" w14:textId="77777777" w:rsidR="00587333" w:rsidRDefault="00000000">
                      <w:pPr>
                        <w:tabs>
                          <w:tab w:val="left" w:pos="1199"/>
                        </w:tabs>
                        <w:spacing w:before="28"/>
                        <w:ind w:left="79"/>
                      </w:pPr>
                      <w:r>
                        <w:rPr>
                          <w:color w:val="FFFFFF"/>
                          <w:spacing w:val="-5"/>
                        </w:rPr>
                        <w:t>641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CAPITULO</w:t>
                      </w:r>
                      <w:r>
                        <w:rPr>
                          <w:color w:val="FFFFFF"/>
                          <w:spacing w:val="-10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IV.-</w:t>
                      </w:r>
                      <w:r>
                        <w:rPr>
                          <w:color w:val="FFFFFF"/>
                          <w:spacing w:val="-10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position w:val="1"/>
                          <w:sz w:val="20"/>
                        </w:rPr>
                        <w:t>MOBILIARIO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1BD281" w14:textId="77777777" w:rsidR="00587333" w:rsidRDefault="00000000">
      <w:pPr>
        <w:pStyle w:val="Textoindependiente"/>
        <w:tabs>
          <w:tab w:val="left" w:pos="8760"/>
          <w:tab w:val="left" w:pos="11753"/>
        </w:tabs>
        <w:spacing w:before="5"/>
        <w:ind w:left="76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E3588" wp14:editId="41386B50">
                <wp:simplePos x="0" y="0"/>
                <wp:positionH relativeFrom="page">
                  <wp:posOffset>5805004</wp:posOffset>
                </wp:positionH>
                <wp:positionV relativeFrom="paragraph">
                  <wp:posOffset>191740</wp:posOffset>
                </wp:positionV>
                <wp:extent cx="4149089" cy="206370"/>
                <wp:effectExtent l="0" t="0" r="3811" b="3180"/>
                <wp:wrapNone/>
                <wp:docPr id="636959551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089" cy="206370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764ED96" w14:textId="77777777" w:rsidR="00587333" w:rsidRDefault="00000000">
                            <w:pPr>
                              <w:pStyle w:val="Textoindependiente"/>
                              <w:tabs>
                                <w:tab w:val="left" w:pos="5588"/>
                              </w:tabs>
                              <w:spacing w:before="28"/>
                              <w:ind w:left="3056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IV: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position w:val="1"/>
                                <w:sz w:val="20"/>
                              </w:rPr>
                              <w:t>0,00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E3588" id="Textbox 46" o:spid="_x0000_s1059" type="#_x0000_t202" style="position:absolute;left:0;text-align:left;margin-left:457.1pt;margin-top:15.1pt;width:326.7pt;height:16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" fillcolor="#d7f0fc" stroked="f">
                <v:textbox inset="0,0,0,0">
                  <w:txbxContent>
                    <w:p w14:paraId="2764ED96" w14:textId="77777777" w:rsidR="00587333" w:rsidRDefault="00000000">
                      <w:pPr>
                        <w:pStyle w:val="Textoindependiente"/>
                        <w:tabs>
                          <w:tab w:val="left" w:pos="5588"/>
                        </w:tabs>
                        <w:spacing w:before="28"/>
                        <w:ind w:left="3056"/>
                      </w:pPr>
                      <w:proofErr w:type="gramStart"/>
                      <w:r>
                        <w:rPr>
                          <w:color w:val="231F20"/>
                          <w:spacing w:val="-2"/>
                        </w:rPr>
                        <w:t>TOTAL</w:t>
                      </w:r>
                      <w:proofErr w:type="gramEnd"/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CAPITULO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IV: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Source Sans Pro Light" w:hAnsi="Source Sans Pro Light"/>
                          <w:color w:val="231F20"/>
                          <w:spacing w:val="-4"/>
                          <w:position w:val="1"/>
                          <w:sz w:val="20"/>
                        </w:rPr>
                        <w:t>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62915</w:t>
      </w:r>
      <w:r>
        <w:rPr>
          <w:color w:val="231F20"/>
        </w:rPr>
        <w:tab/>
      </w:r>
      <w:r>
        <w:rPr>
          <w:color w:val="231F20"/>
          <w:spacing w:val="-2"/>
        </w:rPr>
        <w:t>MOBILIARIO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4"/>
          <w:position w:val="1"/>
          <w:sz w:val="20"/>
        </w:rPr>
        <w:t>0,00</w:t>
      </w:r>
    </w:p>
    <w:p w14:paraId="1A6779AE" w14:textId="77777777" w:rsidR="00587333" w:rsidRDefault="00000000">
      <w:pPr>
        <w:tabs>
          <w:tab w:val="left" w:pos="1319"/>
          <w:tab w:val="left" w:pos="4051"/>
        </w:tabs>
        <w:spacing w:before="49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9ABCA" wp14:editId="52C0220C">
                <wp:simplePos x="0" y="0"/>
                <wp:positionH relativeFrom="page">
                  <wp:posOffset>5766901</wp:posOffset>
                </wp:positionH>
                <wp:positionV relativeFrom="paragraph">
                  <wp:posOffset>396127</wp:posOffset>
                </wp:positionV>
                <wp:extent cx="4225286" cy="824861"/>
                <wp:effectExtent l="0" t="0" r="3814" b="13339"/>
                <wp:wrapNone/>
                <wp:docPr id="453046900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5286" cy="824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534" w:type="dxa"/>
                              <w:tblInd w:w="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3"/>
                              <w:gridCol w:w="2807"/>
                              <w:gridCol w:w="2814"/>
                            </w:tblGrid>
                            <w:tr w:rsidR="00587333" w14:paraId="35CE61A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913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F4E633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79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651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301D87" w14:textId="77777777" w:rsidR="00587333" w:rsidRDefault="00000000">
                                  <w:pPr>
                                    <w:pStyle w:val="TableParagraph"/>
                                    <w:spacing w:before="40"/>
                                    <w:ind w:left="286"/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0"/>
                                    </w:rPr>
                                    <w:t>V.-</w:t>
                                  </w:r>
                                  <w:r>
                                    <w:rPr>
                                      <w:color w:val="FFFFFF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0"/>
                                    </w:rPr>
                                    <w:t>IMPREVISTOS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E98634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7333" w14:paraId="74F680C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984A7DF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62500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28E0F2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SEGUROS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VARIOS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84A499B" w14:textId="77777777" w:rsidR="00587333" w:rsidRDefault="00000000">
                                  <w:pPr>
                                    <w:pStyle w:val="TableParagraph"/>
                                    <w:spacing w:before="40"/>
                                    <w:ind w:left="258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42.544,75</w:t>
                                  </w:r>
                                </w:p>
                              </w:tc>
                            </w:tr>
                            <w:tr w:rsidR="00587333" w14:paraId="127FEBC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B7EE03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62912</w:t>
                                  </w:r>
                                </w:p>
                              </w:tc>
                              <w:tc>
                                <w:tcPr>
                                  <w:tcW w:w="280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32A781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GASTOS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VARIOS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50E578" w14:textId="77777777" w:rsidR="00587333" w:rsidRDefault="00000000">
                                  <w:pPr>
                                    <w:pStyle w:val="TableParagraph"/>
                                    <w:spacing w:before="32"/>
                                    <w:ind w:left="306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1.766,16</w:t>
                                  </w:r>
                                </w:p>
                              </w:tc>
                            </w:tr>
                            <w:tr w:rsidR="00587333" w14:paraId="7EFF4BF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6534" w:type="dxa"/>
                                  <w:gridSpan w:val="3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845009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5375"/>
                                    </w:tabs>
                                    <w:spacing w:before="28"/>
                                    <w:ind w:left="3114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V: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position w:val="1"/>
                                      <w:sz w:val="20"/>
                                    </w:rPr>
                                    <w:t>44.310,91</w:t>
                                  </w:r>
                                </w:p>
                              </w:tc>
                            </w:tr>
                          </w:tbl>
                          <w:p w14:paraId="23118B96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9ABCA" id="Textbox 47" o:spid="_x0000_s1060" type="#_x0000_t202" style="position:absolute;left:0;text-align:left;margin-left:454.1pt;margin-top:31.2pt;width:332.7pt;height:64.9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" filled="f" stroked="f">
                <v:textbox inset="0,0,0,0">
                  <w:txbxContent>
                    <w:tbl>
                      <w:tblPr>
                        <w:tblW w:w="6534" w:type="dxa"/>
                        <w:tblInd w:w="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3"/>
                        <w:gridCol w:w="2807"/>
                        <w:gridCol w:w="2814"/>
                      </w:tblGrid>
                      <w:tr w:rsidR="00587333" w14:paraId="35CE61A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913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F4E633" w14:textId="77777777" w:rsidR="00587333" w:rsidRDefault="00000000">
                            <w:pPr>
                              <w:pStyle w:val="TableParagraph"/>
                              <w:spacing w:before="28"/>
                              <w:ind w:left="79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651</w:t>
                            </w:r>
                          </w:p>
                        </w:tc>
                        <w:tc>
                          <w:tcPr>
                            <w:tcW w:w="2807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301D87" w14:textId="77777777" w:rsidR="00587333" w:rsidRDefault="00000000">
                            <w:pPr>
                              <w:pStyle w:val="TableParagraph"/>
                              <w:spacing w:before="40"/>
                              <w:ind w:left="286"/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V.-</w:t>
                            </w:r>
                            <w:r>
                              <w:rPr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IMPREVISTOS</w:t>
                            </w:r>
                          </w:p>
                        </w:tc>
                        <w:tc>
                          <w:tcPr>
                            <w:tcW w:w="2814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E98634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7333" w14:paraId="74F680C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3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984A7DF" w14:textId="77777777" w:rsidR="00587333" w:rsidRDefault="00000000">
                            <w:pPr>
                              <w:pStyle w:val="TableParagraph"/>
                              <w:spacing w:before="28"/>
                              <w:ind w:left="79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62500</w:t>
                            </w:r>
                          </w:p>
                        </w:tc>
                        <w:tc>
                          <w:tcPr>
                            <w:tcW w:w="280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28E0F2" w14:textId="77777777" w:rsidR="00587333" w:rsidRDefault="00000000">
                            <w:pPr>
                              <w:pStyle w:val="TableParagraph"/>
                              <w:spacing w:before="28"/>
                              <w:ind w:left="286"/>
                            </w:pPr>
                            <w:r>
                              <w:rPr>
                                <w:color w:val="231F20"/>
                              </w:rPr>
                              <w:t xml:space="preserve">SEGUROS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VARIOS</w:t>
                            </w:r>
                          </w:p>
                        </w:tc>
                        <w:tc>
                          <w:tcPr>
                            <w:tcW w:w="281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84A499B" w14:textId="77777777" w:rsidR="00587333" w:rsidRDefault="00000000">
                            <w:pPr>
                              <w:pStyle w:val="TableParagraph"/>
                              <w:spacing w:before="40"/>
                              <w:ind w:left="258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42.544,75</w:t>
                            </w:r>
                          </w:p>
                        </w:tc>
                      </w:tr>
                      <w:tr w:rsidR="00587333" w14:paraId="127FEBC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16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B7EE03" w14:textId="77777777" w:rsidR="00587333" w:rsidRDefault="00000000">
                            <w:pPr>
                              <w:pStyle w:val="TableParagraph"/>
                              <w:spacing w:before="20"/>
                              <w:ind w:left="79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62912</w:t>
                            </w:r>
                          </w:p>
                        </w:tc>
                        <w:tc>
                          <w:tcPr>
                            <w:tcW w:w="280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32A781" w14:textId="77777777" w:rsidR="00587333" w:rsidRDefault="00000000">
                            <w:pPr>
                              <w:pStyle w:val="TableParagraph"/>
                              <w:spacing w:before="20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GASTOS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VARIOS</w:t>
                            </w:r>
                          </w:p>
                        </w:tc>
                        <w:tc>
                          <w:tcPr>
                            <w:tcW w:w="281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50E578" w14:textId="77777777" w:rsidR="00587333" w:rsidRDefault="00000000">
                            <w:pPr>
                              <w:pStyle w:val="TableParagraph"/>
                              <w:spacing w:before="32"/>
                              <w:ind w:left="306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1.766,16</w:t>
                            </w:r>
                          </w:p>
                        </w:tc>
                      </w:tr>
                      <w:tr w:rsidR="00587333" w14:paraId="7EFF4BF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6534" w:type="dxa"/>
                            <w:gridSpan w:val="3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845009" w14:textId="77777777" w:rsidR="00587333" w:rsidRDefault="00000000">
                            <w:pPr>
                              <w:pStyle w:val="TableParagraph"/>
                              <w:tabs>
                                <w:tab w:val="left" w:pos="5375"/>
                              </w:tabs>
                              <w:spacing w:before="28"/>
                              <w:ind w:left="3114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V: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44.310,91</w:t>
                            </w:r>
                          </w:p>
                        </w:tc>
                      </w:tr>
                    </w:tbl>
                    <w:p w14:paraId="23118B96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60701</w:t>
      </w:r>
      <w:r>
        <w:rPr>
          <w:color w:val="231F20"/>
        </w:rPr>
        <w:tab/>
      </w:r>
      <w:r>
        <w:rPr>
          <w:color w:val="231F20"/>
          <w:spacing w:val="-2"/>
        </w:rPr>
        <w:t>CUOTAS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COLEGIALES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2"/>
          <w:position w:val="1"/>
          <w:sz w:val="20"/>
        </w:rPr>
        <w:t>430.859,96</w:t>
      </w:r>
    </w:p>
    <w:p w14:paraId="0EB3C162" w14:textId="77777777" w:rsidR="00000000" w:rsidRDefault="00000000">
      <w:pPr>
        <w:sectPr w:rsidR="00000000">
          <w:pgSz w:w="16840" w:h="11910" w:orient="landscape"/>
          <w:pgMar w:top="1280" w:right="1060" w:bottom="280" w:left="1580" w:header="720" w:footer="720" w:gutter="0"/>
          <w:cols w:space="720"/>
        </w:sectPr>
      </w:pPr>
    </w:p>
    <w:p w14:paraId="210E96C8" w14:textId="77777777" w:rsidR="00587333" w:rsidRDefault="00000000">
      <w:pPr>
        <w:pStyle w:val="Textoindependiente"/>
        <w:spacing w:before="59" w:line="228" w:lineRule="auto"/>
        <w:ind w:left="1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71302" wp14:editId="4ED0F5BD">
                <wp:simplePos x="0" y="0"/>
                <wp:positionH relativeFrom="page">
                  <wp:posOffset>1130801</wp:posOffset>
                </wp:positionH>
                <wp:positionV relativeFrom="paragraph">
                  <wp:posOffset>116787</wp:posOffset>
                </wp:positionV>
                <wp:extent cx="347343" cy="176534"/>
                <wp:effectExtent l="0" t="0" r="14607" b="13966"/>
                <wp:wrapNone/>
                <wp:docPr id="901198275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3" cy="17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2D86312" w14:textId="77777777" w:rsidR="00587333" w:rsidRDefault="00000000">
                            <w:pPr>
                              <w:pStyle w:val="Textoindependiente"/>
                              <w:spacing w:line="273" w:lineRule="exac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60702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71302" id="Textbox 48" o:spid="_x0000_s1061" type="#_x0000_t202" style="position:absolute;left:0;text-align:left;margin-left:89.05pt;margin-top:9.2pt;width:27.35pt;height:13.9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" filled="f" stroked="f">
                <v:textbox inset="0,0,0,0">
                  <w:txbxContent>
                    <w:p w14:paraId="62D86312" w14:textId="77777777" w:rsidR="00587333" w:rsidRDefault="00000000">
                      <w:pPr>
                        <w:pStyle w:val="Textoindependiente"/>
                        <w:spacing w:line="273" w:lineRule="exact"/>
                      </w:pPr>
                      <w:r>
                        <w:rPr>
                          <w:color w:val="231F20"/>
                          <w:spacing w:val="-4"/>
                        </w:rPr>
                        <w:t>60702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CUOTAS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NUEVO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INGRESO </w:t>
      </w:r>
      <w:r>
        <w:rPr>
          <w:color w:val="231F20"/>
        </w:rPr>
        <w:t>CONSEJO GENERAL</w:t>
      </w:r>
    </w:p>
    <w:p w14:paraId="47BB49C0" w14:textId="77777777" w:rsidR="00587333" w:rsidRDefault="00000000">
      <w:pPr>
        <w:pStyle w:val="Textoindependiente"/>
        <w:spacing w:before="64" w:line="228" w:lineRule="auto"/>
        <w:ind w:left="1319" w:right="2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02E79" wp14:editId="07B3B77F">
                <wp:simplePos x="0" y="0"/>
                <wp:positionH relativeFrom="page">
                  <wp:posOffset>1130801</wp:posOffset>
                </wp:positionH>
                <wp:positionV relativeFrom="paragraph">
                  <wp:posOffset>119694</wp:posOffset>
                </wp:positionV>
                <wp:extent cx="347343" cy="176534"/>
                <wp:effectExtent l="0" t="0" r="14607" b="13966"/>
                <wp:wrapNone/>
                <wp:docPr id="667854662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3" cy="17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D263CA0" w14:textId="77777777" w:rsidR="00587333" w:rsidRDefault="00000000">
                            <w:pPr>
                              <w:pStyle w:val="Textoindependiente"/>
                              <w:spacing w:line="273" w:lineRule="exac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60705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02E79" id="Textbox 49" o:spid="_x0000_s1062" type="#_x0000_t202" style="position:absolute;left:0;text-align:left;margin-left:89.05pt;margin-top:9.4pt;width:27.35pt;height:13.9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" filled="f" stroked="f">
                <v:textbox inset="0,0,0,0">
                  <w:txbxContent>
                    <w:p w14:paraId="7D263CA0" w14:textId="77777777" w:rsidR="00587333" w:rsidRDefault="00000000">
                      <w:pPr>
                        <w:pStyle w:val="Textoindependiente"/>
                        <w:spacing w:line="273" w:lineRule="exact"/>
                      </w:pPr>
                      <w:r>
                        <w:rPr>
                          <w:color w:val="231F20"/>
                          <w:spacing w:val="-4"/>
                        </w:rPr>
                        <w:t>60705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CONSEJO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CANARIO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-2"/>
        </w:rPr>
        <w:t>ENFERMERÍA</w:t>
      </w:r>
    </w:p>
    <w:p w14:paraId="77093572" w14:textId="77777777" w:rsidR="00587333" w:rsidRDefault="00000000">
      <w:pPr>
        <w:spacing w:before="192"/>
        <w:ind w:left="361"/>
        <w:jc w:val="center"/>
      </w:pPr>
      <w:r>
        <w:br w:type="column"/>
      </w:r>
      <w:r>
        <w:rPr>
          <w:rFonts w:ascii="Source Sans Pro Light" w:hAnsi="Source Sans Pro Light"/>
          <w:color w:val="231F20"/>
          <w:spacing w:val="-4"/>
          <w:sz w:val="20"/>
        </w:rPr>
        <w:t>0,00</w:t>
      </w:r>
    </w:p>
    <w:p w14:paraId="3754496E" w14:textId="77777777" w:rsidR="00587333" w:rsidRDefault="00587333">
      <w:pPr>
        <w:pStyle w:val="Textoindependiente"/>
        <w:spacing w:before="86"/>
        <w:rPr>
          <w:rFonts w:ascii="Source Sans Pro Light" w:hAnsi="Source Sans Pro Light"/>
          <w:sz w:val="20"/>
        </w:rPr>
      </w:pPr>
    </w:p>
    <w:p w14:paraId="3791D3E8" w14:textId="77777777" w:rsidR="00587333" w:rsidRDefault="00000000">
      <w:pPr>
        <w:ind w:left="361"/>
        <w:jc w:val="center"/>
      </w:pPr>
      <w:r>
        <w:rPr>
          <w:rFonts w:ascii="Source Sans Pro Light" w:hAnsi="Source Sans Pro Light"/>
          <w:color w:val="231F20"/>
          <w:spacing w:val="-2"/>
          <w:sz w:val="20"/>
        </w:rPr>
        <w:t>31.992,00</w:t>
      </w:r>
    </w:p>
    <w:p w14:paraId="707B480A" w14:textId="77777777" w:rsidR="00587333" w:rsidRDefault="00000000">
      <w:pPr>
        <w:pStyle w:val="Textoindependiente"/>
        <w:tabs>
          <w:tab w:val="left" w:pos="2840"/>
          <w:tab w:val="left" w:pos="4856"/>
          <w:tab w:val="left" w:pos="6211"/>
        </w:tabs>
        <w:spacing w:before="25"/>
        <w:ind w:left="1319"/>
      </w:pPr>
      <w:r>
        <w:br w:type="column"/>
      </w:r>
      <w:r>
        <w:rPr>
          <w:rFonts w:ascii="Source Sans Pro Semibold" w:hAnsi="Source Sans Pro Semibold"/>
          <w:b/>
          <w:color w:val="231F20"/>
          <w:spacing w:val="-4"/>
          <w:w w:val="115"/>
        </w:rPr>
        <w:t>COD.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spacing w:val="-2"/>
          <w:w w:val="115"/>
        </w:rPr>
        <w:t>CONCEPTOS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spacing w:val="-2"/>
          <w:w w:val="115"/>
        </w:rPr>
        <w:t>IMPORTES</w:t>
      </w:r>
      <w:r>
        <w:rPr>
          <w:rFonts w:ascii="Source Sans Pro Semibold" w:hAnsi="Source Sans Pro Semibold"/>
          <w:b/>
          <w:color w:val="231F20"/>
        </w:rPr>
        <w:tab/>
      </w:r>
      <w:r>
        <w:rPr>
          <w:rFonts w:ascii="Source Sans Pro Semibold" w:hAnsi="Source Sans Pro Semibold"/>
          <w:b/>
          <w:color w:val="231F20"/>
          <w:w w:val="115"/>
        </w:rPr>
        <w:t>TOTAL</w:t>
      </w:r>
      <w:r>
        <w:rPr>
          <w:rFonts w:ascii="Source Sans Pro Semibold" w:hAnsi="Source Sans Pro Semibold"/>
          <w:b/>
          <w:color w:val="231F20"/>
          <w:spacing w:val="3"/>
          <w:w w:val="115"/>
        </w:rPr>
        <w:t xml:space="preserve"> </w:t>
      </w:r>
      <w:r>
        <w:rPr>
          <w:rFonts w:ascii="Source Sans Pro Semibold" w:hAnsi="Source Sans Pro Semibold"/>
          <w:b/>
          <w:color w:val="231F20"/>
          <w:spacing w:val="-4"/>
          <w:w w:val="115"/>
        </w:rPr>
        <w:t>SEC.</w:t>
      </w:r>
    </w:p>
    <w:p w14:paraId="4487A2E4" w14:textId="77777777" w:rsidR="00000000" w:rsidRDefault="00000000">
      <w:pPr>
        <w:sectPr w:rsidR="00000000">
          <w:type w:val="continuous"/>
          <w:pgSz w:w="16840" w:h="11910" w:orient="landscape"/>
          <w:pgMar w:top="1280" w:right="1060" w:bottom="280" w:left="1580" w:header="720" w:footer="720" w:gutter="0"/>
          <w:cols w:num="3" w:space="720" w:equalWidth="0">
            <w:col w:w="3658" w:space="40"/>
            <w:col w:w="1200" w:space="1670"/>
            <w:col w:w="7632" w:space="0"/>
          </w:cols>
        </w:sectPr>
      </w:pPr>
    </w:p>
    <w:p w14:paraId="2280D707" w14:textId="77777777" w:rsidR="00587333" w:rsidRDefault="00000000">
      <w:pPr>
        <w:pStyle w:val="Textoindependiente"/>
        <w:spacing w:before="52" w:line="270" w:lineRule="exact"/>
        <w:ind w:left="200"/>
      </w:pPr>
      <w:r>
        <w:rPr>
          <w:color w:val="231F20"/>
          <w:spacing w:val="-2"/>
        </w:rPr>
        <w:t>60707-</w:t>
      </w:r>
    </w:p>
    <w:p w14:paraId="43C5E4FC" w14:textId="77777777" w:rsidR="00587333" w:rsidRDefault="00000000">
      <w:pPr>
        <w:pStyle w:val="Textoindependiente"/>
        <w:spacing w:line="270" w:lineRule="exact"/>
        <w:ind w:left="200"/>
      </w:pPr>
      <w:r>
        <w:rPr>
          <w:color w:val="231F20"/>
          <w:spacing w:val="-4"/>
        </w:rPr>
        <w:t>64003</w:t>
      </w:r>
    </w:p>
    <w:p w14:paraId="19EE6F4A" w14:textId="77777777" w:rsidR="00587333" w:rsidRDefault="00000000">
      <w:pPr>
        <w:pStyle w:val="Textoindependiente"/>
        <w:spacing w:before="63" w:line="228" w:lineRule="auto"/>
        <w:ind w:left="200" w:right="38"/>
      </w:pPr>
      <w:r>
        <w:br w:type="column"/>
      </w:r>
      <w:r>
        <w:rPr>
          <w:color w:val="231F20"/>
          <w:spacing w:val="-12"/>
        </w:rPr>
        <w:t>DELEGACIÓN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2"/>
        </w:rPr>
        <w:t>COMPETENCIAS</w:t>
      </w:r>
      <w:r>
        <w:rPr>
          <w:color w:val="231F20"/>
        </w:rPr>
        <w:t xml:space="preserve"> CONSEJO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CANARIO</w:t>
      </w:r>
    </w:p>
    <w:p w14:paraId="6B303841" w14:textId="77777777" w:rsidR="00587333" w:rsidRDefault="00000000">
      <w:pPr>
        <w:spacing w:before="196"/>
        <w:ind w:left="200"/>
      </w:pPr>
      <w:r>
        <w:br w:type="column"/>
      </w:r>
      <w:r>
        <w:rPr>
          <w:rFonts w:ascii="Source Sans Pro Light" w:hAnsi="Source Sans Pro Light"/>
          <w:color w:val="231F20"/>
          <w:spacing w:val="-4"/>
          <w:sz w:val="20"/>
        </w:rPr>
        <w:t>63,13</w:t>
      </w:r>
    </w:p>
    <w:p w14:paraId="33EB15AB" w14:textId="77777777" w:rsidR="00000000" w:rsidRDefault="00000000">
      <w:pPr>
        <w:sectPr w:rsidR="00000000">
          <w:type w:val="continuous"/>
          <w:pgSz w:w="16840" w:h="11910" w:orient="landscape"/>
          <w:pgMar w:top="1280" w:right="1060" w:bottom="280" w:left="1580" w:header="720" w:footer="720" w:gutter="0"/>
          <w:cols w:num="3" w:space="720" w:equalWidth="0">
            <w:col w:w="856" w:space="263"/>
            <w:col w:w="2691" w:space="254"/>
            <w:col w:w="10136" w:space="0"/>
          </w:cols>
        </w:sectPr>
      </w:pPr>
    </w:p>
    <w:p w14:paraId="5CAB04EE" w14:textId="77777777" w:rsidR="00587333" w:rsidRDefault="00000000">
      <w:pPr>
        <w:pStyle w:val="Textoindependiente"/>
        <w:spacing w:before="60" w:line="228" w:lineRule="auto"/>
        <w:ind w:left="1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326F5" wp14:editId="6C4A31BC">
                <wp:simplePos x="0" y="0"/>
                <wp:positionH relativeFrom="page">
                  <wp:posOffset>1130801</wp:posOffset>
                </wp:positionH>
                <wp:positionV relativeFrom="paragraph">
                  <wp:posOffset>117180</wp:posOffset>
                </wp:positionV>
                <wp:extent cx="347343" cy="176534"/>
                <wp:effectExtent l="0" t="0" r="14607" b="13966"/>
                <wp:wrapNone/>
                <wp:docPr id="2073145363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3" cy="17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468A81C" w14:textId="77777777" w:rsidR="00587333" w:rsidRDefault="00000000">
                            <w:pPr>
                              <w:pStyle w:val="Textoindependiente"/>
                              <w:spacing w:line="273" w:lineRule="exac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60704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326F5" id="Textbox 50" o:spid="_x0000_s1063" type="#_x0000_t202" style="position:absolute;left:0;text-align:left;margin-left:89.05pt;margin-top:9.25pt;width:27.35pt;height:13.9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" filled="f" stroked="f">
                <v:textbox inset="0,0,0,0">
                  <w:txbxContent>
                    <w:p w14:paraId="3468A81C" w14:textId="77777777" w:rsidR="00587333" w:rsidRDefault="00000000">
                      <w:pPr>
                        <w:pStyle w:val="Textoindependiente"/>
                        <w:spacing w:line="273" w:lineRule="exact"/>
                      </w:pPr>
                      <w:r>
                        <w:rPr>
                          <w:color w:val="231F20"/>
                          <w:spacing w:val="-4"/>
                        </w:rPr>
                        <w:t>60704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PAGOS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INSTITUTOS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IESS., </w:t>
      </w:r>
      <w:r>
        <w:rPr>
          <w:color w:val="231F20"/>
        </w:rPr>
        <w:t>ISICS, ASOCIACIONES</w:t>
      </w:r>
    </w:p>
    <w:p w14:paraId="27E90710" w14:textId="77777777" w:rsidR="00587333" w:rsidRDefault="00000000">
      <w:pPr>
        <w:pStyle w:val="Textoindependiente"/>
        <w:spacing w:before="23" w:line="228" w:lineRule="auto"/>
        <w:ind w:left="13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2E3FE" wp14:editId="6DD17A49">
                <wp:simplePos x="0" y="0"/>
                <wp:positionH relativeFrom="page">
                  <wp:posOffset>1130801</wp:posOffset>
                </wp:positionH>
                <wp:positionV relativeFrom="paragraph">
                  <wp:posOffset>119448</wp:posOffset>
                </wp:positionV>
                <wp:extent cx="347343" cy="176534"/>
                <wp:effectExtent l="0" t="0" r="14607" b="13966"/>
                <wp:wrapNone/>
                <wp:docPr id="69505878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3" cy="17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A31E926" w14:textId="77777777" w:rsidR="00587333" w:rsidRDefault="00000000">
                            <w:pPr>
                              <w:pStyle w:val="Textoindependiente"/>
                              <w:spacing w:line="273" w:lineRule="exac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62504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2E3FE" id="Textbox 51" o:spid="_x0000_s1064" type="#_x0000_t202" style="position:absolute;left:0;text-align:left;margin-left:89.05pt;margin-top:9.4pt;width:27.35pt;height:13.9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" filled="f" stroked="f">
                <v:textbox inset="0,0,0,0">
                  <w:txbxContent>
                    <w:p w14:paraId="3A31E926" w14:textId="77777777" w:rsidR="00587333" w:rsidRDefault="00000000">
                      <w:pPr>
                        <w:pStyle w:val="Textoindependiente"/>
                        <w:spacing w:line="273" w:lineRule="exact"/>
                      </w:pPr>
                      <w:r>
                        <w:rPr>
                          <w:color w:val="231F20"/>
                          <w:spacing w:val="-4"/>
                        </w:rPr>
                        <w:t>62504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6"/>
        </w:rPr>
        <w:t>PÓLIZA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RESP.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CIVIL</w:t>
      </w:r>
      <w:r>
        <w:rPr>
          <w:color w:val="231F20"/>
          <w:spacing w:val="-2"/>
        </w:rPr>
        <w:t xml:space="preserve"> COLECTIVA</w:t>
      </w:r>
    </w:p>
    <w:p w14:paraId="31C0BA2B" w14:textId="77777777" w:rsidR="00587333" w:rsidRDefault="00000000">
      <w:pPr>
        <w:spacing w:before="193"/>
        <w:ind w:left="428"/>
      </w:pPr>
      <w:r>
        <w:br w:type="column"/>
      </w:r>
      <w:r>
        <w:rPr>
          <w:rFonts w:ascii="Source Sans Pro Light" w:hAnsi="Source Sans Pro Light"/>
          <w:color w:val="231F20"/>
          <w:spacing w:val="-2"/>
          <w:sz w:val="20"/>
        </w:rPr>
        <w:t>5.630,00</w:t>
      </w:r>
    </w:p>
    <w:p w14:paraId="49B2D6CB" w14:textId="77777777" w:rsidR="00587333" w:rsidRDefault="00587333">
      <w:pPr>
        <w:pStyle w:val="Textoindependiente"/>
        <w:spacing w:before="86"/>
        <w:rPr>
          <w:rFonts w:ascii="Source Sans Pro Light" w:hAnsi="Source Sans Pro Light"/>
          <w:sz w:val="20"/>
        </w:rPr>
      </w:pPr>
    </w:p>
    <w:p w14:paraId="6CE6F50C" w14:textId="77777777" w:rsidR="00587333" w:rsidRDefault="00000000">
      <w:pPr>
        <w:ind w:left="380"/>
      </w:pPr>
      <w:r>
        <w:rPr>
          <w:rFonts w:ascii="Source Sans Pro Light" w:hAnsi="Source Sans Pro Light"/>
          <w:color w:val="231F20"/>
          <w:spacing w:val="-2"/>
          <w:sz w:val="20"/>
        </w:rPr>
        <w:t>95.692,64</w:t>
      </w:r>
    </w:p>
    <w:p w14:paraId="7353BC40" w14:textId="77777777" w:rsidR="00587333" w:rsidRDefault="00000000">
      <w:pPr>
        <w:spacing w:before="248"/>
      </w:pPr>
      <w:r>
        <w:br w:type="column"/>
      </w:r>
    </w:p>
    <w:p w14:paraId="6E69DCDB" w14:textId="77777777" w:rsidR="00587333" w:rsidRDefault="00000000">
      <w:pPr>
        <w:pStyle w:val="Textoindependiente"/>
        <w:spacing w:before="1" w:line="27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D3BD5" wp14:editId="65FD10DA">
                <wp:simplePos x="0" y="0"/>
                <wp:positionH relativeFrom="page">
                  <wp:posOffset>5805004</wp:posOffset>
                </wp:positionH>
                <wp:positionV relativeFrom="paragraph">
                  <wp:posOffset>-223945</wp:posOffset>
                </wp:positionV>
                <wp:extent cx="4149089" cy="206370"/>
                <wp:effectExtent l="0" t="0" r="3811" b="3180"/>
                <wp:wrapNone/>
                <wp:docPr id="650691250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089" cy="206370"/>
                        </a:xfrm>
                        <a:prstGeom prst="rect">
                          <a:avLst/>
                        </a:prstGeom>
                        <a:solidFill>
                          <a:srgbClr val="25408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482070E" w14:textId="77777777" w:rsidR="00587333" w:rsidRDefault="00000000">
                            <w:pPr>
                              <w:tabs>
                                <w:tab w:val="left" w:pos="1199"/>
                              </w:tabs>
                              <w:spacing w:before="28"/>
                              <w:ind w:left="79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661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VI.-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1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PREVISION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SEDE</w:t>
                            </w:r>
                            <w:r>
                              <w:rPr>
                                <w:color w:val="FFFFFF"/>
                                <w:spacing w:val="-1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>COLEGIAL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D3BD5" id="Textbox 52" o:spid="_x0000_s1065" type="#_x0000_t202" style="position:absolute;left:0;text-align:left;margin-left:457.1pt;margin-top:-17.65pt;width:326.7pt;height:16.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" fillcolor="#25408f" stroked="f">
                <v:textbox inset="0,0,0,0">
                  <w:txbxContent>
                    <w:p w14:paraId="1482070E" w14:textId="77777777" w:rsidR="00587333" w:rsidRDefault="00000000">
                      <w:pPr>
                        <w:tabs>
                          <w:tab w:val="left" w:pos="1199"/>
                        </w:tabs>
                        <w:spacing w:before="28"/>
                        <w:ind w:left="79"/>
                      </w:pPr>
                      <w:r>
                        <w:rPr>
                          <w:color w:val="FFFFFF"/>
                          <w:spacing w:val="-5"/>
                        </w:rPr>
                        <w:t>661</w:t>
                      </w:r>
                      <w:r>
                        <w:rPr>
                          <w:color w:val="FFFFFF"/>
                        </w:rPr>
                        <w:tab/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CAPITULO</w:t>
                      </w:r>
                      <w:r>
                        <w:rPr>
                          <w:color w:val="FFFFFF"/>
                          <w:spacing w:val="-2"/>
                          <w:position w:val="1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FFFFFF"/>
                          <w:position w:val="1"/>
                          <w:sz w:val="20"/>
                        </w:rPr>
                        <w:t>VI.-</w:t>
                      </w:r>
                      <w:proofErr w:type="gramEnd"/>
                      <w:r>
                        <w:rPr>
                          <w:color w:val="FFFFFF"/>
                          <w:spacing w:val="-1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PREVISION</w:t>
                      </w:r>
                      <w:r>
                        <w:rPr>
                          <w:color w:val="FFFFFF"/>
                          <w:spacing w:val="-2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position w:val="1"/>
                          <w:sz w:val="20"/>
                        </w:rPr>
                        <w:t>SEDE</w:t>
                      </w:r>
                      <w:r>
                        <w:rPr>
                          <w:color w:val="FFFFFF"/>
                          <w:spacing w:val="-1"/>
                          <w:position w:val="1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position w:val="1"/>
                          <w:sz w:val="20"/>
                        </w:rPr>
                        <w:t>COLEGIAL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62600-</w:t>
      </w:r>
    </w:p>
    <w:p w14:paraId="6E4AB644" w14:textId="77777777" w:rsidR="00587333" w:rsidRDefault="00000000">
      <w:pPr>
        <w:pStyle w:val="Textoindependiente"/>
        <w:spacing w:line="270" w:lineRule="exact"/>
        <w:ind w:right="66"/>
        <w:jc w:val="right"/>
      </w:pPr>
      <w:r>
        <w:rPr>
          <w:color w:val="231F20"/>
          <w:spacing w:val="-4"/>
        </w:rPr>
        <w:t>66230</w:t>
      </w:r>
    </w:p>
    <w:p w14:paraId="433F4085" w14:textId="77777777" w:rsidR="00587333" w:rsidRDefault="00000000">
      <w:r>
        <w:br w:type="column"/>
      </w:r>
    </w:p>
    <w:p w14:paraId="6C9B04DB" w14:textId="77777777" w:rsidR="00587333" w:rsidRDefault="00587333">
      <w:pPr>
        <w:pStyle w:val="Textoindependiente"/>
        <w:spacing w:before="104"/>
      </w:pPr>
    </w:p>
    <w:p w14:paraId="12163DE6" w14:textId="77777777" w:rsidR="00587333" w:rsidRDefault="00000000">
      <w:pPr>
        <w:tabs>
          <w:tab w:val="left" w:pos="3243"/>
        </w:tabs>
        <w:ind w:left="464"/>
      </w:pPr>
      <w:r>
        <w:rPr>
          <w:color w:val="231F20"/>
        </w:rPr>
        <w:t xml:space="preserve">INTERESES </w:t>
      </w:r>
      <w:r>
        <w:rPr>
          <w:color w:val="231F20"/>
          <w:spacing w:val="-2"/>
        </w:rPr>
        <w:t>FINANCIEROS</w:t>
      </w:r>
      <w:r>
        <w:rPr>
          <w:color w:val="231F20"/>
        </w:rPr>
        <w:tab/>
      </w:r>
      <w:r>
        <w:rPr>
          <w:rFonts w:ascii="Source Sans Pro Light" w:hAnsi="Source Sans Pro Light"/>
          <w:color w:val="231F20"/>
          <w:spacing w:val="-2"/>
          <w:position w:val="1"/>
          <w:sz w:val="20"/>
        </w:rPr>
        <w:t>36.646,47</w:t>
      </w:r>
    </w:p>
    <w:p w14:paraId="7A51493D" w14:textId="77777777" w:rsidR="00000000" w:rsidRDefault="00000000">
      <w:pPr>
        <w:sectPr w:rsidR="00000000">
          <w:type w:val="continuous"/>
          <w:pgSz w:w="16840" w:h="11910" w:orient="landscape"/>
          <w:pgMar w:top="1280" w:right="1060" w:bottom="280" w:left="1580" w:header="720" w:footer="720" w:gutter="0"/>
          <w:cols w:num="4" w:space="720" w:equalWidth="0">
            <w:col w:w="3679" w:space="40"/>
            <w:col w:w="1179" w:space="1423"/>
            <w:col w:w="1936" w:space="40"/>
            <w:col w:w="5903" w:space="0"/>
          </w:cols>
        </w:sectPr>
      </w:pPr>
    </w:p>
    <w:p w14:paraId="1B739B34" w14:textId="77777777" w:rsidR="00587333" w:rsidRDefault="00000000">
      <w:pPr>
        <w:pStyle w:val="Textoindependiente"/>
        <w:spacing w:line="228" w:lineRule="auto"/>
        <w:ind w:left="87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C570F" wp14:editId="1524A874">
                <wp:simplePos x="0" y="0"/>
                <wp:positionH relativeFrom="page">
                  <wp:posOffset>1079997</wp:posOffset>
                </wp:positionH>
                <wp:positionV relativeFrom="paragraph">
                  <wp:posOffset>41047</wp:posOffset>
                </wp:positionV>
                <wp:extent cx="4149089" cy="206370"/>
                <wp:effectExtent l="0" t="0" r="3811" b="3180"/>
                <wp:wrapNone/>
                <wp:docPr id="1206929621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089" cy="206370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85E70F" w14:textId="77777777" w:rsidR="00587333" w:rsidRDefault="00000000">
                            <w:pPr>
                              <w:tabs>
                                <w:tab w:val="left" w:pos="5327"/>
                              </w:tabs>
                              <w:spacing w:before="28"/>
                              <w:ind w:left="3112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II: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564.237,73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C570F" id="Textbox 53" o:spid="_x0000_s1066" type="#_x0000_t202" style="position:absolute;left:0;text-align:left;margin-left:85.05pt;margin-top:3.25pt;width:326.7pt;height:16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" fillcolor="#d7f0fc" stroked="f">
                <v:textbox inset="0,0,0,0">
                  <w:txbxContent>
                    <w:p w14:paraId="7385E70F" w14:textId="77777777" w:rsidR="00587333" w:rsidRDefault="00000000">
                      <w:pPr>
                        <w:tabs>
                          <w:tab w:val="left" w:pos="5327"/>
                        </w:tabs>
                        <w:spacing w:before="28"/>
                        <w:ind w:left="3112"/>
                      </w:pPr>
                      <w:proofErr w:type="gramStart"/>
                      <w:r>
                        <w:rPr>
                          <w:color w:val="231F20"/>
                          <w:spacing w:val="-2"/>
                        </w:rPr>
                        <w:t>TOTAL</w:t>
                      </w:r>
                      <w:proofErr w:type="gramEnd"/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CAPITULO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II: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Source Sans Pro Light" w:hAnsi="Source Sans Pro Light"/>
                          <w:color w:val="231F20"/>
                          <w:spacing w:val="-2"/>
                          <w:position w:val="1"/>
                          <w:sz w:val="20"/>
                        </w:rPr>
                        <w:t>564.237,73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F20FD" wp14:editId="6E816240">
                <wp:simplePos x="0" y="0"/>
                <wp:positionH relativeFrom="page">
                  <wp:posOffset>5855790</wp:posOffset>
                </wp:positionH>
                <wp:positionV relativeFrom="paragraph">
                  <wp:posOffset>73700</wp:posOffset>
                </wp:positionV>
                <wp:extent cx="347343" cy="176534"/>
                <wp:effectExtent l="0" t="0" r="14607" b="13966"/>
                <wp:wrapNone/>
                <wp:docPr id="418013693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3" cy="17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BEDB809" w14:textId="77777777" w:rsidR="00587333" w:rsidRDefault="00000000">
                            <w:pPr>
                              <w:pStyle w:val="Textoindependiente"/>
                              <w:spacing w:line="273" w:lineRule="exact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68200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F20FD" id="Textbox 54" o:spid="_x0000_s1067" type="#_x0000_t202" style="position:absolute;left:0;text-align:left;margin-left:461.1pt;margin-top:5.8pt;width:27.35pt;height:13.9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" filled="f" stroked="f">
                <v:textbox inset="0,0,0,0">
                  <w:txbxContent>
                    <w:p w14:paraId="1BEDB809" w14:textId="77777777" w:rsidR="00587333" w:rsidRDefault="00000000">
                      <w:pPr>
                        <w:pStyle w:val="Textoindependiente"/>
                        <w:spacing w:line="273" w:lineRule="exact"/>
                      </w:pPr>
                      <w:r>
                        <w:rPr>
                          <w:color w:val="231F20"/>
                          <w:spacing w:val="-4"/>
                        </w:rPr>
                        <w:t>68200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DOTACIÓN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LA </w:t>
      </w:r>
      <w:r>
        <w:rPr>
          <w:color w:val="231F20"/>
          <w:spacing w:val="-2"/>
        </w:rPr>
        <w:t>AMORTIZACIÓN</w:t>
      </w:r>
    </w:p>
    <w:p w14:paraId="3D15DF0D" w14:textId="77777777" w:rsidR="00587333" w:rsidRDefault="00000000">
      <w:pPr>
        <w:spacing w:before="124"/>
        <w:ind w:left="1309"/>
      </w:pPr>
      <w:r>
        <w:br w:type="column"/>
      </w:r>
      <w:r>
        <w:rPr>
          <w:rFonts w:ascii="Source Sans Pro Light" w:hAnsi="Source Sans Pro Light"/>
          <w:color w:val="231F20"/>
          <w:spacing w:val="-2"/>
          <w:sz w:val="20"/>
        </w:rPr>
        <w:t>40.000,00</w:t>
      </w:r>
    </w:p>
    <w:p w14:paraId="0B1AC24E" w14:textId="77777777" w:rsidR="00000000" w:rsidRDefault="00000000">
      <w:pPr>
        <w:sectPr w:rsidR="00000000">
          <w:type w:val="continuous"/>
          <w:pgSz w:w="16840" w:h="11910" w:orient="landscape"/>
          <w:pgMar w:top="1280" w:right="1060" w:bottom="280" w:left="1580" w:header="720" w:footer="720" w:gutter="0"/>
          <w:cols w:num="2" w:space="720" w:equalWidth="0">
            <w:col w:w="10192" w:space="40"/>
            <w:col w:w="3968" w:space="0"/>
          </w:cols>
        </w:sectPr>
      </w:pPr>
    </w:p>
    <w:p w14:paraId="1C9CCFE1" w14:textId="77777777" w:rsidR="00587333" w:rsidRDefault="00587333">
      <w:pPr>
        <w:pStyle w:val="Textoindependiente"/>
        <w:rPr>
          <w:rFonts w:ascii="Source Sans Pro Light" w:hAnsi="Source Sans Pro Light"/>
          <w:sz w:val="20"/>
        </w:rPr>
      </w:pPr>
    </w:p>
    <w:p w14:paraId="46DF9E4A" w14:textId="77777777" w:rsidR="00587333" w:rsidRDefault="00587333">
      <w:pPr>
        <w:pStyle w:val="Textoindependiente"/>
        <w:spacing w:before="89"/>
        <w:rPr>
          <w:rFonts w:ascii="Source Sans Pro Light" w:hAnsi="Source Sans Pro Light"/>
          <w:sz w:val="20"/>
        </w:rPr>
      </w:pPr>
    </w:p>
    <w:p w14:paraId="0BC85587" w14:textId="77777777" w:rsidR="00587333" w:rsidRDefault="00000000">
      <w:pPr>
        <w:pStyle w:val="Textoindependiente"/>
        <w:ind w:left="7561"/>
      </w:pPr>
      <w:r>
        <w:rPr>
          <w:rFonts w:ascii="Source Sans Pro Light" w:hAnsi="Source Sans Pro Light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A31101" wp14:editId="2ED058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49089" cy="206370"/>
                <wp:effectExtent l="0" t="0" r="3811" b="3180"/>
                <wp:wrapSquare wrapText="bothSides"/>
                <wp:docPr id="1759723479" name="Group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089" cy="20637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149090"/>
                            <a:gd name="f4" fmla="val 206375"/>
                            <a:gd name="f5" fmla="val 710641"/>
                            <a:gd name="f6" fmla="val 4148988"/>
                            <a:gd name="f7" fmla="val 710653"/>
                            <a:gd name="f8" fmla="*/ f0 1 4149090"/>
                            <a:gd name="f9" fmla="*/ f1 1 206375"/>
                            <a:gd name="f10" fmla="val f2"/>
                            <a:gd name="f11" fmla="val f3"/>
                            <a:gd name="f12" fmla="val f4"/>
                            <a:gd name="f13" fmla="+- f12 0 f10"/>
                            <a:gd name="f14" fmla="+- f11 0 f10"/>
                            <a:gd name="f15" fmla="*/ f14 1 4149090"/>
                            <a:gd name="f16" fmla="*/ f13 1 206375"/>
                            <a:gd name="f17" fmla="*/ f10 1 f15"/>
                            <a:gd name="f18" fmla="*/ f11 1 f15"/>
                            <a:gd name="f19" fmla="*/ f10 1 f16"/>
                            <a:gd name="f20" fmla="*/ f12 1 f16"/>
                            <a:gd name="f21" fmla="*/ f17 f8 1"/>
                            <a:gd name="f22" fmla="*/ f18 f8 1"/>
                            <a:gd name="f23" fmla="*/ f20 f9 1"/>
                            <a:gd name="f24" fmla="*/ f19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149090" h="206375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lnTo>
                                <a:pt x="f5" y="f4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149090" h="206375">
                              <a:moveTo>
                                <a:pt x="f6" y="f2"/>
                              </a:moveTo>
                              <a:lnTo>
                                <a:pt x="f7" y="f2"/>
                              </a:lnTo>
                              <a:lnTo>
                                <a:pt x="f7" y="f4"/>
                              </a:lnTo>
                              <a:lnTo>
                                <a:pt x="f6" y="f4"/>
                              </a:lnTo>
                              <a:lnTo>
                                <a:pt x="f6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08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924B0D" id="Group 55" o:spid="_x0000_s1026" style="position:absolute;margin-left:0;margin-top:0;width:326.7pt;height:1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4909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" path="m710641,l,,,206375r710641,l710641,xem4148988,l710653,r,206375l4148988,206375,4148988,xe" fillcolor="#25408f" stroked="f">
                <v:path arrowok="t" o:connecttype="custom" o:connectlocs="2074545,0;4149089,103185;2074545,206370;0,103185" o:connectangles="270,0,90,180" textboxrect="0,0,4149090,206375"/>
                <w10:wrap type="square"/>
              </v:shape>
            </w:pict>
          </mc:Fallback>
        </mc:AlternateContent>
      </w:r>
    </w:p>
    <w:p w14:paraId="1F85CAF3" w14:textId="77777777" w:rsidR="00587333" w:rsidRDefault="00000000">
      <w:pPr>
        <w:pStyle w:val="Textoindependiente"/>
        <w:spacing w:before="262"/>
        <w:ind w:left="8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F1AA1D" wp14:editId="1717DEB9">
                <wp:simplePos x="0" y="0"/>
                <wp:positionH relativeFrom="page">
                  <wp:posOffset>5805004</wp:posOffset>
                </wp:positionH>
                <wp:positionV relativeFrom="paragraph">
                  <wp:posOffset>354951</wp:posOffset>
                </wp:positionV>
                <wp:extent cx="4149089" cy="206370"/>
                <wp:effectExtent l="0" t="0" r="3811" b="3180"/>
                <wp:wrapTopAndBottom/>
                <wp:docPr id="295551138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089" cy="20637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149090"/>
                            <a:gd name="f4" fmla="val 206375"/>
                            <a:gd name="f5" fmla="val 4149001"/>
                            <a:gd name="f6" fmla="val 3158998"/>
                            <a:gd name="f7" fmla="*/ f0 1 4149090"/>
                            <a:gd name="f8" fmla="*/ f1 1 206375"/>
                            <a:gd name="f9" fmla="val f2"/>
                            <a:gd name="f10" fmla="val f3"/>
                            <a:gd name="f11" fmla="val f4"/>
                            <a:gd name="f12" fmla="+- f11 0 f9"/>
                            <a:gd name="f13" fmla="+- f10 0 f9"/>
                            <a:gd name="f14" fmla="*/ f13 1 4149090"/>
                            <a:gd name="f15" fmla="*/ f12 1 206375"/>
                            <a:gd name="f16" fmla="*/ f9 1 f14"/>
                            <a:gd name="f17" fmla="*/ f10 1 f14"/>
                            <a:gd name="f18" fmla="*/ f9 1 f15"/>
                            <a:gd name="f19" fmla="*/ f11 1 f15"/>
                            <a:gd name="f20" fmla="*/ f16 f7 1"/>
                            <a:gd name="f21" fmla="*/ f17 f7 1"/>
                            <a:gd name="f22" fmla="*/ f19 f8 1"/>
                            <a:gd name="f23" fmla="*/ f18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0" t="f23" r="f21" b="f22"/>
                          <a:pathLst>
                            <a:path w="4149090" h="206375">
                              <a:moveTo>
                                <a:pt x="f5" y="f2"/>
                              </a:moveTo>
                              <a:lnTo>
                                <a:pt x="f6" y="f2"/>
                              </a:ln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lnTo>
                                <a:pt x="f6" y="f4"/>
                              </a:lnTo>
                              <a:lnTo>
                                <a:pt x="f5" y="f4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F0FC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DEB8A4" id="Graphic 57" o:spid="_x0000_s1026" style="position:absolute;margin-left:457.1pt;margin-top:27.95pt;width:326.7pt;height:16.2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14909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" path="m4149001,l3158998,,,,,206375r3158998,l4149001,206375,4149001,xe" fillcolor="#d7f0fc" stroked="f">
                <v:path arrowok="t" o:connecttype="custom" o:connectlocs="2074545,0;4149089,103185;2074545,206370;0,103185" o:connectangles="270,0,90,180" textboxrect="0,0,4149090,206375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81DED" wp14:editId="5D30C1D9">
                <wp:simplePos x="0" y="0"/>
                <wp:positionH relativeFrom="page">
                  <wp:posOffset>5855781</wp:posOffset>
                </wp:positionH>
                <wp:positionV relativeFrom="paragraph">
                  <wp:posOffset>1031763</wp:posOffset>
                </wp:positionV>
                <wp:extent cx="485775" cy="176534"/>
                <wp:effectExtent l="0" t="0" r="9525" b="13966"/>
                <wp:wrapNone/>
                <wp:docPr id="175337983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176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D55305E" w14:textId="77777777" w:rsidR="00587333" w:rsidRDefault="00000000">
                            <w:pPr>
                              <w:pStyle w:val="Textoindependiente"/>
                              <w:spacing w:line="273" w:lineRule="exac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6291272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81DED" id="Textbox 58" o:spid="_x0000_s1068" type="#_x0000_t202" style="position:absolute;left:0;text-align:left;margin-left:461.1pt;margin-top:81.25pt;width:38.25pt;height:13.9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" filled="f" stroked="f">
                <v:textbox inset="0,0,0,0">
                  <w:txbxContent>
                    <w:p w14:paraId="3D55305E" w14:textId="77777777" w:rsidR="00587333" w:rsidRDefault="00000000">
                      <w:pPr>
                        <w:pStyle w:val="Textoindependiente"/>
                        <w:spacing w:line="273" w:lineRule="exact"/>
                      </w:pPr>
                      <w:r>
                        <w:rPr>
                          <w:color w:val="231F20"/>
                          <w:spacing w:val="-2"/>
                        </w:rPr>
                        <w:t>6291272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976E0" wp14:editId="5EA24F6E">
                <wp:simplePos x="0" y="0"/>
                <wp:positionH relativeFrom="page">
                  <wp:posOffset>1041894</wp:posOffset>
                </wp:positionH>
                <wp:positionV relativeFrom="paragraph">
                  <wp:posOffset>-591689</wp:posOffset>
                </wp:positionV>
                <wp:extent cx="8950320" cy="1612260"/>
                <wp:effectExtent l="0" t="0" r="3180" b="6990"/>
                <wp:wrapNone/>
                <wp:docPr id="2035746079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0320" cy="161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3978" w:type="dxa"/>
                              <w:tblInd w:w="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3"/>
                              <w:gridCol w:w="2876"/>
                              <w:gridCol w:w="2746"/>
                              <w:gridCol w:w="908"/>
                              <w:gridCol w:w="6535"/>
                            </w:tblGrid>
                            <w:tr w:rsidR="00587333" w14:paraId="2108A79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8"/>
                              </w:trPr>
                              <w:tc>
                                <w:tcPr>
                                  <w:tcW w:w="6535" w:type="dxa"/>
                                  <w:gridSpan w:val="3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A30BC6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1199"/>
                                    </w:tabs>
                                    <w:spacing w:before="28"/>
                                    <w:ind w:left="80"/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631,00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6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III.-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FORMACION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position w:val="1"/>
                                      <w:sz w:val="20"/>
                                    </w:rPr>
                                    <w:t>CONTINUADA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0782AB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5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2CCEDD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5373"/>
                                    </w:tabs>
                                    <w:spacing w:before="28"/>
                                    <w:ind w:left="3054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VI: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position w:val="1"/>
                                      <w:sz w:val="20"/>
                                    </w:rPr>
                                    <w:t>76.646,47</w:t>
                                  </w:r>
                                </w:p>
                              </w:tc>
                            </w:tr>
                            <w:tr w:rsidR="00587333" w14:paraId="041F59F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2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412F5C5" w14:textId="77777777" w:rsidR="00587333" w:rsidRDefault="00000000">
                                  <w:pPr>
                                    <w:pStyle w:val="TableParagraph"/>
                                    <w:spacing w:before="28" w:line="239" w:lineRule="exact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62001</w:t>
                                  </w:r>
                                </w:p>
                              </w:tc>
                              <w:tc>
                                <w:tcPr>
                                  <w:tcW w:w="287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66B6833" w14:textId="77777777" w:rsidR="00587333" w:rsidRDefault="00000000">
                                  <w:pPr>
                                    <w:pStyle w:val="TableParagraph"/>
                                    <w:spacing w:before="28" w:line="239" w:lineRule="exact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CURSOS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1893A01" w14:textId="77777777" w:rsidR="00587333" w:rsidRDefault="00000000">
                                  <w:pPr>
                                    <w:pStyle w:val="TableParagraph"/>
                                    <w:spacing w:before="40" w:line="227" w:lineRule="exact"/>
                                    <w:ind w:left="141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128.036,88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830B29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64FF2B8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7333" w14:paraId="2DCCB62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70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1CBC38E" w14:textId="77777777" w:rsidR="00587333" w:rsidRDefault="00000000">
                                  <w:pPr>
                                    <w:pStyle w:val="TableParagraph"/>
                                    <w:spacing w:before="66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62002</w:t>
                                  </w:r>
                                </w:p>
                              </w:tc>
                              <w:tc>
                                <w:tcPr>
                                  <w:tcW w:w="287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11A0277" w14:textId="77777777" w:rsidR="00587333" w:rsidRDefault="00000000">
                                  <w:pPr>
                                    <w:pStyle w:val="TableParagraph"/>
                                    <w:spacing w:before="66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CONGRESOS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</w:rPr>
                                    <w:t>EXPOSICIONES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DD6DF1" w14:textId="77777777" w:rsidR="00587333" w:rsidRDefault="00000000">
                                  <w:pPr>
                                    <w:pStyle w:val="TableParagraph"/>
                                    <w:spacing w:before="78"/>
                                    <w:ind w:left="189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66.669,95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CF80CE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8D38E5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1196"/>
                                    </w:tabs>
                                    <w:spacing w:line="251" w:lineRule="exact"/>
                                    <w:ind w:left="77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671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VII.-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FONDO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SOLIDARIDAD,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position w:val="1"/>
                                      <w:sz w:val="20"/>
                                    </w:rPr>
                                    <w:t>SUBV.</w:t>
                                  </w:r>
                                </w:p>
                              </w:tc>
                            </w:tr>
                            <w:tr w:rsidR="00587333" w14:paraId="5E5EEA2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5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1740374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62003</w:t>
                                  </w:r>
                                </w:p>
                              </w:tc>
                              <w:tc>
                                <w:tcPr>
                                  <w:tcW w:w="287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AB54F74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SUBVENCIONES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8B61EF0" w14:textId="77777777" w:rsidR="00587333" w:rsidRDefault="00000000">
                                  <w:pPr>
                                    <w:pStyle w:val="TableParagraph"/>
                                    <w:spacing w:before="32"/>
                                    <w:ind w:left="189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52.962,25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DCD922A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26D18D7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1196"/>
                                      <w:tab w:val="left" w:pos="4141"/>
                                    </w:tabs>
                                    <w:spacing w:line="163" w:lineRule="auto"/>
                                    <w:ind w:left="77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position w:val="-12"/>
                                    </w:rPr>
                                    <w:t>6291271</w:t>
                                  </w:r>
                                  <w:r>
                                    <w:rPr>
                                      <w:color w:val="231F20"/>
                                      <w:position w:val="-12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>FONDO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>SOLIDARIDAD,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>SUB-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53,34</w:t>
                                  </w:r>
                                </w:p>
                              </w:tc>
                            </w:tr>
                            <w:tr w:rsidR="00587333" w14:paraId="2F2A25F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A4A230C" w14:textId="77777777" w:rsidR="00587333" w:rsidRDefault="00000000">
                                  <w:pPr>
                                    <w:pStyle w:val="TableParagraph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62004</w:t>
                                  </w:r>
                                </w:p>
                              </w:tc>
                              <w:tc>
                                <w:tcPr>
                                  <w:tcW w:w="287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2F82BE" w14:textId="77777777" w:rsidR="00587333" w:rsidRDefault="00000000">
                                  <w:pPr>
                                    <w:pStyle w:val="TableParagraph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BECAS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EB75E67" w14:textId="77777777" w:rsidR="00587333" w:rsidRDefault="00000000">
                                  <w:pPr>
                                    <w:pStyle w:val="TableParagraph"/>
                                    <w:spacing w:before="12"/>
                                    <w:ind w:left="402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BAD9C23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E4BDB55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87333" w14:paraId="4CE9956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890"/>
                              </w:trPr>
                              <w:tc>
                                <w:tcPr>
                                  <w:tcW w:w="91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EFE7520" w14:textId="77777777" w:rsidR="00587333" w:rsidRDefault="00000000">
                                  <w:pPr>
                                    <w:pStyle w:val="TableParagraph"/>
                                    <w:spacing w:before="152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62712</w:t>
                                  </w:r>
                                </w:p>
                                <w:p w14:paraId="02E04005" w14:textId="77777777" w:rsidR="00587333" w:rsidRDefault="00000000">
                                  <w:pPr>
                                    <w:pStyle w:val="TableParagraph"/>
                                    <w:spacing w:before="180" w:line="261" w:lineRule="exact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62901</w:t>
                                  </w:r>
                                </w:p>
                              </w:tc>
                              <w:tc>
                                <w:tcPr>
                                  <w:tcW w:w="287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04A8CD" w14:textId="77777777" w:rsidR="00587333" w:rsidRDefault="00000000">
                                  <w:pPr>
                                    <w:pStyle w:val="TableParagraph"/>
                                    <w:spacing w:before="31" w:line="228" w:lineRule="auto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14"/>
                                    </w:rPr>
                                    <w:t>GASTOS</w:t>
                                  </w:r>
                                  <w:r>
                                    <w:rPr>
                                      <w:color w:val="231F20"/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-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</w:rPr>
                                    <w:t>REPRESENTACION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>FORMACIÓN/PROFESORES</w:t>
                                  </w:r>
                                </w:p>
                                <w:p w14:paraId="7DCCA806" w14:textId="77777777" w:rsidR="00587333" w:rsidRDefault="00000000">
                                  <w:pPr>
                                    <w:pStyle w:val="TableParagraph"/>
                                    <w:spacing w:before="53" w:line="261" w:lineRule="exact"/>
                                    <w:ind w:left="286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DESPLAZAMIENTOS</w:t>
                                  </w:r>
                                </w:p>
                              </w:tc>
                              <w:tc>
                                <w:tcPr>
                                  <w:tcW w:w="27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56E026" w14:textId="77777777" w:rsidR="00587333" w:rsidRDefault="00000000">
                                  <w:pPr>
                                    <w:pStyle w:val="TableParagraph"/>
                                    <w:spacing w:before="164"/>
                                    <w:ind w:left="189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10.481,75</w:t>
                                  </w:r>
                                </w:p>
                                <w:p w14:paraId="32E1CFEC" w14:textId="77777777" w:rsidR="00587333" w:rsidRDefault="00000000">
                                  <w:pPr>
                                    <w:pStyle w:val="TableParagraph"/>
                                    <w:spacing w:before="206" w:line="249" w:lineRule="exact"/>
                                    <w:ind w:left="307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296,86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F25A77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3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8556E1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5538"/>
                                    </w:tabs>
                                    <w:spacing w:line="144" w:lineRule="exact"/>
                                    <w:ind w:left="2997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VII: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position w:val="1"/>
                                      <w:sz w:val="20"/>
                                    </w:rPr>
                                    <w:t>53,34</w:t>
                                  </w:r>
                                </w:p>
                                <w:p w14:paraId="0562D2CE" w14:textId="77777777" w:rsidR="00587333" w:rsidRDefault="00587333">
                                  <w:pPr>
                                    <w:pStyle w:val="TableParagraph"/>
                                    <w:spacing w:before="23"/>
                                    <w:rPr>
                                      <w:rFonts w:ascii="Source Sans Pro Light" w:hAnsi="Source Sans Pro Light"/>
                                    </w:rPr>
                                  </w:pPr>
                                </w:p>
                                <w:p w14:paraId="3B3DCCE1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1196"/>
                                    </w:tabs>
                                    <w:ind w:left="77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672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ab/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VIII.-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position w:val="1"/>
                                      <w:sz w:val="20"/>
                                    </w:rPr>
                                    <w:t>INVERSIONES,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position w:val="1"/>
                                      <w:sz w:val="20"/>
                                    </w:rPr>
                                    <w:t>INTERNET</w:t>
                                  </w:r>
                                </w:p>
                              </w:tc>
                            </w:tr>
                          </w:tbl>
                          <w:p w14:paraId="38146236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976E0" id="Textbox 59" o:spid="_x0000_s1069" type="#_x0000_t202" style="position:absolute;left:0;text-align:left;margin-left:82.05pt;margin-top:-46.6pt;width:704.75pt;height:126.9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" filled="f" stroked="f">
                <v:textbox inset="0,0,0,0">
                  <w:txbxContent>
                    <w:tbl>
                      <w:tblPr>
                        <w:tblW w:w="13978" w:type="dxa"/>
                        <w:tblInd w:w="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3"/>
                        <w:gridCol w:w="2876"/>
                        <w:gridCol w:w="2746"/>
                        <w:gridCol w:w="908"/>
                        <w:gridCol w:w="6535"/>
                      </w:tblGrid>
                      <w:tr w:rsidR="00587333" w14:paraId="2108A79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8"/>
                        </w:trPr>
                        <w:tc>
                          <w:tcPr>
                            <w:tcW w:w="6535" w:type="dxa"/>
                            <w:gridSpan w:val="3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A30BC6" w14:textId="77777777" w:rsidR="00587333" w:rsidRDefault="00000000">
                            <w:pPr>
                              <w:pStyle w:val="TableParagraph"/>
                              <w:tabs>
                                <w:tab w:val="left" w:pos="1199"/>
                              </w:tabs>
                              <w:spacing w:before="28"/>
                              <w:ind w:left="80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631,00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6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III.-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FORMACION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>CONTINUADA</w:t>
                            </w:r>
                          </w:p>
                        </w:tc>
                        <w:tc>
                          <w:tcPr>
                            <w:tcW w:w="90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0782AB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35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2CCEDD" w14:textId="77777777" w:rsidR="00587333" w:rsidRDefault="00000000">
                            <w:pPr>
                              <w:pStyle w:val="TableParagraph"/>
                              <w:tabs>
                                <w:tab w:val="left" w:pos="5373"/>
                              </w:tabs>
                              <w:spacing w:before="28"/>
                              <w:ind w:left="3054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VI: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76.646,47</w:t>
                            </w:r>
                          </w:p>
                        </w:tc>
                      </w:tr>
                      <w:tr w:rsidR="00587333" w14:paraId="041F59F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2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412F5C5" w14:textId="77777777" w:rsidR="00587333" w:rsidRDefault="00000000">
                            <w:pPr>
                              <w:pStyle w:val="TableParagraph"/>
                              <w:spacing w:before="28" w:line="239" w:lineRule="exact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62001</w:t>
                            </w:r>
                          </w:p>
                        </w:tc>
                        <w:tc>
                          <w:tcPr>
                            <w:tcW w:w="287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66B6833" w14:textId="77777777" w:rsidR="00587333" w:rsidRDefault="00000000">
                            <w:pPr>
                              <w:pStyle w:val="TableParagraph"/>
                              <w:spacing w:before="28" w:line="239" w:lineRule="exact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CURSOS</w:t>
                            </w:r>
                          </w:p>
                        </w:tc>
                        <w:tc>
                          <w:tcPr>
                            <w:tcW w:w="27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1893A01" w14:textId="77777777" w:rsidR="00587333" w:rsidRDefault="00000000">
                            <w:pPr>
                              <w:pStyle w:val="TableParagraph"/>
                              <w:spacing w:before="40" w:line="227" w:lineRule="exact"/>
                              <w:ind w:left="141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128.036,88</w:t>
                            </w:r>
                          </w:p>
                        </w:tc>
                        <w:tc>
                          <w:tcPr>
                            <w:tcW w:w="90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830B29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3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64FF2B8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7333" w14:paraId="2DCCB62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70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1CBC38E" w14:textId="77777777" w:rsidR="00587333" w:rsidRDefault="00000000">
                            <w:pPr>
                              <w:pStyle w:val="TableParagraph"/>
                              <w:spacing w:before="66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62002</w:t>
                            </w:r>
                          </w:p>
                        </w:tc>
                        <w:tc>
                          <w:tcPr>
                            <w:tcW w:w="287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11A0277" w14:textId="77777777" w:rsidR="00587333" w:rsidRDefault="00000000">
                            <w:pPr>
                              <w:pStyle w:val="TableParagraph"/>
                              <w:spacing w:before="66"/>
                              <w:ind w:left="286"/>
                            </w:pPr>
                            <w:r>
                              <w:rPr>
                                <w:color w:val="231F20"/>
                                <w:spacing w:val="-12"/>
                              </w:rPr>
                              <w:t>CONGRESOS</w:t>
                            </w:r>
                            <w:r>
                              <w:rPr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>EXPOSICIONES</w:t>
                            </w:r>
                          </w:p>
                        </w:tc>
                        <w:tc>
                          <w:tcPr>
                            <w:tcW w:w="27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DD6DF1" w14:textId="77777777" w:rsidR="00587333" w:rsidRDefault="00000000">
                            <w:pPr>
                              <w:pStyle w:val="TableParagraph"/>
                              <w:spacing w:before="78"/>
                              <w:ind w:left="189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66.669,95</w:t>
                            </w:r>
                          </w:p>
                        </w:tc>
                        <w:tc>
                          <w:tcPr>
                            <w:tcW w:w="90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CF80CE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3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8D38E5" w14:textId="77777777" w:rsidR="00587333" w:rsidRDefault="00000000">
                            <w:pPr>
                              <w:pStyle w:val="TableParagraph"/>
                              <w:tabs>
                                <w:tab w:val="left" w:pos="1196"/>
                              </w:tabs>
                              <w:spacing w:line="251" w:lineRule="exact"/>
                              <w:ind w:left="77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671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VII.-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FONDO</w:t>
                            </w:r>
                            <w:r>
                              <w:rPr>
                                <w:color w:val="FFFFFF"/>
                                <w:spacing w:val="-4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SOLIDARIDAD,</w:t>
                            </w:r>
                            <w:r>
                              <w:rPr>
                                <w:color w:val="FFFFFF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>SUBV.</w:t>
                            </w:r>
                          </w:p>
                        </w:tc>
                      </w:tr>
                      <w:tr w:rsidR="00587333" w14:paraId="5E5EEA2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5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1740374" w14:textId="77777777" w:rsidR="00587333" w:rsidRDefault="00000000">
                            <w:pPr>
                              <w:pStyle w:val="TableParagraph"/>
                              <w:spacing w:before="20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62003</w:t>
                            </w:r>
                          </w:p>
                        </w:tc>
                        <w:tc>
                          <w:tcPr>
                            <w:tcW w:w="287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B54F74" w14:textId="77777777" w:rsidR="00587333" w:rsidRDefault="00000000">
                            <w:pPr>
                              <w:pStyle w:val="TableParagraph"/>
                              <w:spacing w:before="20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SUBVENCIONES</w:t>
                            </w:r>
                          </w:p>
                        </w:tc>
                        <w:tc>
                          <w:tcPr>
                            <w:tcW w:w="27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8B61EF0" w14:textId="77777777" w:rsidR="00587333" w:rsidRDefault="00000000">
                            <w:pPr>
                              <w:pStyle w:val="TableParagraph"/>
                              <w:spacing w:before="32"/>
                              <w:ind w:left="189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52.962,25</w:t>
                            </w:r>
                          </w:p>
                        </w:tc>
                        <w:tc>
                          <w:tcPr>
                            <w:tcW w:w="90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DCD922A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3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26D18D7" w14:textId="77777777" w:rsidR="00587333" w:rsidRDefault="00000000">
                            <w:pPr>
                              <w:pStyle w:val="TableParagraph"/>
                              <w:tabs>
                                <w:tab w:val="left" w:pos="1196"/>
                                <w:tab w:val="left" w:pos="4141"/>
                              </w:tabs>
                              <w:spacing w:line="163" w:lineRule="auto"/>
                              <w:ind w:left="77"/>
                            </w:pPr>
                            <w:r>
                              <w:rPr>
                                <w:color w:val="231F20"/>
                                <w:spacing w:val="-2"/>
                                <w:position w:val="-12"/>
                              </w:rPr>
                              <w:t>6291271</w:t>
                            </w:r>
                            <w:r>
                              <w:rPr>
                                <w:color w:val="231F20"/>
                                <w:position w:val="-12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FONDO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SOLIDARIDAD,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SUB-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53,34</w:t>
                            </w:r>
                          </w:p>
                        </w:tc>
                      </w:tr>
                      <w:tr w:rsidR="00587333" w14:paraId="2F2A25F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4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4A230C" w14:textId="77777777" w:rsidR="00587333" w:rsidRDefault="00000000">
                            <w:pPr>
                              <w:pStyle w:val="TableParagraph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62004</w:t>
                            </w:r>
                          </w:p>
                        </w:tc>
                        <w:tc>
                          <w:tcPr>
                            <w:tcW w:w="287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2F82BE" w14:textId="77777777" w:rsidR="00587333" w:rsidRDefault="00000000">
                            <w:pPr>
                              <w:pStyle w:val="TableParagraph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BECAS</w:t>
                            </w:r>
                          </w:p>
                        </w:tc>
                        <w:tc>
                          <w:tcPr>
                            <w:tcW w:w="27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EB75E67" w14:textId="77777777" w:rsidR="00587333" w:rsidRDefault="00000000">
                            <w:pPr>
                              <w:pStyle w:val="TableParagraph"/>
                              <w:spacing w:before="12"/>
                              <w:ind w:left="402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0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BAD9C23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3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E4BDB55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87333" w14:paraId="4CE9956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890"/>
                        </w:trPr>
                        <w:tc>
                          <w:tcPr>
                            <w:tcW w:w="91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EFE7520" w14:textId="77777777" w:rsidR="00587333" w:rsidRDefault="00000000">
                            <w:pPr>
                              <w:pStyle w:val="TableParagraph"/>
                              <w:spacing w:before="152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62712</w:t>
                            </w:r>
                          </w:p>
                          <w:p w14:paraId="02E04005" w14:textId="77777777" w:rsidR="00587333" w:rsidRDefault="00000000">
                            <w:pPr>
                              <w:pStyle w:val="TableParagraph"/>
                              <w:spacing w:before="180" w:line="261" w:lineRule="exact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62901</w:t>
                            </w:r>
                          </w:p>
                        </w:tc>
                        <w:tc>
                          <w:tcPr>
                            <w:tcW w:w="287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04A8CD" w14:textId="77777777" w:rsidR="00587333" w:rsidRDefault="00000000">
                            <w:pPr>
                              <w:pStyle w:val="TableParagraph"/>
                              <w:spacing w:before="31" w:line="228" w:lineRule="auto"/>
                              <w:ind w:left="286"/>
                            </w:pPr>
                            <w:r>
                              <w:rPr>
                                <w:color w:val="231F20"/>
                                <w:spacing w:val="-14"/>
                              </w:rPr>
                              <w:t>GASTOS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REPRESENTACION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>FORMACIÓN/PROFESORES</w:t>
                            </w:r>
                          </w:p>
                          <w:p w14:paraId="7DCCA806" w14:textId="77777777" w:rsidR="00587333" w:rsidRDefault="00000000">
                            <w:pPr>
                              <w:pStyle w:val="TableParagraph"/>
                              <w:spacing w:before="53" w:line="261" w:lineRule="exact"/>
                              <w:ind w:left="286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DESPLAZAMIENTOS</w:t>
                            </w:r>
                          </w:p>
                        </w:tc>
                        <w:tc>
                          <w:tcPr>
                            <w:tcW w:w="27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56E026" w14:textId="77777777" w:rsidR="00587333" w:rsidRDefault="00000000">
                            <w:pPr>
                              <w:pStyle w:val="TableParagraph"/>
                              <w:spacing w:before="164"/>
                              <w:ind w:left="189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10.481,75</w:t>
                            </w:r>
                          </w:p>
                          <w:p w14:paraId="32E1CFEC" w14:textId="77777777" w:rsidR="00587333" w:rsidRDefault="00000000">
                            <w:pPr>
                              <w:pStyle w:val="TableParagraph"/>
                              <w:spacing w:before="206" w:line="249" w:lineRule="exact"/>
                              <w:ind w:left="307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296,86</w:t>
                            </w:r>
                          </w:p>
                        </w:tc>
                        <w:tc>
                          <w:tcPr>
                            <w:tcW w:w="90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F25A77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53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8556E1" w14:textId="77777777" w:rsidR="00587333" w:rsidRDefault="00000000">
                            <w:pPr>
                              <w:pStyle w:val="TableParagraph"/>
                              <w:tabs>
                                <w:tab w:val="left" w:pos="5538"/>
                              </w:tabs>
                              <w:spacing w:line="144" w:lineRule="exact"/>
                              <w:ind w:left="2997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VII: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53,34</w:t>
                            </w:r>
                          </w:p>
                          <w:p w14:paraId="0562D2CE" w14:textId="77777777" w:rsidR="00587333" w:rsidRDefault="00587333">
                            <w:pPr>
                              <w:pStyle w:val="TableParagraph"/>
                              <w:spacing w:before="23"/>
                              <w:rPr>
                                <w:rFonts w:ascii="Source Sans Pro Light" w:hAnsi="Source Sans Pro Light"/>
                              </w:rPr>
                            </w:pPr>
                          </w:p>
                          <w:p w14:paraId="3B3DCCE1" w14:textId="77777777" w:rsidR="00587333" w:rsidRDefault="00000000">
                            <w:pPr>
                              <w:pStyle w:val="TableParagraph"/>
                              <w:tabs>
                                <w:tab w:val="left" w:pos="1196"/>
                              </w:tabs>
                              <w:ind w:left="77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672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VIII.-</w:t>
                            </w:r>
                            <w:r>
                              <w:rPr>
                                <w:color w:val="FFFFFF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position w:val="1"/>
                                <w:sz w:val="20"/>
                              </w:rPr>
                              <w:t>INVERSIONES,</w:t>
                            </w:r>
                            <w:r>
                              <w:rPr>
                                <w:color w:val="FFFFFF"/>
                                <w:spacing w:val="-3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position w:val="1"/>
                                <w:sz w:val="20"/>
                              </w:rPr>
                              <w:t>INTERNET</w:t>
                            </w:r>
                          </w:p>
                        </w:tc>
                      </w:tr>
                    </w:tbl>
                    <w:p w14:paraId="38146236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6"/>
        </w:rPr>
        <w:t>VENC.,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AYUDAS,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ETC.</w:t>
      </w:r>
    </w:p>
    <w:p w14:paraId="6AC79AE0" w14:textId="77777777" w:rsidR="00587333" w:rsidRDefault="00587333">
      <w:pPr>
        <w:pStyle w:val="Textoindependiente"/>
        <w:rPr>
          <w:sz w:val="20"/>
        </w:rPr>
      </w:pPr>
    </w:p>
    <w:p w14:paraId="068D71F9" w14:textId="77777777" w:rsidR="00587333" w:rsidRDefault="00000000">
      <w:pPr>
        <w:pStyle w:val="Textoindependiente"/>
        <w:ind w:left="756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E29EC" wp14:editId="672AF8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49089" cy="206370"/>
                <wp:effectExtent l="0" t="0" r="3811" b="3180"/>
                <wp:wrapSquare wrapText="bothSides"/>
                <wp:docPr id="2023068109" name="Group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089" cy="20637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4149090"/>
                            <a:gd name="f4" fmla="val 206375"/>
                            <a:gd name="f5" fmla="val 710641"/>
                            <a:gd name="f6" fmla="val 4148988"/>
                            <a:gd name="f7" fmla="val 710653"/>
                            <a:gd name="f8" fmla="*/ f0 1 4149090"/>
                            <a:gd name="f9" fmla="*/ f1 1 206375"/>
                            <a:gd name="f10" fmla="val f2"/>
                            <a:gd name="f11" fmla="val f3"/>
                            <a:gd name="f12" fmla="val f4"/>
                            <a:gd name="f13" fmla="+- f12 0 f10"/>
                            <a:gd name="f14" fmla="+- f11 0 f10"/>
                            <a:gd name="f15" fmla="*/ f14 1 4149090"/>
                            <a:gd name="f16" fmla="*/ f13 1 206375"/>
                            <a:gd name="f17" fmla="*/ f10 1 f15"/>
                            <a:gd name="f18" fmla="*/ f11 1 f15"/>
                            <a:gd name="f19" fmla="*/ f10 1 f16"/>
                            <a:gd name="f20" fmla="*/ f12 1 f16"/>
                            <a:gd name="f21" fmla="*/ f17 f8 1"/>
                            <a:gd name="f22" fmla="*/ f18 f8 1"/>
                            <a:gd name="f23" fmla="*/ f20 f9 1"/>
                            <a:gd name="f24" fmla="*/ f19 f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21" t="f24" r="f22" b="f23"/>
                          <a:pathLst>
                            <a:path w="4149090" h="206375">
                              <a:moveTo>
                                <a:pt x="f5" y="f2"/>
                              </a:moveTo>
                              <a:lnTo>
                                <a:pt x="f2" y="f2"/>
                              </a:lnTo>
                              <a:lnTo>
                                <a:pt x="f2" y="f4"/>
                              </a:lnTo>
                              <a:lnTo>
                                <a:pt x="f5" y="f4"/>
                              </a:lnTo>
                              <a:lnTo>
                                <a:pt x="f5" y="f2"/>
                              </a:lnTo>
                              <a:close/>
                            </a:path>
                            <a:path w="4149090" h="206375">
                              <a:moveTo>
                                <a:pt x="f6" y="f2"/>
                              </a:moveTo>
                              <a:lnTo>
                                <a:pt x="f7" y="f2"/>
                              </a:lnTo>
                              <a:lnTo>
                                <a:pt x="f7" y="f4"/>
                              </a:lnTo>
                              <a:lnTo>
                                <a:pt x="f6" y="f4"/>
                              </a:lnTo>
                              <a:lnTo>
                                <a:pt x="f6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408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2738A6" id="Group 60" o:spid="_x0000_s1026" style="position:absolute;margin-left:0;margin-top:0;width:326.7pt;height:1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4909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" path="m710641,l,,,206375r710641,l710641,xem4148988,l710653,r,206375l4148988,206375,4148988,xe" fillcolor="#25408f" stroked="f">
                <v:path arrowok="t" o:connecttype="custom" o:connectlocs="2074545,0;4149089,103185;2074545,206370;0,103185" o:connectangles="270,0,90,180" textboxrect="0,0,4149090,206375"/>
                <w10:wrap type="square"/>
              </v:shape>
            </w:pict>
          </mc:Fallback>
        </mc:AlternateContent>
      </w:r>
    </w:p>
    <w:p w14:paraId="7B5A14D3" w14:textId="77777777" w:rsidR="00000000" w:rsidRDefault="00000000">
      <w:pPr>
        <w:sectPr w:rsidR="00000000">
          <w:type w:val="continuous"/>
          <w:pgSz w:w="16840" w:h="11910" w:orient="landscape"/>
          <w:pgMar w:top="1280" w:right="1060" w:bottom="280" w:left="1580" w:header="720" w:footer="720" w:gutter="0"/>
          <w:cols w:space="720"/>
        </w:sectPr>
      </w:pPr>
    </w:p>
    <w:p w14:paraId="49DDEBC5" w14:textId="77777777" w:rsidR="00587333" w:rsidRDefault="00000000">
      <w:pPr>
        <w:pStyle w:val="Textoindependiente"/>
        <w:tabs>
          <w:tab w:val="left" w:pos="1319"/>
        </w:tabs>
        <w:spacing w:before="163" w:line="508" w:lineRule="auto"/>
        <w:ind w:left="1319" w:right="38" w:hanging="1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EA280" wp14:editId="3ECD093A">
                <wp:simplePos x="0" y="0"/>
                <wp:positionH relativeFrom="page">
                  <wp:posOffset>1041894</wp:posOffset>
                </wp:positionH>
                <wp:positionV relativeFrom="paragraph">
                  <wp:posOffset>354960</wp:posOffset>
                </wp:positionV>
                <wp:extent cx="8950320" cy="643893"/>
                <wp:effectExtent l="0" t="0" r="3180" b="3807"/>
                <wp:wrapNone/>
                <wp:docPr id="1201701959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0320" cy="643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3975" w:type="dxa"/>
                              <w:tblInd w:w="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032"/>
                              <w:gridCol w:w="1502"/>
                              <w:gridCol w:w="907"/>
                              <w:gridCol w:w="5076"/>
                              <w:gridCol w:w="1458"/>
                            </w:tblGrid>
                            <w:tr w:rsidR="00587333" w14:paraId="774FCCD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90"/>
                              </w:trPr>
                              <w:tc>
                                <w:tcPr>
                                  <w:tcW w:w="503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0C0DFF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1199"/>
                                      <w:tab w:val="left" w:pos="3978"/>
                                    </w:tabs>
                                    <w:spacing w:line="338" w:lineRule="exact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62912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position w:val="13"/>
                                    </w:rPr>
                                    <w:t>GASTOS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position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position w:val="13"/>
                                    </w:rPr>
                                    <w:t>VARIOS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position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position w:val="13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position w:val="13"/>
                                    </w:rPr>
                                    <w:tab/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position w:val="1"/>
                                      <w:sz w:val="20"/>
                                    </w:rPr>
                                    <w:t>16.776,69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81D457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BBF7B4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1A9605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right="179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VIII: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FA31A7" w14:textId="77777777" w:rsidR="00587333" w:rsidRDefault="00000000">
                                  <w:pPr>
                                    <w:pStyle w:val="TableParagraph"/>
                                    <w:spacing w:before="40"/>
                                    <w:ind w:right="99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18.797,61</w:t>
                                  </w:r>
                                </w:p>
                              </w:tc>
                            </w:tr>
                            <w:tr w:rsidR="00587333" w14:paraId="130774E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5032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71AFEA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80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III: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76882F" w14:textId="77777777" w:rsidR="00587333" w:rsidRDefault="00000000">
                                  <w:pPr>
                                    <w:pStyle w:val="TableParagraph"/>
                                    <w:spacing w:before="40"/>
                                    <w:ind w:left="295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275.224,38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536DA8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A2A629" w14:textId="77777777" w:rsidR="00587333" w:rsidRDefault="00000000">
                                  <w:pPr>
                                    <w:pStyle w:val="TableParagraph"/>
                                    <w:spacing w:before="45" w:line="259" w:lineRule="exact"/>
                                    <w:ind w:right="179"/>
                                    <w:jc w:val="right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CAPITULOS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GASTOS: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CD74D3" w14:textId="77777777" w:rsidR="00587333" w:rsidRDefault="00000000">
                                  <w:pPr>
                                    <w:pStyle w:val="TableParagraph"/>
                                    <w:spacing w:before="57" w:line="247" w:lineRule="exact"/>
                                    <w:ind w:right="99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1.666.807,59</w:t>
                                  </w:r>
                                </w:p>
                              </w:tc>
                            </w:tr>
                            <w:tr w:rsidR="00587333" w14:paraId="11615F0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503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1DA3BB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1F0B89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E0A4F00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8590B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8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0E5F0E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863E57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EA280" id="Textbox 62" o:spid="_x0000_s1070" type="#_x0000_t202" style="position:absolute;left:0;text-align:left;margin-left:82.05pt;margin-top:27.95pt;width:704.75pt;height:50.7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" filled="f" stroked="f">
                <v:textbox inset="0,0,0,0">
                  <w:txbxContent>
                    <w:tbl>
                      <w:tblPr>
                        <w:tblW w:w="13975" w:type="dxa"/>
                        <w:tblInd w:w="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032"/>
                        <w:gridCol w:w="1502"/>
                        <w:gridCol w:w="907"/>
                        <w:gridCol w:w="5076"/>
                        <w:gridCol w:w="1458"/>
                      </w:tblGrid>
                      <w:tr w:rsidR="00587333" w14:paraId="774FCCD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90"/>
                        </w:trPr>
                        <w:tc>
                          <w:tcPr>
                            <w:tcW w:w="503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0C0DFF" w14:textId="77777777" w:rsidR="00587333" w:rsidRDefault="00000000">
                            <w:pPr>
                              <w:pStyle w:val="TableParagraph"/>
                              <w:tabs>
                                <w:tab w:val="left" w:pos="1199"/>
                                <w:tab w:val="left" w:pos="3978"/>
                              </w:tabs>
                              <w:spacing w:line="338" w:lineRule="exact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62912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position w:val="13"/>
                              </w:rPr>
                              <w:t>GASTOS</w:t>
                            </w:r>
                            <w:r>
                              <w:rPr>
                                <w:color w:val="231F20"/>
                                <w:spacing w:val="-10"/>
                                <w:position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13"/>
                              </w:rPr>
                              <w:t>VARIOS</w:t>
                            </w:r>
                            <w:r>
                              <w:rPr>
                                <w:color w:val="231F20"/>
                                <w:spacing w:val="-8"/>
                                <w:position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position w:val="13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position w:val="13"/>
                              </w:rPr>
                              <w:tab/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position w:val="1"/>
                                <w:sz w:val="20"/>
                              </w:rPr>
                              <w:t>16.776,69</w:t>
                            </w:r>
                          </w:p>
                        </w:tc>
                        <w:tc>
                          <w:tcPr>
                            <w:tcW w:w="150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81D457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BBF7B4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1A9605" w14:textId="77777777" w:rsidR="00587333" w:rsidRDefault="00000000">
                            <w:pPr>
                              <w:pStyle w:val="TableParagraph"/>
                              <w:spacing w:before="28"/>
                              <w:ind w:right="179"/>
                              <w:jc w:val="right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VIII:</w:t>
                            </w:r>
                          </w:p>
                        </w:tc>
                        <w:tc>
                          <w:tcPr>
                            <w:tcW w:w="1458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FA31A7" w14:textId="77777777" w:rsidR="00587333" w:rsidRDefault="00000000">
                            <w:pPr>
                              <w:pStyle w:val="TableParagraph"/>
                              <w:spacing w:before="40"/>
                              <w:ind w:right="99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18.797,61</w:t>
                            </w:r>
                          </w:p>
                        </w:tc>
                      </w:tr>
                      <w:tr w:rsidR="00587333" w14:paraId="130774E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5032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71AFEA" w14:textId="77777777" w:rsidR="00587333" w:rsidRDefault="00000000">
                            <w:pPr>
                              <w:pStyle w:val="TableParagraph"/>
                              <w:spacing w:before="28"/>
                              <w:ind w:left="80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III:</w:t>
                            </w:r>
                          </w:p>
                        </w:tc>
                        <w:tc>
                          <w:tcPr>
                            <w:tcW w:w="1502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76882F" w14:textId="77777777" w:rsidR="00587333" w:rsidRDefault="00000000">
                            <w:pPr>
                              <w:pStyle w:val="TableParagraph"/>
                              <w:spacing w:before="40"/>
                              <w:ind w:left="295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275.224,38</w:t>
                            </w:r>
                          </w:p>
                        </w:tc>
                        <w:tc>
                          <w:tcPr>
                            <w:tcW w:w="90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536DA8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A2A629" w14:textId="77777777" w:rsidR="00587333" w:rsidRDefault="00000000">
                            <w:pPr>
                              <w:pStyle w:val="TableParagraph"/>
                              <w:spacing w:before="45" w:line="259" w:lineRule="exact"/>
                              <w:ind w:right="179"/>
                              <w:jc w:val="right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CAPITULOS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GASTOS:</w:t>
                            </w:r>
                          </w:p>
                        </w:tc>
                        <w:tc>
                          <w:tcPr>
                            <w:tcW w:w="1458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CD74D3" w14:textId="77777777" w:rsidR="00587333" w:rsidRDefault="00000000">
                            <w:pPr>
                              <w:pStyle w:val="TableParagraph"/>
                              <w:spacing w:before="57" w:line="247" w:lineRule="exact"/>
                              <w:ind w:right="99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1.666.807,59</w:t>
                            </w:r>
                          </w:p>
                        </w:tc>
                      </w:tr>
                      <w:tr w:rsidR="00587333" w14:paraId="11615F0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99"/>
                        </w:trPr>
                        <w:tc>
                          <w:tcPr>
                            <w:tcW w:w="503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1DA3BB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1F0B89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E0A4F00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8590BD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58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0E5F0E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F863E57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62902</w:t>
      </w:r>
      <w:r>
        <w:rPr>
          <w:color w:val="231F20"/>
        </w:rPr>
        <w:tab/>
      </w:r>
      <w:r>
        <w:rPr>
          <w:color w:val="231F20"/>
          <w:spacing w:val="-2"/>
        </w:rPr>
        <w:t>ESTANCIAS MERCHANDISING</w:t>
      </w:r>
    </w:p>
    <w:p w14:paraId="61AACDFD" w14:textId="77777777" w:rsidR="00587333" w:rsidRDefault="00000000">
      <w:pPr>
        <w:pStyle w:val="Textoindependiente"/>
        <w:spacing w:before="9" w:line="228" w:lineRule="auto"/>
        <w:ind w:left="200" w:right="38"/>
      </w:pPr>
      <w:r>
        <w:br w:type="column"/>
      </w:r>
      <w:r>
        <w:rPr>
          <w:color w:val="231F20"/>
        </w:rPr>
        <w:t>REPOSICIÓN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MOBILIARIO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 MATERIAL INFORMÁTICO</w:t>
      </w:r>
    </w:p>
    <w:p w14:paraId="70AD528D" w14:textId="77777777" w:rsidR="00587333" w:rsidRDefault="00000000">
      <w:pPr>
        <w:spacing w:before="142"/>
        <w:ind w:left="200"/>
      </w:pPr>
      <w:r>
        <w:br w:type="column"/>
      </w:r>
      <w:r>
        <w:rPr>
          <w:rFonts w:ascii="Source Sans Pro Light" w:hAnsi="Source Sans Pro Light"/>
          <w:color w:val="231F20"/>
          <w:spacing w:val="-2"/>
          <w:sz w:val="20"/>
        </w:rPr>
        <w:t>18.797,61</w:t>
      </w:r>
    </w:p>
    <w:p w14:paraId="4444DDCA" w14:textId="77777777" w:rsidR="00000000" w:rsidRDefault="00000000">
      <w:pPr>
        <w:sectPr w:rsidR="00000000">
          <w:type w:val="continuous"/>
          <w:pgSz w:w="16840" w:h="11910" w:orient="landscape"/>
          <w:pgMar w:top="1280" w:right="1060" w:bottom="280" w:left="1580" w:header="720" w:footer="720" w:gutter="0"/>
          <w:cols w:num="3" w:space="720" w:equalWidth="0">
            <w:col w:w="2939" w:space="5621"/>
            <w:col w:w="2700" w:space="79"/>
            <w:col w:w="2861" w:space="0"/>
          </w:cols>
        </w:sectPr>
      </w:pPr>
    </w:p>
    <w:p w14:paraId="20FD5DE2" w14:textId="77777777" w:rsidR="00587333" w:rsidRDefault="00000000">
      <w:pPr>
        <w:tabs>
          <w:tab w:val="left" w:pos="7561"/>
        </w:tabs>
        <w:ind w:left="120"/>
        <w:sectPr w:rsidR="00587333">
          <w:pgSz w:w="16840" w:h="11910" w:orient="landscape"/>
          <w:pgMar w:top="1340" w:right="1060" w:bottom="280" w:left="1580" w:header="720" w:footer="720" w:gutter="0"/>
          <w:cols w:space="720"/>
        </w:sectPr>
      </w:pPr>
      <w:r>
        <w:rPr>
          <w:rFonts w:ascii="Source Sans Pro Light" w:hAnsi="Source Sans Pro Light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AE7D24E" wp14:editId="0A7BEB2E">
                <wp:extent cx="4149089" cy="4380862"/>
                <wp:effectExtent l="0" t="0" r="3811" b="638"/>
                <wp:docPr id="963061351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089" cy="4380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534" w:type="dxa"/>
                              <w:tblInd w:w="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02"/>
                              <w:gridCol w:w="2603"/>
                              <w:gridCol w:w="1631"/>
                              <w:gridCol w:w="1298"/>
                            </w:tblGrid>
                            <w:tr w:rsidR="00587333" w14:paraId="0D164A6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295"/>
                              </w:trPr>
                              <w:tc>
                                <w:tcPr>
                                  <w:tcW w:w="100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E54D32F" w14:textId="77777777" w:rsidR="00587333" w:rsidRDefault="00000000">
                                  <w:pPr>
                                    <w:pStyle w:val="TableParagraph"/>
                                    <w:spacing w:before="1" w:line="274" w:lineRule="exact"/>
                                    <w:ind w:left="326"/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4"/>
                                      <w:w w:val="115"/>
                                      <w:sz w:val="18"/>
                                      <w:szCs w:val="18"/>
                                    </w:rPr>
                                    <w:t>COD.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368147" w14:textId="77777777" w:rsidR="00587333" w:rsidRDefault="00000000">
                                  <w:pPr>
                                    <w:pStyle w:val="TableParagraph"/>
                                    <w:spacing w:before="1" w:line="274" w:lineRule="exact"/>
                                    <w:ind w:left="845"/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2"/>
                                      <w:w w:val="120"/>
                                      <w:sz w:val="18"/>
                                      <w:szCs w:val="18"/>
                                    </w:rPr>
                                    <w:t>CONCEPTOS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0A340B" w14:textId="77777777" w:rsidR="00587333" w:rsidRDefault="00000000">
                                  <w:pPr>
                                    <w:pStyle w:val="TableParagraph"/>
                                    <w:spacing w:before="1" w:line="274" w:lineRule="exact"/>
                                    <w:ind w:right="124"/>
                                    <w:jc w:val="center"/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2"/>
                                      <w:w w:val="115"/>
                                      <w:sz w:val="18"/>
                                      <w:szCs w:val="18"/>
                                    </w:rPr>
                                    <w:t>IMPORTES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F7B6D21" w14:textId="77777777" w:rsidR="00587333" w:rsidRDefault="00000000">
                                  <w:pPr>
                                    <w:pStyle w:val="TableParagraph"/>
                                    <w:spacing w:before="1" w:line="274" w:lineRule="exact"/>
                                    <w:ind w:left="-18" w:right="242"/>
                                    <w:jc w:val="center"/>
                                  </w:pP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w w:val="115"/>
                                      <w:sz w:val="18"/>
                                      <w:szCs w:val="18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3"/>
                                      <w:w w:val="11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Semibold" w:hAnsi="Source Sans Pro Semibold"/>
                                      <w:b/>
                                      <w:color w:val="231F20"/>
                                      <w:spacing w:val="-6"/>
                                      <w:w w:val="110"/>
                                      <w:sz w:val="18"/>
                                      <w:szCs w:val="18"/>
                                    </w:rPr>
                                    <w:t>SEC.</w:t>
                                  </w:r>
                                </w:p>
                              </w:tc>
                            </w:tr>
                            <w:tr w:rsidR="00587333" w14:paraId="73EE37E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03"/>
                              </w:trPr>
                              <w:tc>
                                <w:tcPr>
                                  <w:tcW w:w="6534" w:type="dxa"/>
                                  <w:gridSpan w:val="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303857" w14:textId="77777777" w:rsidR="00587333" w:rsidRDefault="00000000">
                                  <w:pPr>
                                    <w:pStyle w:val="TableParagraph"/>
                                    <w:spacing w:before="7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INGRESOS</w:t>
                                  </w:r>
                                </w:p>
                              </w:tc>
                            </w:tr>
                            <w:tr w:rsidR="00587333" w14:paraId="3692BD3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1002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E43C2B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80"/>
                                  </w:pPr>
                                  <w:r>
                                    <w:rPr>
                                      <w:color w:val="FFFFFF"/>
                                      <w:spacing w:val="-5"/>
                                    </w:rPr>
                                    <w:t>701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2E4F299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197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I.-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CUOTAS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3B9B2A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DBC9451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03CCB40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3"/>
                              </w:trPr>
                              <w:tc>
                                <w:tcPr>
                                  <w:tcW w:w="100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71E65C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75001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9F292B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197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CUOTAS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ORDINARIAS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FB36FA" w14:textId="77777777" w:rsidR="00587333" w:rsidRDefault="00000000">
                                  <w:pPr>
                                    <w:pStyle w:val="TableParagraph"/>
                                    <w:spacing w:before="40"/>
                                    <w:ind w:right="124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1.706.638,00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E790549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23D3556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0"/>
                              </w:trPr>
                              <w:tc>
                                <w:tcPr>
                                  <w:tcW w:w="100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229F8B" w14:textId="77777777" w:rsidR="00587333" w:rsidRDefault="00000000">
                                  <w:pPr>
                                    <w:pStyle w:val="TableParagraph"/>
                                    <w:spacing w:before="152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75002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4F8A23" w14:textId="77777777" w:rsidR="00587333" w:rsidRDefault="00000000">
                                  <w:pPr>
                                    <w:pStyle w:val="TableParagraph"/>
                                    <w:spacing w:before="31" w:line="228" w:lineRule="auto"/>
                                    <w:ind w:left="197" w:right="944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CUOTAS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NUEVO INGRESO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73371B" w14:textId="77777777" w:rsidR="00587333" w:rsidRDefault="00000000">
                                  <w:pPr>
                                    <w:pStyle w:val="TableParagraph"/>
                                    <w:spacing w:before="164"/>
                                    <w:ind w:right="124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28.972,00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15F135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48B578E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60"/>
                              </w:trPr>
                              <w:tc>
                                <w:tcPr>
                                  <w:tcW w:w="3605" w:type="dxa"/>
                                  <w:gridSpan w:val="2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7FE70B" w14:textId="77777777" w:rsidR="00587333" w:rsidRDefault="00000000">
                                  <w:pPr>
                                    <w:pStyle w:val="TableParagraph"/>
                                    <w:spacing w:before="46"/>
                                    <w:ind w:left="80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ECF8BA8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2D6CD8" w14:textId="77777777" w:rsidR="00587333" w:rsidRDefault="00000000">
                                  <w:pPr>
                                    <w:pStyle w:val="TableParagraph"/>
                                    <w:spacing w:before="58"/>
                                    <w:ind w:left="-9" w:right="25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1.735.610,00</w:t>
                                  </w:r>
                                </w:p>
                              </w:tc>
                            </w:tr>
                            <w:tr w:rsidR="00587333" w14:paraId="5DE767A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58"/>
                              </w:trPr>
                              <w:tc>
                                <w:tcPr>
                                  <w:tcW w:w="100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EB247B" w14:textId="77777777" w:rsidR="00587333" w:rsidRDefault="00587333">
                                  <w:pPr>
                                    <w:pStyle w:val="TableParagraph"/>
                                    <w:spacing w:before="76"/>
                                    <w:rPr>
                                      <w:rFonts w:ascii="Source Sans Pro Light" w:hAnsi="Source Sans Pro Light"/>
                                    </w:rPr>
                                  </w:pPr>
                                </w:p>
                                <w:p w14:paraId="7BE36D3A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1199"/>
                                    </w:tabs>
                                    <w:spacing w:before="1"/>
                                    <w:ind w:right="-202"/>
                                  </w:pPr>
                                  <w:r>
                                    <w:rPr>
                                      <w:color w:val="FFFFFF"/>
                                      <w:spacing w:val="36"/>
                                      <w:shd w:val="clear" w:color="auto" w:fill="25408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hd w:val="clear" w:color="auto" w:fill="25408F"/>
                                    </w:rPr>
                                    <w:t>702-</w:t>
                                  </w:r>
                                  <w:r>
                                    <w:rPr>
                                      <w:color w:val="FFFFFF"/>
                                      <w:spacing w:val="-5"/>
                                      <w:shd w:val="clear" w:color="auto" w:fill="25408F"/>
                                    </w:rPr>
                                    <w:t>703</w:t>
                                  </w:r>
                                  <w:r>
                                    <w:rPr>
                                      <w:color w:val="FFFFFF"/>
                                      <w:shd w:val="clear" w:color="auto" w:fill="25408F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gridSpan w:val="2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EE255A9" w14:textId="77777777" w:rsidR="00587333" w:rsidRDefault="00587333">
                                  <w:pPr>
                                    <w:pStyle w:val="TableParagraph"/>
                                    <w:spacing w:before="76"/>
                                    <w:rPr>
                                      <w:rFonts w:ascii="Source Sans Pro Light" w:hAnsi="Source Sans Pro Light"/>
                                    </w:rPr>
                                  </w:pPr>
                                </w:p>
                                <w:p w14:paraId="2BFD1D85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5531"/>
                                    </w:tabs>
                                    <w:spacing w:before="1"/>
                                    <w:ind w:left="197" w:right="-1311"/>
                                  </w:pPr>
                                  <w:r>
                                    <w:rPr>
                                      <w:color w:val="FFFFFF"/>
                                      <w:shd w:val="clear" w:color="auto" w:fill="25408F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hd w:val="clear" w:color="auto" w:fill="25408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hd w:val="clear" w:color="auto" w:fill="25408F"/>
                                    </w:rPr>
                                    <w:t>II.-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hd w:val="clear" w:color="auto" w:fill="25408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hd w:val="clear" w:color="auto" w:fill="25408F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hd w:val="clear" w:color="auto" w:fill="25408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hd w:val="clear" w:color="auto" w:fill="25408F"/>
                                    </w:rPr>
                                    <w:t>INGRESOS</w:t>
                                  </w:r>
                                  <w:r>
                                    <w:rPr>
                                      <w:color w:val="FFFFFF"/>
                                      <w:shd w:val="clear" w:color="auto" w:fill="25408F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624B17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1794A8A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100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1814C24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75502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52B0F6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197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INGRESOS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MATRÍCULAS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5B8378" w14:textId="77777777" w:rsidR="00587333" w:rsidRDefault="00000000">
                                  <w:pPr>
                                    <w:pStyle w:val="TableParagraph"/>
                                    <w:spacing w:before="32"/>
                                    <w:ind w:right="124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7.150,00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CF4B9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78590B6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100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1676EB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75503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1DCD8F5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197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INGRESOS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VARIOS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07C02B3" w14:textId="77777777" w:rsidR="00587333" w:rsidRDefault="00000000">
                                  <w:pPr>
                                    <w:pStyle w:val="TableParagraph"/>
                                    <w:spacing w:before="32"/>
                                    <w:ind w:right="124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52.836,46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8062BF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1A6ACBD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100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B187732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75505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A172EF" w14:textId="77777777" w:rsidR="00587333" w:rsidRDefault="00000000">
                                  <w:pPr>
                                    <w:pStyle w:val="TableParagraph"/>
                                    <w:spacing w:before="20"/>
                                    <w:ind w:left="197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COBROS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PENDIENTES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C31664" w14:textId="77777777" w:rsidR="00587333" w:rsidRDefault="00000000">
                                  <w:pPr>
                                    <w:pStyle w:val="TableParagraph"/>
                                    <w:spacing w:before="32"/>
                                    <w:ind w:right="124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3EAC74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60DA961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8"/>
                              </w:trPr>
                              <w:tc>
                                <w:tcPr>
                                  <w:tcW w:w="100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E1AB30D" w14:textId="77777777" w:rsidR="00587333" w:rsidRDefault="00000000">
                                  <w:pPr>
                                    <w:pStyle w:val="TableParagraph"/>
                                    <w:spacing w:before="152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76900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53B930" w14:textId="77777777" w:rsidR="00587333" w:rsidRDefault="00000000">
                                  <w:pPr>
                                    <w:pStyle w:val="TableParagraph"/>
                                    <w:spacing w:before="31" w:line="228" w:lineRule="auto"/>
                                    <w:ind w:left="197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INTERESES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CTAS. BANCARIAS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F43A81" w14:textId="77777777" w:rsidR="00587333" w:rsidRDefault="00000000">
                                  <w:pPr>
                                    <w:pStyle w:val="TableParagraph"/>
                                    <w:spacing w:before="164"/>
                                    <w:ind w:right="124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2.631,71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755F6B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7A9F739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80"/>
                              </w:trPr>
                              <w:tc>
                                <w:tcPr>
                                  <w:tcW w:w="100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CBDB552" w14:textId="77777777" w:rsidR="00587333" w:rsidRDefault="00000000">
                                  <w:pPr>
                                    <w:pStyle w:val="TableParagraph"/>
                                    <w:spacing w:before="152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74600</w:t>
                                  </w:r>
                                </w:p>
                              </w:tc>
                              <w:tc>
                                <w:tcPr>
                                  <w:tcW w:w="260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4E1DC03" w14:textId="77777777" w:rsidR="00587333" w:rsidRDefault="00000000">
                                  <w:pPr>
                                    <w:pStyle w:val="TableParagraph"/>
                                    <w:spacing w:before="31" w:line="228" w:lineRule="auto"/>
                                    <w:ind w:left="197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INGRESO POR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SUBVENCIONES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C23508" w14:textId="77777777" w:rsidR="00587333" w:rsidRDefault="00000000">
                                  <w:pPr>
                                    <w:pStyle w:val="TableParagraph"/>
                                    <w:spacing w:before="164"/>
                                    <w:ind w:right="124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0795ADB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664F586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5"/>
                              </w:trPr>
                              <w:tc>
                                <w:tcPr>
                                  <w:tcW w:w="3605" w:type="dxa"/>
                                  <w:gridSpan w:val="2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221BD85" w14:textId="77777777" w:rsidR="00587333" w:rsidRDefault="00000000">
                                  <w:pPr>
                                    <w:pStyle w:val="TableParagraph"/>
                                    <w:spacing w:before="28"/>
                                    <w:ind w:left="80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3707F8A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D9C45F" w14:textId="77777777" w:rsidR="00587333" w:rsidRDefault="00000000">
                                  <w:pPr>
                                    <w:pStyle w:val="TableParagraph"/>
                                    <w:spacing w:before="40"/>
                                    <w:ind w:right="259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92.618,17</w:t>
                                  </w:r>
                                </w:p>
                              </w:tc>
                            </w:tr>
                            <w:tr w:rsidR="00587333" w14:paraId="5458618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3605" w:type="dxa"/>
                                  <w:gridSpan w:val="2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D00980F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D622FB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08E57B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5BE474C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69"/>
                              </w:trPr>
                              <w:tc>
                                <w:tcPr>
                                  <w:tcW w:w="3605" w:type="dxa"/>
                                  <w:gridSpan w:val="2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DA304BC" w14:textId="77777777" w:rsidR="00587333" w:rsidRDefault="00587333">
                                  <w:pPr>
                                    <w:pStyle w:val="TableParagraph"/>
                                    <w:spacing w:before="43"/>
                                    <w:rPr>
                                      <w:rFonts w:ascii="Source Sans Pro Light" w:hAnsi="Source Sans Pro Light"/>
                                    </w:rPr>
                                  </w:pPr>
                                </w:p>
                                <w:p w14:paraId="51F98812" w14:textId="77777777" w:rsidR="00587333" w:rsidRDefault="00000000">
                                  <w:pPr>
                                    <w:pStyle w:val="TableParagraph"/>
                                    <w:ind w:left="80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INGRESOS: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E60A54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273904" w14:textId="77777777" w:rsidR="00587333" w:rsidRDefault="00587333">
                                  <w:pPr>
                                    <w:pStyle w:val="TableParagraph"/>
                                    <w:spacing w:before="80"/>
                                    <w:rPr>
                                      <w:rFonts w:ascii="Source Sans Pro Light" w:hAnsi="Source Sans Pro Light"/>
                                      <w:sz w:val="20"/>
                                    </w:rPr>
                                  </w:pPr>
                                </w:p>
                                <w:p w14:paraId="0BC33C14" w14:textId="77777777" w:rsidR="00587333" w:rsidRDefault="00000000">
                                  <w:pPr>
                                    <w:pStyle w:val="TableParagraph"/>
                                    <w:ind w:left="-9" w:right="250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1.828.228,17</w:t>
                                  </w:r>
                                </w:p>
                              </w:tc>
                            </w:tr>
                            <w:tr w:rsidR="00587333" w14:paraId="2A0E55B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62"/>
                              </w:trPr>
                              <w:tc>
                                <w:tcPr>
                                  <w:tcW w:w="3605" w:type="dxa"/>
                                  <w:gridSpan w:val="2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660C1E5" w14:textId="77777777" w:rsidR="00587333" w:rsidRDefault="00000000">
                                  <w:pPr>
                                    <w:pStyle w:val="TableParagraph"/>
                                    <w:spacing w:before="165"/>
                                    <w:ind w:left="80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RESULTADO</w:t>
                                  </w:r>
                                </w:p>
                              </w:tc>
                              <w:tc>
                                <w:tcPr>
                                  <w:tcW w:w="1631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FB5299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9C7A58" w14:textId="77777777" w:rsidR="00587333" w:rsidRDefault="00000000">
                                  <w:pPr>
                                    <w:pStyle w:val="TableParagraph"/>
                                    <w:spacing w:before="178"/>
                                    <w:ind w:right="259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0"/>
                                    </w:rPr>
                                    <w:t>161.420,58</w:t>
                                  </w:r>
                                </w:p>
                              </w:tc>
                            </w:tr>
                          </w:tbl>
                          <w:p w14:paraId="02FC105A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E7D24E" id="Textbox 63" o:spid="_x0000_s1071" type="#_x0000_t202" style="width:326.7pt;height:34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" filled="f" stroked="f">
                <v:textbox inset="0,0,0,0">
                  <w:txbxContent>
                    <w:tbl>
                      <w:tblPr>
                        <w:tblW w:w="6534" w:type="dxa"/>
                        <w:tblInd w:w="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02"/>
                        <w:gridCol w:w="2603"/>
                        <w:gridCol w:w="1631"/>
                        <w:gridCol w:w="1298"/>
                      </w:tblGrid>
                      <w:tr w:rsidR="00587333" w14:paraId="0D164A6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295"/>
                        </w:trPr>
                        <w:tc>
                          <w:tcPr>
                            <w:tcW w:w="100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E54D32F" w14:textId="77777777" w:rsidR="00587333" w:rsidRDefault="00000000">
                            <w:pPr>
                              <w:pStyle w:val="TableParagraph"/>
                              <w:spacing w:before="1" w:line="274" w:lineRule="exact"/>
                              <w:ind w:left="326"/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4"/>
                                <w:w w:val="115"/>
                                <w:sz w:val="18"/>
                                <w:szCs w:val="18"/>
                              </w:rPr>
                              <w:t>COD.</w:t>
                            </w:r>
                          </w:p>
                        </w:tc>
                        <w:tc>
                          <w:tcPr>
                            <w:tcW w:w="26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368147" w14:textId="77777777" w:rsidR="00587333" w:rsidRDefault="00000000">
                            <w:pPr>
                              <w:pStyle w:val="TableParagraph"/>
                              <w:spacing w:before="1" w:line="274" w:lineRule="exact"/>
                              <w:ind w:left="845"/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2"/>
                                <w:w w:val="120"/>
                                <w:sz w:val="18"/>
                                <w:szCs w:val="18"/>
                              </w:rPr>
                              <w:t>CONCEPTOS</w:t>
                            </w:r>
                          </w:p>
                        </w:tc>
                        <w:tc>
                          <w:tcPr>
                            <w:tcW w:w="163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0A340B" w14:textId="77777777" w:rsidR="00587333" w:rsidRDefault="00000000">
                            <w:pPr>
                              <w:pStyle w:val="TableParagraph"/>
                              <w:spacing w:before="1" w:line="274" w:lineRule="exact"/>
                              <w:ind w:right="124"/>
                              <w:jc w:val="center"/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2"/>
                                <w:w w:val="115"/>
                                <w:sz w:val="18"/>
                                <w:szCs w:val="18"/>
                              </w:rPr>
                              <w:t>IMPORTES</w:t>
                            </w:r>
                          </w:p>
                        </w:tc>
                        <w:tc>
                          <w:tcPr>
                            <w:tcW w:w="129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F7B6D21" w14:textId="77777777" w:rsidR="00587333" w:rsidRDefault="00000000">
                            <w:pPr>
                              <w:pStyle w:val="TableParagraph"/>
                              <w:spacing w:before="1" w:line="274" w:lineRule="exact"/>
                              <w:ind w:left="-18" w:right="242"/>
                              <w:jc w:val="center"/>
                            </w:pP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w w:val="115"/>
                                <w:sz w:val="18"/>
                                <w:szCs w:val="18"/>
                              </w:rPr>
                              <w:t>TOTAL</w:t>
                            </w: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3"/>
                                <w:w w:val="11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Semibold" w:hAnsi="Source Sans Pro Semibold"/>
                                <w:b/>
                                <w:color w:val="231F20"/>
                                <w:spacing w:val="-6"/>
                                <w:w w:val="110"/>
                                <w:sz w:val="18"/>
                                <w:szCs w:val="18"/>
                              </w:rPr>
                              <w:t>SEC.</w:t>
                            </w:r>
                          </w:p>
                        </w:tc>
                      </w:tr>
                      <w:tr w:rsidR="00587333" w14:paraId="73EE37E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03"/>
                        </w:trPr>
                        <w:tc>
                          <w:tcPr>
                            <w:tcW w:w="6534" w:type="dxa"/>
                            <w:gridSpan w:val="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303857" w14:textId="77777777" w:rsidR="00587333" w:rsidRDefault="00000000">
                            <w:pPr>
                              <w:pStyle w:val="TableParagraph"/>
                              <w:spacing w:before="7"/>
                              <w:ind w:left="8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INGRESOS</w:t>
                            </w:r>
                          </w:p>
                        </w:tc>
                      </w:tr>
                      <w:tr w:rsidR="00587333" w14:paraId="3692BD3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1002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E43C2B" w14:textId="77777777" w:rsidR="00587333" w:rsidRDefault="00000000">
                            <w:pPr>
                              <w:pStyle w:val="TableParagraph"/>
                              <w:spacing w:before="28"/>
                              <w:ind w:left="80"/>
                            </w:pPr>
                            <w:r>
                              <w:rPr>
                                <w:color w:val="FFFFFF"/>
                                <w:spacing w:val="-5"/>
                              </w:rPr>
                              <w:t>701</w:t>
                            </w:r>
                          </w:p>
                        </w:tc>
                        <w:tc>
                          <w:tcPr>
                            <w:tcW w:w="2603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2E4F299" w14:textId="77777777" w:rsidR="00587333" w:rsidRDefault="00000000">
                            <w:pPr>
                              <w:pStyle w:val="TableParagraph"/>
                              <w:spacing w:before="28"/>
                              <w:ind w:left="197"/>
                            </w:pPr>
                            <w:r>
                              <w:rPr>
                                <w:color w:val="FFFFFF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I.-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CUOTAS</w:t>
                            </w:r>
                          </w:p>
                        </w:tc>
                        <w:tc>
                          <w:tcPr>
                            <w:tcW w:w="1631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3B9B2A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DBC9451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03CCB40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3"/>
                        </w:trPr>
                        <w:tc>
                          <w:tcPr>
                            <w:tcW w:w="100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71E65C" w14:textId="77777777" w:rsidR="00587333" w:rsidRDefault="00000000">
                            <w:pPr>
                              <w:pStyle w:val="TableParagraph"/>
                              <w:spacing w:before="28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75001</w:t>
                            </w:r>
                          </w:p>
                        </w:tc>
                        <w:tc>
                          <w:tcPr>
                            <w:tcW w:w="26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9F292B" w14:textId="77777777" w:rsidR="00587333" w:rsidRDefault="00000000">
                            <w:pPr>
                              <w:pStyle w:val="TableParagraph"/>
                              <w:spacing w:before="28"/>
                              <w:ind w:left="197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CUOTAS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ORDINARIAS</w:t>
                            </w:r>
                          </w:p>
                        </w:tc>
                        <w:tc>
                          <w:tcPr>
                            <w:tcW w:w="163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FB36FA" w14:textId="77777777" w:rsidR="00587333" w:rsidRDefault="00000000">
                            <w:pPr>
                              <w:pStyle w:val="TableParagraph"/>
                              <w:spacing w:before="40"/>
                              <w:ind w:right="124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1.706.638,00</w:t>
                            </w:r>
                          </w:p>
                        </w:tc>
                        <w:tc>
                          <w:tcPr>
                            <w:tcW w:w="129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E790549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23D3556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0"/>
                        </w:trPr>
                        <w:tc>
                          <w:tcPr>
                            <w:tcW w:w="100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229F8B" w14:textId="77777777" w:rsidR="00587333" w:rsidRDefault="00000000">
                            <w:pPr>
                              <w:pStyle w:val="TableParagraph"/>
                              <w:spacing w:before="152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75002</w:t>
                            </w:r>
                          </w:p>
                        </w:tc>
                        <w:tc>
                          <w:tcPr>
                            <w:tcW w:w="26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4F8A23" w14:textId="77777777" w:rsidR="00587333" w:rsidRDefault="00000000">
                            <w:pPr>
                              <w:pStyle w:val="TableParagraph"/>
                              <w:spacing w:before="31" w:line="228" w:lineRule="auto"/>
                              <w:ind w:left="197" w:right="944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CUOTAS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NUEVO INGRESO</w:t>
                            </w:r>
                          </w:p>
                        </w:tc>
                        <w:tc>
                          <w:tcPr>
                            <w:tcW w:w="163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73371B" w14:textId="77777777" w:rsidR="00587333" w:rsidRDefault="00000000">
                            <w:pPr>
                              <w:pStyle w:val="TableParagraph"/>
                              <w:spacing w:before="164"/>
                              <w:ind w:right="124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28.972,00</w:t>
                            </w:r>
                          </w:p>
                        </w:tc>
                        <w:tc>
                          <w:tcPr>
                            <w:tcW w:w="129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15F135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48B578E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60"/>
                        </w:trPr>
                        <w:tc>
                          <w:tcPr>
                            <w:tcW w:w="3605" w:type="dxa"/>
                            <w:gridSpan w:val="2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7FE70B" w14:textId="77777777" w:rsidR="00587333" w:rsidRDefault="00000000">
                            <w:pPr>
                              <w:pStyle w:val="TableParagraph"/>
                              <w:spacing w:before="46"/>
                              <w:ind w:left="80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631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ECF8BA8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2D6CD8" w14:textId="77777777" w:rsidR="00587333" w:rsidRDefault="00000000">
                            <w:pPr>
                              <w:pStyle w:val="TableParagraph"/>
                              <w:spacing w:before="58"/>
                              <w:ind w:left="-9" w:right="25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1.735.610,00</w:t>
                            </w:r>
                          </w:p>
                        </w:tc>
                      </w:tr>
                      <w:tr w:rsidR="00587333" w14:paraId="5DE767A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58"/>
                        </w:trPr>
                        <w:tc>
                          <w:tcPr>
                            <w:tcW w:w="100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EB247B" w14:textId="77777777" w:rsidR="00587333" w:rsidRDefault="00587333">
                            <w:pPr>
                              <w:pStyle w:val="TableParagraph"/>
                              <w:spacing w:before="76"/>
                              <w:rPr>
                                <w:rFonts w:ascii="Source Sans Pro Light" w:hAnsi="Source Sans Pro Light"/>
                              </w:rPr>
                            </w:pPr>
                          </w:p>
                          <w:p w14:paraId="7BE36D3A" w14:textId="77777777" w:rsidR="00587333" w:rsidRDefault="00000000">
                            <w:pPr>
                              <w:pStyle w:val="TableParagraph"/>
                              <w:tabs>
                                <w:tab w:val="left" w:pos="1199"/>
                              </w:tabs>
                              <w:spacing w:before="1"/>
                              <w:ind w:right="-202"/>
                            </w:pPr>
                            <w:r>
                              <w:rPr>
                                <w:color w:val="FFFFFF"/>
                                <w:spacing w:val="36"/>
                                <w:shd w:val="clear" w:color="auto" w:fill="25408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hd w:val="clear" w:color="auto" w:fill="25408F"/>
                              </w:rPr>
                              <w:t>702-</w:t>
                            </w:r>
                            <w:r>
                              <w:rPr>
                                <w:color w:val="FFFFFF"/>
                                <w:spacing w:val="-5"/>
                                <w:shd w:val="clear" w:color="auto" w:fill="25408F"/>
                              </w:rPr>
                              <w:t>703</w:t>
                            </w:r>
                            <w:r>
                              <w:rPr>
                                <w:color w:val="FFFFFF"/>
                                <w:shd w:val="clear" w:color="auto" w:fill="25408F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4234" w:type="dxa"/>
                            <w:gridSpan w:val="2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EE255A9" w14:textId="77777777" w:rsidR="00587333" w:rsidRDefault="00587333">
                            <w:pPr>
                              <w:pStyle w:val="TableParagraph"/>
                              <w:spacing w:before="76"/>
                              <w:rPr>
                                <w:rFonts w:ascii="Source Sans Pro Light" w:hAnsi="Source Sans Pro Light"/>
                              </w:rPr>
                            </w:pPr>
                          </w:p>
                          <w:p w14:paraId="2BFD1D85" w14:textId="77777777" w:rsidR="00587333" w:rsidRDefault="00000000">
                            <w:pPr>
                              <w:pStyle w:val="TableParagraph"/>
                              <w:tabs>
                                <w:tab w:val="left" w:pos="5531"/>
                              </w:tabs>
                              <w:spacing w:before="1"/>
                              <w:ind w:left="197" w:right="-1311"/>
                            </w:pPr>
                            <w:r>
                              <w:rPr>
                                <w:color w:val="FFFFFF"/>
                                <w:shd w:val="clear" w:color="auto" w:fill="25408F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4"/>
                                <w:shd w:val="clear" w:color="auto" w:fill="25408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hd w:val="clear" w:color="auto" w:fill="25408F"/>
                              </w:rPr>
                              <w:t>II.-</w:t>
                            </w:r>
                            <w:r>
                              <w:rPr>
                                <w:color w:val="FFFFFF"/>
                                <w:spacing w:val="-4"/>
                                <w:shd w:val="clear" w:color="auto" w:fill="25408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hd w:val="clear" w:color="auto" w:fill="25408F"/>
                              </w:rPr>
                              <w:t>OTROS</w:t>
                            </w:r>
                            <w:r>
                              <w:rPr>
                                <w:color w:val="FFFFFF"/>
                                <w:spacing w:val="-4"/>
                                <w:shd w:val="clear" w:color="auto" w:fill="25408F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hd w:val="clear" w:color="auto" w:fill="25408F"/>
                              </w:rPr>
                              <w:t>INGRESOS</w:t>
                            </w:r>
                            <w:r>
                              <w:rPr>
                                <w:color w:val="FFFFFF"/>
                                <w:shd w:val="clear" w:color="auto" w:fill="25408F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29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624B17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1794A8A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100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1814C24" w14:textId="77777777" w:rsidR="00587333" w:rsidRDefault="00000000">
                            <w:pPr>
                              <w:pStyle w:val="TableParagraph"/>
                              <w:spacing w:before="20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75502</w:t>
                            </w:r>
                          </w:p>
                        </w:tc>
                        <w:tc>
                          <w:tcPr>
                            <w:tcW w:w="26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52B0F6" w14:textId="77777777" w:rsidR="00587333" w:rsidRDefault="00000000">
                            <w:pPr>
                              <w:pStyle w:val="TableParagraph"/>
                              <w:spacing w:before="20"/>
                              <w:ind w:left="197"/>
                            </w:pPr>
                            <w:r>
                              <w:rPr>
                                <w:color w:val="231F20"/>
                              </w:rPr>
                              <w:t>INGRESOS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MATRÍCULAS</w:t>
                            </w:r>
                          </w:p>
                        </w:tc>
                        <w:tc>
                          <w:tcPr>
                            <w:tcW w:w="163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5B8378" w14:textId="77777777" w:rsidR="00587333" w:rsidRDefault="00000000">
                            <w:pPr>
                              <w:pStyle w:val="TableParagraph"/>
                              <w:spacing w:before="32"/>
                              <w:ind w:right="124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7.150,00</w:t>
                            </w:r>
                          </w:p>
                        </w:tc>
                        <w:tc>
                          <w:tcPr>
                            <w:tcW w:w="129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CF4B9D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78590B6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100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1676EB" w14:textId="77777777" w:rsidR="00587333" w:rsidRDefault="00000000">
                            <w:pPr>
                              <w:pStyle w:val="TableParagraph"/>
                              <w:spacing w:before="20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75503</w:t>
                            </w:r>
                          </w:p>
                        </w:tc>
                        <w:tc>
                          <w:tcPr>
                            <w:tcW w:w="26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1DCD8F5" w14:textId="77777777" w:rsidR="00587333" w:rsidRDefault="00000000">
                            <w:pPr>
                              <w:pStyle w:val="TableParagraph"/>
                              <w:spacing w:before="20"/>
                              <w:ind w:left="197"/>
                            </w:pPr>
                            <w:r>
                              <w:rPr>
                                <w:color w:val="231F20"/>
                              </w:rPr>
                              <w:t xml:space="preserve">INGRESOS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VARIOS</w:t>
                            </w:r>
                          </w:p>
                        </w:tc>
                        <w:tc>
                          <w:tcPr>
                            <w:tcW w:w="163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07C02B3" w14:textId="77777777" w:rsidR="00587333" w:rsidRDefault="00000000">
                            <w:pPr>
                              <w:pStyle w:val="TableParagraph"/>
                              <w:spacing w:before="32"/>
                              <w:ind w:right="124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52.836,46</w:t>
                            </w:r>
                          </w:p>
                        </w:tc>
                        <w:tc>
                          <w:tcPr>
                            <w:tcW w:w="129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8062BF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1A6ACBD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100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B187732" w14:textId="77777777" w:rsidR="00587333" w:rsidRDefault="00000000">
                            <w:pPr>
                              <w:pStyle w:val="TableParagraph"/>
                              <w:spacing w:before="20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75505</w:t>
                            </w:r>
                          </w:p>
                        </w:tc>
                        <w:tc>
                          <w:tcPr>
                            <w:tcW w:w="26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A172EF" w14:textId="77777777" w:rsidR="00587333" w:rsidRDefault="00000000">
                            <w:pPr>
                              <w:pStyle w:val="TableParagraph"/>
                              <w:spacing w:before="20"/>
                              <w:ind w:left="197"/>
                            </w:pPr>
                            <w:r>
                              <w:rPr>
                                <w:color w:val="231F20"/>
                              </w:rPr>
                              <w:t>COBROS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PENDIENTES</w:t>
                            </w:r>
                          </w:p>
                        </w:tc>
                        <w:tc>
                          <w:tcPr>
                            <w:tcW w:w="163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C31664" w14:textId="77777777" w:rsidR="00587333" w:rsidRDefault="00000000">
                            <w:pPr>
                              <w:pStyle w:val="TableParagraph"/>
                              <w:spacing w:before="32"/>
                              <w:ind w:right="124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9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3EAC74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60DA961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8"/>
                        </w:trPr>
                        <w:tc>
                          <w:tcPr>
                            <w:tcW w:w="100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1AB30D" w14:textId="77777777" w:rsidR="00587333" w:rsidRDefault="00000000">
                            <w:pPr>
                              <w:pStyle w:val="TableParagraph"/>
                              <w:spacing w:before="152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76900</w:t>
                            </w:r>
                          </w:p>
                        </w:tc>
                        <w:tc>
                          <w:tcPr>
                            <w:tcW w:w="26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53B930" w14:textId="77777777" w:rsidR="00587333" w:rsidRDefault="00000000">
                            <w:pPr>
                              <w:pStyle w:val="TableParagraph"/>
                              <w:spacing w:before="31" w:line="228" w:lineRule="auto"/>
                              <w:ind w:left="197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INTERESES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CTAS. BANCARIAS</w:t>
                            </w:r>
                          </w:p>
                        </w:tc>
                        <w:tc>
                          <w:tcPr>
                            <w:tcW w:w="163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F43A81" w14:textId="77777777" w:rsidR="00587333" w:rsidRDefault="00000000">
                            <w:pPr>
                              <w:pStyle w:val="TableParagraph"/>
                              <w:spacing w:before="164"/>
                              <w:ind w:right="124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2.631,71</w:t>
                            </w:r>
                          </w:p>
                        </w:tc>
                        <w:tc>
                          <w:tcPr>
                            <w:tcW w:w="129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755F6B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7A9F739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80"/>
                        </w:trPr>
                        <w:tc>
                          <w:tcPr>
                            <w:tcW w:w="100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CBDB552" w14:textId="77777777" w:rsidR="00587333" w:rsidRDefault="00000000">
                            <w:pPr>
                              <w:pStyle w:val="TableParagraph"/>
                              <w:spacing w:before="152"/>
                              <w:ind w:left="80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74600</w:t>
                            </w:r>
                          </w:p>
                        </w:tc>
                        <w:tc>
                          <w:tcPr>
                            <w:tcW w:w="260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4E1DC03" w14:textId="77777777" w:rsidR="00587333" w:rsidRDefault="00000000">
                            <w:pPr>
                              <w:pStyle w:val="TableParagraph"/>
                              <w:spacing w:before="31" w:line="228" w:lineRule="auto"/>
                              <w:ind w:left="197"/>
                            </w:pPr>
                            <w:r>
                              <w:rPr>
                                <w:color w:val="231F20"/>
                              </w:rPr>
                              <w:t xml:space="preserve">INGRESO POR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SUBVENCIONES</w:t>
                            </w:r>
                          </w:p>
                        </w:tc>
                        <w:tc>
                          <w:tcPr>
                            <w:tcW w:w="163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C23508" w14:textId="77777777" w:rsidR="00587333" w:rsidRDefault="00000000">
                            <w:pPr>
                              <w:pStyle w:val="TableParagraph"/>
                              <w:spacing w:before="164"/>
                              <w:ind w:right="124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29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0795ADB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664F586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5"/>
                        </w:trPr>
                        <w:tc>
                          <w:tcPr>
                            <w:tcW w:w="3605" w:type="dxa"/>
                            <w:gridSpan w:val="2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221BD85" w14:textId="77777777" w:rsidR="00587333" w:rsidRDefault="00000000">
                            <w:pPr>
                              <w:pStyle w:val="TableParagraph"/>
                              <w:spacing w:before="28"/>
                              <w:ind w:left="80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631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3707F8A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D9C45F" w14:textId="77777777" w:rsidR="00587333" w:rsidRDefault="00000000">
                            <w:pPr>
                              <w:pStyle w:val="TableParagraph"/>
                              <w:spacing w:before="40"/>
                              <w:ind w:right="259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92.618,17</w:t>
                            </w:r>
                          </w:p>
                        </w:tc>
                      </w:tr>
                      <w:tr w:rsidR="00587333" w14:paraId="5458618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3605" w:type="dxa"/>
                            <w:gridSpan w:val="2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D00980F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63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D622FB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08E57B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5BE474C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69"/>
                        </w:trPr>
                        <w:tc>
                          <w:tcPr>
                            <w:tcW w:w="3605" w:type="dxa"/>
                            <w:gridSpan w:val="2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DA304BC" w14:textId="77777777" w:rsidR="00587333" w:rsidRDefault="00587333">
                            <w:pPr>
                              <w:pStyle w:val="TableParagraph"/>
                              <w:spacing w:before="43"/>
                              <w:rPr>
                                <w:rFonts w:ascii="Source Sans Pro Light" w:hAnsi="Source Sans Pro Light"/>
                              </w:rPr>
                            </w:pPr>
                          </w:p>
                          <w:p w14:paraId="51F98812" w14:textId="77777777" w:rsidR="00587333" w:rsidRDefault="00000000">
                            <w:pPr>
                              <w:pStyle w:val="TableParagraph"/>
                              <w:ind w:left="80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INGRESOS:</w:t>
                            </w:r>
                          </w:p>
                        </w:tc>
                        <w:tc>
                          <w:tcPr>
                            <w:tcW w:w="1631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E60A54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273904" w14:textId="77777777" w:rsidR="00587333" w:rsidRDefault="00587333">
                            <w:pPr>
                              <w:pStyle w:val="TableParagraph"/>
                              <w:spacing w:before="80"/>
                              <w:rPr>
                                <w:rFonts w:ascii="Source Sans Pro Light" w:hAnsi="Source Sans Pro Light"/>
                                <w:sz w:val="20"/>
                              </w:rPr>
                            </w:pPr>
                          </w:p>
                          <w:p w14:paraId="0BC33C14" w14:textId="77777777" w:rsidR="00587333" w:rsidRDefault="00000000">
                            <w:pPr>
                              <w:pStyle w:val="TableParagraph"/>
                              <w:ind w:left="-9" w:right="250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1.828.228,17</w:t>
                            </w:r>
                          </w:p>
                        </w:tc>
                      </w:tr>
                      <w:tr w:rsidR="00587333" w14:paraId="2A0E55B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62"/>
                        </w:trPr>
                        <w:tc>
                          <w:tcPr>
                            <w:tcW w:w="3605" w:type="dxa"/>
                            <w:gridSpan w:val="2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660C1E5" w14:textId="77777777" w:rsidR="00587333" w:rsidRDefault="00000000">
                            <w:pPr>
                              <w:pStyle w:val="TableParagraph"/>
                              <w:spacing w:before="165"/>
                              <w:ind w:left="80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4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RESULTADO</w:t>
                            </w:r>
                          </w:p>
                        </w:tc>
                        <w:tc>
                          <w:tcPr>
                            <w:tcW w:w="1631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FB5299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9C7A58" w14:textId="77777777" w:rsidR="00587333" w:rsidRDefault="00000000">
                            <w:pPr>
                              <w:pStyle w:val="TableParagraph"/>
                              <w:spacing w:before="178"/>
                              <w:ind w:right="259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0"/>
                              </w:rPr>
                              <w:t>161.420,58</w:t>
                            </w:r>
                          </w:p>
                        </w:tc>
                      </w:tr>
                    </w:tbl>
                    <w:p w14:paraId="02FC105A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Source Sans Pro Light" w:hAnsi="Source Sans Pro Light"/>
          <w:position w:val="164"/>
          <w:sz w:val="20"/>
        </w:rPr>
        <w:tab/>
      </w:r>
      <w:r>
        <w:rPr>
          <w:rFonts w:ascii="Source Sans Pro Light" w:hAnsi="Source Sans Pro Light"/>
          <w:noProof/>
          <w:sz w:val="20"/>
        </w:rPr>
        <mc:AlternateContent>
          <mc:Choice Requires="wps">
            <w:drawing>
              <wp:inline distT="0" distB="0" distL="0" distR="0" wp14:anchorId="4EFA0C51" wp14:editId="69B759A3">
                <wp:extent cx="4136388" cy="5323207"/>
                <wp:effectExtent l="0" t="0" r="16512" b="10793"/>
                <wp:docPr id="1501296073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6388" cy="5323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515" w:type="dxa"/>
                              <w:tblInd w:w="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1"/>
                              <w:gridCol w:w="2859"/>
                              <w:gridCol w:w="1344"/>
                              <w:gridCol w:w="1841"/>
                            </w:tblGrid>
                            <w:tr w:rsidR="00587333" w14:paraId="6D797DC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07"/>
                              </w:trPr>
                              <w:tc>
                                <w:tcPr>
                                  <w:tcW w:w="6515" w:type="dxa"/>
                                  <w:gridSpan w:val="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A65E39" w14:textId="77777777" w:rsidR="00587333" w:rsidRDefault="00000000">
                                  <w:pPr>
                                    <w:pStyle w:val="TableParagraph"/>
                                    <w:spacing w:before="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77A3"/>
                                      <w:sz w:val="24"/>
                                    </w:rPr>
                                    <w:t>BALANCE</w:t>
                                  </w:r>
                                  <w:r>
                                    <w:rPr>
                                      <w:b/>
                                      <w:color w:val="0077A3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77A3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0077A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77A3"/>
                                      <w:spacing w:val="-2"/>
                                      <w:sz w:val="24"/>
                                    </w:rPr>
                                    <w:t>PYMES</w:t>
                                  </w:r>
                                </w:p>
                              </w:tc>
                            </w:tr>
                            <w:tr w:rsidR="00587333" w14:paraId="7E810DD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94"/>
                              </w:trPr>
                              <w:tc>
                                <w:tcPr>
                                  <w:tcW w:w="4674" w:type="dxa"/>
                                  <w:gridSpan w:val="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DC4484" w14:textId="77777777" w:rsidR="00587333" w:rsidRDefault="00000000">
                                  <w:pPr>
                                    <w:pStyle w:val="TableParagraph"/>
                                    <w:spacing w:before="80"/>
                                    <w:ind w:left="94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>COLEGIO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>OFICIAL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>ENFERMEROS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5"/>
                                      <w:sz w:val="24"/>
                                    </w:rPr>
                                    <w:t>TFE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3D5F62" w14:textId="77777777" w:rsidR="00587333" w:rsidRDefault="00000000">
                                  <w:pPr>
                                    <w:pStyle w:val="TableParagraph"/>
                                    <w:spacing w:before="92" w:line="228" w:lineRule="auto"/>
                                    <w:ind w:left="667" w:right="172" w:hanging="532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>Ejercicio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z w:val="24"/>
                                    </w:rPr>
                                    <w:t xml:space="preserve">actual: </w:t>
                                  </w: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4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587333" w14:paraId="48A8BD1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17"/>
                              </w:trPr>
                              <w:tc>
                                <w:tcPr>
                                  <w:tcW w:w="4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7FDBA44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DF9A99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3A9587" w14:textId="77777777" w:rsidR="00587333" w:rsidRDefault="00000000">
                                  <w:pPr>
                                    <w:pStyle w:val="TableParagraph"/>
                                    <w:spacing w:before="13"/>
                                    <w:ind w:left="128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APERTURA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8753DB" w14:textId="77777777" w:rsidR="00587333" w:rsidRDefault="00000000">
                                  <w:pPr>
                                    <w:pStyle w:val="TableParagraph"/>
                                    <w:spacing w:before="19" w:line="288" w:lineRule="exact"/>
                                    <w:ind w:left="357" w:right="172" w:firstLine="160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Período DICIEMBRE</w:t>
                                  </w:r>
                                </w:p>
                              </w:tc>
                            </w:tr>
                            <w:tr w:rsidR="00587333" w14:paraId="320B6C0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7"/>
                              </w:trPr>
                              <w:tc>
                                <w:tcPr>
                                  <w:tcW w:w="471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6C0975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59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B39403" w14:textId="77777777" w:rsidR="00587333" w:rsidRDefault="00000000">
                                  <w:pPr>
                                    <w:pStyle w:val="TableParagraph"/>
                                    <w:spacing w:before="168"/>
                                    <w:ind w:left="828"/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ACTIVO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420E02" w14:textId="77777777" w:rsidR="00587333" w:rsidRDefault="00000000">
                                  <w:pPr>
                                    <w:pStyle w:val="TableParagraph"/>
                                    <w:spacing w:before="29" w:line="288" w:lineRule="exact"/>
                                    <w:ind w:left="208" w:right="133" w:hanging="112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Notas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Memoria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20312E" w14:textId="77777777" w:rsidR="00587333" w:rsidRDefault="00000000">
                                  <w:pPr>
                                    <w:pStyle w:val="TableParagraph"/>
                                    <w:spacing w:before="168"/>
                                    <w:ind w:right="43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sz w:val="24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587333" w14:paraId="2A84C97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3330" w:type="dxa"/>
                                  <w:gridSpan w:val="2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B3B4856" w14:textId="77777777" w:rsidR="00587333" w:rsidRDefault="00000000">
                                  <w:pPr>
                                    <w:pStyle w:val="TableParagraph"/>
                                    <w:spacing w:before="24" w:line="296" w:lineRule="exact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A)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ACTIVO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CORRIENTE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53139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A2437FE" w14:textId="77777777" w:rsidR="00587333" w:rsidRDefault="00000000">
                                  <w:pPr>
                                    <w:pStyle w:val="TableParagraph"/>
                                    <w:spacing w:before="24" w:line="296" w:lineRule="exact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2.531.839,19</w:t>
                                  </w:r>
                                </w:p>
                              </w:tc>
                            </w:tr>
                            <w:tr w:rsidR="00587333" w14:paraId="0DF4EC8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9"/>
                              </w:trPr>
                              <w:tc>
                                <w:tcPr>
                                  <w:tcW w:w="4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31AAEE" w14:textId="77777777" w:rsidR="00587333" w:rsidRDefault="00000000">
                                  <w:pPr>
                                    <w:pStyle w:val="TableParagraph"/>
                                    <w:spacing w:before="24"/>
                                    <w:ind w:left="13" w:right="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7737FD" w14:textId="77777777" w:rsidR="00587333" w:rsidRDefault="00000000">
                                  <w:pPr>
                                    <w:pStyle w:val="TableParagraph"/>
                                    <w:spacing w:before="24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Inmovilizado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intangible.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ABC258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B4B9737" w14:textId="77777777" w:rsidR="00587333" w:rsidRDefault="00000000">
                                  <w:pPr>
                                    <w:pStyle w:val="TableParagraph"/>
                                    <w:spacing w:before="24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445,89</w:t>
                                  </w:r>
                                </w:p>
                              </w:tc>
                            </w:tr>
                            <w:tr w:rsidR="00587333" w14:paraId="46A1054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22BED4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3" w:right="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7FF7EF1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Inmovilizado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material.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B5B8AB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97A5F25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2.526.198,64</w:t>
                                  </w:r>
                                </w:p>
                              </w:tc>
                            </w:tr>
                            <w:tr w:rsidR="00587333" w14:paraId="0671E45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A5451C8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3" w:right="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III.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D22917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Inversiones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 xml:space="preserve"> inmobiliarias.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C7F437A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94C7D5A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3ED7C48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16"/>
                              </w:trPr>
                              <w:tc>
                                <w:tcPr>
                                  <w:tcW w:w="4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511D17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D5EC7F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80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Inversiones en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empr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. del grupo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asociadas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largo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plazo.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DDEA89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F77F33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7146C81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916"/>
                              </w:trPr>
                              <w:tc>
                                <w:tcPr>
                                  <w:tcW w:w="4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69A882A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right="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166A467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80" w:right="87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Inversiones financieras a largo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plazo,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Fianzas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consti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tuídas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 a l/p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9BDC1AE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BC2E3D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5.194,66</w:t>
                                  </w:r>
                                </w:p>
                              </w:tc>
                            </w:tr>
                            <w:tr w:rsidR="00587333" w14:paraId="54FBCB8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4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769316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3" w:right="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VI.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F59B85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80" w:right="665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Activos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impuesto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diferido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5BFFB5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6D73AE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1578FEC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18"/>
                              </w:trPr>
                              <w:tc>
                                <w:tcPr>
                                  <w:tcW w:w="4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ABADFEA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3" w:right="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VII.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E2CFBDC" w14:textId="77777777" w:rsidR="00587333" w:rsidRDefault="00000000">
                                  <w:pPr>
                                    <w:pStyle w:val="TableParagraph"/>
                                    <w:spacing w:before="20" w:line="288" w:lineRule="exact"/>
                                    <w:ind w:left="80" w:right="251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Deudores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comerciales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corrientes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EC6F752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0ADACF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22F8F7D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3330" w:type="dxa"/>
                                  <w:gridSpan w:val="2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DD21DDC" w14:textId="77777777" w:rsidR="00587333" w:rsidRDefault="00000000">
                                  <w:pPr>
                                    <w:pStyle w:val="TableParagraph"/>
                                    <w:spacing w:before="24" w:line="295" w:lineRule="exact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B)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ACTIVO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CORRIENTE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D06267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5BEF52" w14:textId="77777777" w:rsidR="00587333" w:rsidRDefault="00000000">
                                  <w:pPr>
                                    <w:pStyle w:val="TableParagraph"/>
                                    <w:spacing w:before="24" w:line="295" w:lineRule="exact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208.794,15</w:t>
                                  </w:r>
                                </w:p>
                              </w:tc>
                            </w:tr>
                            <w:tr w:rsidR="00587333" w14:paraId="1BC8B29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37"/>
                              </w:trPr>
                              <w:tc>
                                <w:tcPr>
                                  <w:tcW w:w="4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484E17" w14:textId="77777777" w:rsidR="00587333" w:rsidRDefault="00000000">
                                  <w:pPr>
                                    <w:pStyle w:val="TableParagraph"/>
                                    <w:spacing w:before="24"/>
                                    <w:ind w:left="13" w:right="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E8AC89" w14:textId="77777777" w:rsidR="00587333" w:rsidRDefault="00000000">
                                  <w:pPr>
                                    <w:pStyle w:val="TableParagraph"/>
                                    <w:spacing w:before="36" w:line="228" w:lineRule="auto"/>
                                    <w:ind w:left="80" w:right="457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Existencias.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Anticipos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proveedores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D2FD7FE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7DE50A" w14:textId="77777777" w:rsidR="00587333" w:rsidRDefault="00000000">
                                  <w:pPr>
                                    <w:pStyle w:val="TableParagraph"/>
                                    <w:spacing w:before="24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140.610,52</w:t>
                                  </w:r>
                                </w:p>
                              </w:tc>
                            </w:tr>
                            <w:tr w:rsidR="00587333" w14:paraId="6A77587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9"/>
                              </w:trPr>
                              <w:tc>
                                <w:tcPr>
                                  <w:tcW w:w="4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D76F096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3" w:right="1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F8A61F" w14:textId="77777777" w:rsidR="00587333" w:rsidRDefault="00000000">
                                  <w:pPr>
                                    <w:pStyle w:val="TableParagraph"/>
                                    <w:spacing w:before="13" w:line="288" w:lineRule="exact"/>
                                    <w:ind w:left="80" w:right="400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Deudores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comerciales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y otras cuentas a cobrar.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09E861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24810B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46.380,75</w:t>
                                  </w:r>
                                </w:p>
                              </w:tc>
                            </w:tr>
                          </w:tbl>
                          <w:p w14:paraId="7F8A96E9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FA0C51" id="Textbox 64" o:spid="_x0000_s1072" type="#_x0000_t202" style="width:325.7pt;height:4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" filled="f" stroked="f">
                <v:textbox inset="0,0,0,0">
                  <w:txbxContent>
                    <w:tbl>
                      <w:tblPr>
                        <w:tblW w:w="6515" w:type="dxa"/>
                        <w:tblInd w:w="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1"/>
                        <w:gridCol w:w="2859"/>
                        <w:gridCol w:w="1344"/>
                        <w:gridCol w:w="1841"/>
                      </w:tblGrid>
                      <w:tr w:rsidR="00587333" w14:paraId="6D797DC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07"/>
                        </w:trPr>
                        <w:tc>
                          <w:tcPr>
                            <w:tcW w:w="6515" w:type="dxa"/>
                            <w:gridSpan w:val="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A65E39" w14:textId="77777777" w:rsidR="00587333" w:rsidRDefault="00000000">
                            <w:pPr>
                              <w:pStyle w:val="TableParagraph"/>
                              <w:spacing w:before="6"/>
                              <w:ind w:right="1"/>
                              <w:jc w:val="center"/>
                            </w:pPr>
                            <w:r>
                              <w:rPr>
                                <w:b/>
                                <w:color w:val="0077A3"/>
                                <w:sz w:val="24"/>
                              </w:rPr>
                              <w:t>BALANCE</w:t>
                            </w:r>
                            <w:r>
                              <w:rPr>
                                <w:b/>
                                <w:color w:val="0077A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7A3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77A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7A3"/>
                                <w:spacing w:val="-2"/>
                                <w:sz w:val="24"/>
                              </w:rPr>
                              <w:t>PYMES</w:t>
                            </w:r>
                          </w:p>
                        </w:tc>
                      </w:tr>
                      <w:tr w:rsidR="00587333" w14:paraId="7E810DD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94"/>
                        </w:trPr>
                        <w:tc>
                          <w:tcPr>
                            <w:tcW w:w="4674" w:type="dxa"/>
                            <w:gridSpan w:val="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DC4484" w14:textId="77777777" w:rsidR="00587333" w:rsidRDefault="00000000">
                            <w:pPr>
                              <w:pStyle w:val="TableParagraph"/>
                              <w:spacing w:before="80"/>
                              <w:ind w:left="94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>COLEGIO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>OFICIAL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>ENFERMEROS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>SC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5"/>
                                <w:sz w:val="24"/>
                              </w:rPr>
                              <w:t>TFE</w:t>
                            </w:r>
                          </w:p>
                        </w:tc>
                        <w:tc>
                          <w:tcPr>
                            <w:tcW w:w="184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3D5F62" w14:textId="77777777" w:rsidR="00587333" w:rsidRDefault="00000000">
                            <w:pPr>
                              <w:pStyle w:val="TableParagraph"/>
                              <w:spacing w:before="92" w:line="228" w:lineRule="auto"/>
                              <w:ind w:left="667" w:right="172" w:hanging="532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>Ejercicio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z w:val="24"/>
                              </w:rPr>
                              <w:t xml:space="preserve">actual: </w:t>
                            </w: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4"/>
                              </w:rPr>
                              <w:t>2024</w:t>
                            </w:r>
                          </w:p>
                        </w:tc>
                      </w:tr>
                      <w:tr w:rsidR="00587333" w14:paraId="48A8BD1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17"/>
                        </w:trPr>
                        <w:tc>
                          <w:tcPr>
                            <w:tcW w:w="4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7FDBA44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8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DF9A99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3A9587" w14:textId="77777777" w:rsidR="00587333" w:rsidRDefault="00000000">
                            <w:pPr>
                              <w:pStyle w:val="TableParagraph"/>
                              <w:spacing w:before="13"/>
                              <w:ind w:left="128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APERTURA</w:t>
                            </w:r>
                          </w:p>
                        </w:tc>
                        <w:tc>
                          <w:tcPr>
                            <w:tcW w:w="184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8753DB" w14:textId="77777777" w:rsidR="00587333" w:rsidRDefault="00000000">
                            <w:pPr>
                              <w:pStyle w:val="TableParagraph"/>
                              <w:spacing w:before="19" w:line="288" w:lineRule="exact"/>
                              <w:ind w:left="357" w:right="172" w:firstLine="160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Período DICIEMBRE</w:t>
                            </w:r>
                          </w:p>
                        </w:tc>
                      </w:tr>
                      <w:tr w:rsidR="00587333" w14:paraId="320B6C0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7"/>
                        </w:trPr>
                        <w:tc>
                          <w:tcPr>
                            <w:tcW w:w="471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6C0975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859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B39403" w14:textId="77777777" w:rsidR="00587333" w:rsidRDefault="00000000">
                            <w:pPr>
                              <w:pStyle w:val="TableParagraph"/>
                              <w:spacing w:before="168"/>
                              <w:ind w:left="828"/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ACTIVO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420E02" w14:textId="77777777" w:rsidR="00587333" w:rsidRDefault="00000000">
                            <w:pPr>
                              <w:pStyle w:val="TableParagraph"/>
                              <w:spacing w:before="29" w:line="288" w:lineRule="exact"/>
                              <w:ind w:left="208" w:right="133" w:hanging="112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Notas</w:t>
                            </w:r>
                            <w:r>
                              <w:rPr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 xml:space="preserve">la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Memoria</w:t>
                            </w:r>
                          </w:p>
                        </w:tc>
                        <w:tc>
                          <w:tcPr>
                            <w:tcW w:w="1841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20312E" w14:textId="77777777" w:rsidR="00587333" w:rsidRDefault="00000000">
                            <w:pPr>
                              <w:pStyle w:val="TableParagraph"/>
                              <w:spacing w:before="168"/>
                              <w:ind w:right="43"/>
                              <w:jc w:val="center"/>
                            </w:pP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2024</w:t>
                            </w:r>
                          </w:p>
                        </w:tc>
                      </w:tr>
                      <w:tr w:rsidR="00587333" w14:paraId="2A84C97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3330" w:type="dxa"/>
                            <w:gridSpan w:val="2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B3B4856" w14:textId="77777777" w:rsidR="00587333" w:rsidRDefault="00000000">
                            <w:pPr>
                              <w:pStyle w:val="TableParagraph"/>
                              <w:spacing w:before="24" w:line="296" w:lineRule="exact"/>
                              <w:ind w:left="80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A)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ACTIVO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CORRIENTE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53139D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A2437FE" w14:textId="77777777" w:rsidR="00587333" w:rsidRDefault="00000000">
                            <w:pPr>
                              <w:pStyle w:val="TableParagraph"/>
                              <w:spacing w:before="24" w:line="296" w:lineRule="exact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2.531.839,19</w:t>
                            </w:r>
                          </w:p>
                        </w:tc>
                      </w:tr>
                      <w:tr w:rsidR="00587333" w14:paraId="0DF4EC8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9"/>
                        </w:trPr>
                        <w:tc>
                          <w:tcPr>
                            <w:tcW w:w="4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31AAEE" w14:textId="77777777" w:rsidR="00587333" w:rsidRDefault="00000000">
                            <w:pPr>
                              <w:pStyle w:val="TableParagraph"/>
                              <w:spacing w:before="24"/>
                              <w:ind w:left="13" w:right="13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8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7737FD" w14:textId="77777777" w:rsidR="00587333" w:rsidRDefault="00000000">
                            <w:pPr>
                              <w:pStyle w:val="TableParagraph"/>
                              <w:spacing w:before="24"/>
                              <w:ind w:left="80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Inmovilizado</w:t>
                            </w:r>
                            <w:r>
                              <w:rPr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intangible.</w:t>
                            </w:r>
                          </w:p>
                        </w:tc>
                        <w:tc>
                          <w:tcPr>
                            <w:tcW w:w="134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ABC258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B4B9737" w14:textId="77777777" w:rsidR="00587333" w:rsidRDefault="00000000">
                            <w:pPr>
                              <w:pStyle w:val="TableParagraph"/>
                              <w:spacing w:before="24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445,89</w:t>
                            </w:r>
                          </w:p>
                        </w:tc>
                      </w:tr>
                      <w:tr w:rsidR="00587333" w14:paraId="46A1054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4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22BED4" w14:textId="77777777" w:rsidR="00587333" w:rsidRDefault="00000000">
                            <w:pPr>
                              <w:pStyle w:val="TableParagraph"/>
                              <w:spacing w:before="15"/>
                              <w:ind w:left="13" w:right="13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8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7FF7EF1" w14:textId="77777777" w:rsidR="00587333" w:rsidRDefault="00000000">
                            <w:pPr>
                              <w:pStyle w:val="TableParagraph"/>
                              <w:spacing w:before="15"/>
                              <w:ind w:left="80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Inmovilizado</w:t>
                            </w:r>
                            <w:r>
                              <w:rPr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material.</w:t>
                            </w:r>
                          </w:p>
                        </w:tc>
                        <w:tc>
                          <w:tcPr>
                            <w:tcW w:w="134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B5B8AB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97A5F25" w14:textId="77777777" w:rsidR="00587333" w:rsidRDefault="00000000">
                            <w:pPr>
                              <w:pStyle w:val="TableParagraph"/>
                              <w:spacing w:before="15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2.526.198,64</w:t>
                            </w:r>
                          </w:p>
                        </w:tc>
                      </w:tr>
                      <w:tr w:rsidR="00587333" w14:paraId="0671E45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4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A5451C8" w14:textId="77777777" w:rsidR="00587333" w:rsidRDefault="00000000">
                            <w:pPr>
                              <w:pStyle w:val="TableParagraph"/>
                              <w:spacing w:before="15"/>
                              <w:ind w:left="13" w:right="13"/>
                              <w:jc w:val="center"/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III.</w:t>
                            </w:r>
                          </w:p>
                        </w:tc>
                        <w:tc>
                          <w:tcPr>
                            <w:tcW w:w="28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D22917" w14:textId="77777777" w:rsidR="00587333" w:rsidRDefault="00000000">
                            <w:pPr>
                              <w:pStyle w:val="TableParagraph"/>
                              <w:spacing w:before="15"/>
                              <w:ind w:left="80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Inversiones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 xml:space="preserve"> inmobiliarias.</w:t>
                            </w:r>
                          </w:p>
                        </w:tc>
                        <w:tc>
                          <w:tcPr>
                            <w:tcW w:w="134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C7F437A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94C7D5A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3ED7C48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16"/>
                        </w:trPr>
                        <w:tc>
                          <w:tcPr>
                            <w:tcW w:w="4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511D17" w14:textId="77777777" w:rsidR="00587333" w:rsidRDefault="00000000">
                            <w:pPr>
                              <w:pStyle w:val="TableParagraph"/>
                              <w:spacing w:before="15"/>
                              <w:ind w:right="13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28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D5EC7F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80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 xml:space="preserve">Inversiones en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empr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>. del grupo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asociadas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largo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plazo.</w:t>
                            </w:r>
                          </w:p>
                        </w:tc>
                        <w:tc>
                          <w:tcPr>
                            <w:tcW w:w="134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DDEA89D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F77F33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7146C81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916"/>
                        </w:trPr>
                        <w:tc>
                          <w:tcPr>
                            <w:tcW w:w="4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69A882A" w14:textId="77777777" w:rsidR="00587333" w:rsidRDefault="00000000">
                            <w:pPr>
                              <w:pStyle w:val="TableParagraph"/>
                              <w:spacing w:before="15"/>
                              <w:ind w:right="13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28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166A467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80" w:right="87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Inversiones financieras a largo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plazo,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Fianzas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consti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tuídas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 xml:space="preserve"> a l/p</w:t>
                            </w:r>
                          </w:p>
                        </w:tc>
                        <w:tc>
                          <w:tcPr>
                            <w:tcW w:w="134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9BDC1AE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BC2E3D" w14:textId="77777777" w:rsidR="00587333" w:rsidRDefault="00000000">
                            <w:pPr>
                              <w:pStyle w:val="TableParagraph"/>
                              <w:spacing w:before="15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5.194,66</w:t>
                            </w:r>
                          </w:p>
                        </w:tc>
                      </w:tr>
                      <w:tr w:rsidR="00587333" w14:paraId="54FBCB8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8"/>
                        </w:trPr>
                        <w:tc>
                          <w:tcPr>
                            <w:tcW w:w="4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769316" w14:textId="77777777" w:rsidR="00587333" w:rsidRDefault="00000000">
                            <w:pPr>
                              <w:pStyle w:val="TableParagraph"/>
                              <w:spacing w:before="15"/>
                              <w:ind w:left="13" w:right="13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VI.</w:t>
                            </w:r>
                          </w:p>
                        </w:tc>
                        <w:tc>
                          <w:tcPr>
                            <w:tcW w:w="28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F59B85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80" w:right="665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Activos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impuesto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diferido</w:t>
                            </w:r>
                          </w:p>
                        </w:tc>
                        <w:tc>
                          <w:tcPr>
                            <w:tcW w:w="134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5BFFB5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6D73AE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1578FEC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18"/>
                        </w:trPr>
                        <w:tc>
                          <w:tcPr>
                            <w:tcW w:w="4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ABADFEA" w14:textId="77777777" w:rsidR="00587333" w:rsidRDefault="00000000">
                            <w:pPr>
                              <w:pStyle w:val="TableParagraph"/>
                              <w:spacing w:before="15"/>
                              <w:ind w:left="13" w:right="13"/>
                              <w:jc w:val="center"/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VII.</w:t>
                            </w:r>
                          </w:p>
                        </w:tc>
                        <w:tc>
                          <w:tcPr>
                            <w:tcW w:w="28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E2CFBDC" w14:textId="77777777" w:rsidR="00587333" w:rsidRDefault="00000000">
                            <w:pPr>
                              <w:pStyle w:val="TableParagraph"/>
                              <w:spacing w:before="20" w:line="288" w:lineRule="exact"/>
                              <w:ind w:left="80" w:right="251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Deudores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comerciales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no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corrientes</w:t>
                            </w:r>
                          </w:p>
                        </w:tc>
                        <w:tc>
                          <w:tcPr>
                            <w:tcW w:w="134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EC6F752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0ADACF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22F8F7D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3330" w:type="dxa"/>
                            <w:gridSpan w:val="2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DD21DDC" w14:textId="77777777" w:rsidR="00587333" w:rsidRDefault="00000000">
                            <w:pPr>
                              <w:pStyle w:val="TableParagraph"/>
                              <w:spacing w:before="24" w:line="295" w:lineRule="exact"/>
                              <w:ind w:left="79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B)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ACTIVO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CORRIENTE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D06267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5BEF52" w14:textId="77777777" w:rsidR="00587333" w:rsidRDefault="00000000">
                            <w:pPr>
                              <w:pStyle w:val="TableParagraph"/>
                              <w:spacing w:before="24" w:line="295" w:lineRule="exact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208.794,15</w:t>
                            </w:r>
                          </w:p>
                        </w:tc>
                      </w:tr>
                      <w:tr w:rsidR="00587333" w14:paraId="1BC8B29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37"/>
                        </w:trPr>
                        <w:tc>
                          <w:tcPr>
                            <w:tcW w:w="4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484E17" w14:textId="77777777" w:rsidR="00587333" w:rsidRDefault="00000000">
                            <w:pPr>
                              <w:pStyle w:val="TableParagraph"/>
                              <w:spacing w:before="24"/>
                              <w:ind w:left="13" w:right="13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8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E8AC89" w14:textId="77777777" w:rsidR="00587333" w:rsidRDefault="00000000">
                            <w:pPr>
                              <w:pStyle w:val="TableParagraph"/>
                              <w:spacing w:before="36" w:line="228" w:lineRule="auto"/>
                              <w:ind w:left="80" w:right="457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Existencias.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Anticipos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a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proveedores</w:t>
                            </w:r>
                          </w:p>
                        </w:tc>
                        <w:tc>
                          <w:tcPr>
                            <w:tcW w:w="134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D2FD7FE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7DE50A" w14:textId="77777777" w:rsidR="00587333" w:rsidRDefault="00000000">
                            <w:pPr>
                              <w:pStyle w:val="TableParagraph"/>
                              <w:spacing w:before="24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140.610,52</w:t>
                            </w:r>
                          </w:p>
                        </w:tc>
                      </w:tr>
                      <w:tr w:rsidR="00587333" w14:paraId="6A77587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9"/>
                        </w:trPr>
                        <w:tc>
                          <w:tcPr>
                            <w:tcW w:w="4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D76F096" w14:textId="77777777" w:rsidR="00587333" w:rsidRDefault="00000000">
                            <w:pPr>
                              <w:pStyle w:val="TableParagraph"/>
                              <w:spacing w:before="15"/>
                              <w:ind w:left="13" w:right="13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85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F8A61F" w14:textId="77777777" w:rsidR="00587333" w:rsidRDefault="00000000">
                            <w:pPr>
                              <w:pStyle w:val="TableParagraph"/>
                              <w:spacing w:before="13" w:line="288" w:lineRule="exact"/>
                              <w:ind w:left="80" w:right="400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Deudores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comerciales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y otras cuentas a cobrar.</w:t>
                            </w:r>
                          </w:p>
                        </w:tc>
                        <w:tc>
                          <w:tcPr>
                            <w:tcW w:w="134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09E861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4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24810B" w14:textId="77777777" w:rsidR="00587333" w:rsidRDefault="00000000">
                            <w:pPr>
                              <w:pStyle w:val="TableParagraph"/>
                              <w:spacing w:before="15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46.380,75</w:t>
                            </w:r>
                          </w:p>
                        </w:tc>
                      </w:tr>
                    </w:tbl>
                    <w:p w14:paraId="7F8A96E9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07763A" w14:textId="77777777" w:rsidR="00587333" w:rsidRDefault="00000000">
      <w:pPr>
        <w:tabs>
          <w:tab w:val="left" w:pos="7561"/>
        </w:tabs>
        <w:ind w:left="120"/>
        <w:sectPr w:rsidR="00587333">
          <w:pgSz w:w="16840" w:h="11910" w:orient="landscape"/>
          <w:pgMar w:top="1340" w:right="1060" w:bottom="280" w:left="1580" w:header="720" w:footer="720" w:gutter="0"/>
          <w:cols w:space="720"/>
        </w:sectPr>
      </w:pPr>
      <w:r>
        <w:rPr>
          <w:rFonts w:ascii="Source Sans Pro Light" w:hAnsi="Source Sans Pro Light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9F6B6BB" wp14:editId="48CCE8B8">
                <wp:extent cx="4136388" cy="4216398"/>
                <wp:effectExtent l="0" t="0" r="16512" b="12702"/>
                <wp:docPr id="486388201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6388" cy="4216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515" w:type="dxa"/>
                              <w:tblInd w:w="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6"/>
                              <w:gridCol w:w="2846"/>
                              <w:gridCol w:w="1633"/>
                              <w:gridCol w:w="1580"/>
                            </w:tblGrid>
                            <w:tr w:rsidR="00587333" w14:paraId="4E2BE51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7"/>
                              </w:trPr>
                              <w:tc>
                                <w:tcPr>
                                  <w:tcW w:w="456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8211017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6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7347E2" w14:textId="77777777" w:rsidR="00587333" w:rsidRDefault="00000000">
                                  <w:pPr>
                                    <w:pStyle w:val="TableParagraph"/>
                                    <w:spacing w:before="168"/>
                                    <w:ind w:left="843"/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ACTIVO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996785" w14:textId="77777777" w:rsidR="00587333" w:rsidRDefault="00000000">
                                  <w:pPr>
                                    <w:pStyle w:val="TableParagraph"/>
                                    <w:spacing w:before="29" w:line="288" w:lineRule="exact"/>
                                    <w:ind w:left="236" w:right="394" w:hanging="112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Notas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Memoria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25188E" w14:textId="77777777" w:rsidR="00587333" w:rsidRDefault="00000000">
                                  <w:pPr>
                                    <w:pStyle w:val="TableParagraph"/>
                                    <w:spacing w:before="168"/>
                                    <w:ind w:left="398"/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sz w:val="24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587333" w14:paraId="09A7E7B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37"/>
                              </w:trPr>
                              <w:tc>
                                <w:tcPr>
                                  <w:tcW w:w="45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501682C" w14:textId="77777777" w:rsidR="00587333" w:rsidRDefault="00000000">
                                  <w:pPr>
                                    <w:pStyle w:val="TableParagraph"/>
                                    <w:spacing w:before="24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2062346" w14:textId="77777777" w:rsidR="00587333" w:rsidRDefault="00000000">
                                  <w:pPr>
                                    <w:pStyle w:val="TableParagraph"/>
                                    <w:spacing w:before="35" w:line="228" w:lineRule="auto"/>
                                    <w:ind w:left="95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Clientes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ventas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pres-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taciones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 de servicios.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83EC40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00B3974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16DFF8F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45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702EE5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C3C682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95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Clientes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ventas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pres-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taciones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servic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. a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l.p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4A32F5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35CB6D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416C460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45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95F6D9B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FCA488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95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Clientes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ventas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pres-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taciones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servic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. a c. p.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40CB5A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7C5FC49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53CCFF8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45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1C73549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541AF3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95" w:right="405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Accionistas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(socios)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por desembolsos exigidos.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F9A7F44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5114D3E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0550D53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5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A743DED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878A369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95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deudores.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721C5CB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ADBDA2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46.380,75</w:t>
                                  </w:r>
                                </w:p>
                              </w:tc>
                            </w:tr>
                            <w:tr w:rsidR="00587333" w14:paraId="321CA93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45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911090F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5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III.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954902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95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Inversiones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en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empr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del grupo y asociadas c. p.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1EB349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D0BE2E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0D5E12B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45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093F61A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68" w:right="68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754FE7E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95" w:right="283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Inversiones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financieras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 corto plazo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B3E058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9B26F21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41CA425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09"/>
                              </w:trPr>
                              <w:tc>
                                <w:tcPr>
                                  <w:tcW w:w="45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FFD1A3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68" w:right="68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D1A430A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95" w:right="275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Periodificaciones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corto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plazo.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8AB4F7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B4D5BDE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05F285B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56"/>
                              </w:trPr>
                              <w:tc>
                                <w:tcPr>
                                  <w:tcW w:w="45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5F0222" w14:textId="77777777" w:rsidR="00587333" w:rsidRDefault="00000000">
                                  <w:pPr>
                                    <w:pStyle w:val="TableParagraph"/>
                                    <w:spacing w:before="96"/>
                                    <w:ind w:left="15" w:right="83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VI.</w:t>
                                  </w:r>
                                </w:p>
                              </w:tc>
                              <w:tc>
                                <w:tcPr>
                                  <w:tcW w:w="2846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E18A9F" w14:textId="77777777" w:rsidR="00587333" w:rsidRDefault="00000000">
                                  <w:pPr>
                                    <w:pStyle w:val="TableParagraph"/>
                                    <w:spacing w:before="107" w:line="228" w:lineRule="auto"/>
                                    <w:ind w:left="95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Efectivo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activos líquidos equivalentes.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8FDF6A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77A9D55" w14:textId="77777777" w:rsidR="00587333" w:rsidRDefault="00000000">
                                  <w:pPr>
                                    <w:pStyle w:val="TableParagraph"/>
                                    <w:spacing w:before="96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21.802,88</w:t>
                                  </w:r>
                                </w:p>
                              </w:tc>
                            </w:tr>
                            <w:tr w:rsidR="00587333" w14:paraId="730BEFD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7"/>
                              </w:trPr>
                              <w:tc>
                                <w:tcPr>
                                  <w:tcW w:w="456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00BFE5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6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CE806E" w14:textId="77777777" w:rsidR="00587333" w:rsidRDefault="00000000">
                                  <w:pPr>
                                    <w:pStyle w:val="TableParagraph"/>
                                    <w:spacing w:before="231"/>
                                    <w:ind w:left="289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ACTIVO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(A+B)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C21E203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AE87636" w14:textId="77777777" w:rsidR="00587333" w:rsidRDefault="00000000">
                                  <w:pPr>
                                    <w:pStyle w:val="TableParagraph"/>
                                    <w:spacing w:before="231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2.740.633,34</w:t>
                                  </w:r>
                                </w:p>
                              </w:tc>
                            </w:tr>
                          </w:tbl>
                          <w:p w14:paraId="2BFC5562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F6B6BB" id="Textbox 65" o:spid="_x0000_s1073" type="#_x0000_t202" style="width:325.7pt;height:33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" filled="f" stroked="f">
                <v:textbox inset="0,0,0,0">
                  <w:txbxContent>
                    <w:tbl>
                      <w:tblPr>
                        <w:tblW w:w="6515" w:type="dxa"/>
                        <w:tblInd w:w="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6"/>
                        <w:gridCol w:w="2846"/>
                        <w:gridCol w:w="1633"/>
                        <w:gridCol w:w="1580"/>
                      </w:tblGrid>
                      <w:tr w:rsidR="00587333" w14:paraId="4E2BE51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7"/>
                        </w:trPr>
                        <w:tc>
                          <w:tcPr>
                            <w:tcW w:w="456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8211017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846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7347E2" w14:textId="77777777" w:rsidR="00587333" w:rsidRDefault="00000000">
                            <w:pPr>
                              <w:pStyle w:val="TableParagraph"/>
                              <w:spacing w:before="168"/>
                              <w:ind w:left="843"/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ACTIVO</w:t>
                            </w:r>
                          </w:p>
                        </w:tc>
                        <w:tc>
                          <w:tcPr>
                            <w:tcW w:w="1633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996785" w14:textId="77777777" w:rsidR="00587333" w:rsidRDefault="00000000">
                            <w:pPr>
                              <w:pStyle w:val="TableParagraph"/>
                              <w:spacing w:before="29" w:line="288" w:lineRule="exact"/>
                              <w:ind w:left="236" w:right="394" w:hanging="112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Notas</w:t>
                            </w:r>
                            <w:r>
                              <w:rPr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 xml:space="preserve">la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Memoria</w:t>
                            </w:r>
                          </w:p>
                        </w:tc>
                        <w:tc>
                          <w:tcPr>
                            <w:tcW w:w="1580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25188E" w14:textId="77777777" w:rsidR="00587333" w:rsidRDefault="00000000">
                            <w:pPr>
                              <w:pStyle w:val="TableParagraph"/>
                              <w:spacing w:before="168"/>
                              <w:ind w:left="398"/>
                            </w:pP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2024</w:t>
                            </w:r>
                          </w:p>
                        </w:tc>
                      </w:tr>
                      <w:tr w:rsidR="00587333" w14:paraId="09A7E7B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37"/>
                        </w:trPr>
                        <w:tc>
                          <w:tcPr>
                            <w:tcW w:w="45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501682C" w14:textId="77777777" w:rsidR="00587333" w:rsidRDefault="00000000">
                            <w:pPr>
                              <w:pStyle w:val="TableParagraph"/>
                              <w:spacing w:before="24"/>
                              <w:ind w:left="15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8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2062346" w14:textId="77777777" w:rsidR="00587333" w:rsidRDefault="00000000">
                            <w:pPr>
                              <w:pStyle w:val="TableParagraph"/>
                              <w:spacing w:before="35" w:line="228" w:lineRule="auto"/>
                              <w:ind w:left="95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Clientes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ventas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pres-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taciones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 xml:space="preserve"> de servicios.</w:t>
                            </w:r>
                          </w:p>
                        </w:tc>
                        <w:tc>
                          <w:tcPr>
                            <w:tcW w:w="163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83EC40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00B3974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16DFF8F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8"/>
                        </w:trPr>
                        <w:tc>
                          <w:tcPr>
                            <w:tcW w:w="45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702EE5" w14:textId="77777777" w:rsidR="00587333" w:rsidRDefault="00000000">
                            <w:pPr>
                              <w:pStyle w:val="TableParagraph"/>
                              <w:spacing w:before="15"/>
                              <w:ind w:left="15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28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C3C682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95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Clientes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ventas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pres-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taciones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servic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 xml:space="preserve">. a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l.p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63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4A32F5D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35CB6DD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416C460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8"/>
                        </w:trPr>
                        <w:tc>
                          <w:tcPr>
                            <w:tcW w:w="45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95F6D9B" w14:textId="77777777" w:rsidR="00587333" w:rsidRDefault="00000000">
                            <w:pPr>
                              <w:pStyle w:val="TableParagraph"/>
                              <w:spacing w:before="15"/>
                              <w:ind w:left="15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28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FCA488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95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Clientes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ventas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pres-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taciones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servic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>. a c. p.</w:t>
                            </w:r>
                          </w:p>
                        </w:tc>
                        <w:tc>
                          <w:tcPr>
                            <w:tcW w:w="163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40CB5A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7C5FC49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53CCFF8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8"/>
                        </w:trPr>
                        <w:tc>
                          <w:tcPr>
                            <w:tcW w:w="45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1C73549" w14:textId="77777777" w:rsidR="00587333" w:rsidRDefault="00000000">
                            <w:pPr>
                              <w:pStyle w:val="TableParagraph"/>
                              <w:spacing w:before="15"/>
                              <w:ind w:left="15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8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541AF3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95" w:right="405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Accionistas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(socios)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por desembolsos exigidos.</w:t>
                            </w:r>
                          </w:p>
                        </w:tc>
                        <w:tc>
                          <w:tcPr>
                            <w:tcW w:w="163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F9A7F44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5114D3E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0550D53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45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A743DED" w14:textId="77777777" w:rsidR="00587333" w:rsidRDefault="00000000">
                            <w:pPr>
                              <w:pStyle w:val="TableParagraph"/>
                              <w:spacing w:before="15"/>
                              <w:ind w:left="15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8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878A369" w14:textId="77777777" w:rsidR="00587333" w:rsidRDefault="00000000">
                            <w:pPr>
                              <w:pStyle w:val="TableParagraph"/>
                              <w:spacing w:before="15"/>
                              <w:ind w:left="95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Otros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deudores.</w:t>
                            </w:r>
                          </w:p>
                        </w:tc>
                        <w:tc>
                          <w:tcPr>
                            <w:tcW w:w="163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721C5CB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ADBDA2" w14:textId="77777777" w:rsidR="00587333" w:rsidRDefault="00000000">
                            <w:pPr>
                              <w:pStyle w:val="TableParagraph"/>
                              <w:spacing w:before="15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46.380,75</w:t>
                            </w:r>
                          </w:p>
                        </w:tc>
                      </w:tr>
                      <w:tr w:rsidR="00587333" w14:paraId="321CA93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8"/>
                        </w:trPr>
                        <w:tc>
                          <w:tcPr>
                            <w:tcW w:w="45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911090F" w14:textId="77777777" w:rsidR="00587333" w:rsidRDefault="00000000">
                            <w:pPr>
                              <w:pStyle w:val="TableParagraph"/>
                              <w:spacing w:before="15"/>
                              <w:ind w:left="15"/>
                              <w:jc w:val="center"/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III.</w:t>
                            </w:r>
                          </w:p>
                        </w:tc>
                        <w:tc>
                          <w:tcPr>
                            <w:tcW w:w="28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954902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95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Inversiones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empr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del grupo y asociadas c. p.</w:t>
                            </w:r>
                          </w:p>
                        </w:tc>
                        <w:tc>
                          <w:tcPr>
                            <w:tcW w:w="163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1EB349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D0BE2E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0D5E12B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8"/>
                        </w:trPr>
                        <w:tc>
                          <w:tcPr>
                            <w:tcW w:w="45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093F61A" w14:textId="77777777" w:rsidR="00587333" w:rsidRDefault="00000000">
                            <w:pPr>
                              <w:pStyle w:val="TableParagraph"/>
                              <w:spacing w:before="15"/>
                              <w:ind w:left="68" w:right="68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28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754FE7E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95" w:right="283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Inversiones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financieras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 corto plazo</w:t>
                            </w:r>
                          </w:p>
                        </w:tc>
                        <w:tc>
                          <w:tcPr>
                            <w:tcW w:w="163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B3E058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9B26F21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41CA425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09"/>
                        </w:trPr>
                        <w:tc>
                          <w:tcPr>
                            <w:tcW w:w="45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FFD1A3" w14:textId="77777777" w:rsidR="00587333" w:rsidRDefault="00000000">
                            <w:pPr>
                              <w:pStyle w:val="TableParagraph"/>
                              <w:spacing w:before="15"/>
                              <w:ind w:left="68" w:right="68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28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D1A430A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95" w:right="275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Periodificaciones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corto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plazo.</w:t>
                            </w:r>
                          </w:p>
                        </w:tc>
                        <w:tc>
                          <w:tcPr>
                            <w:tcW w:w="163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8AB4F7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B4D5BDE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05F285B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56"/>
                        </w:trPr>
                        <w:tc>
                          <w:tcPr>
                            <w:tcW w:w="45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5F0222" w14:textId="77777777" w:rsidR="00587333" w:rsidRDefault="00000000">
                            <w:pPr>
                              <w:pStyle w:val="TableParagraph"/>
                              <w:spacing w:before="96"/>
                              <w:ind w:left="15" w:right="83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VI.</w:t>
                            </w:r>
                          </w:p>
                        </w:tc>
                        <w:tc>
                          <w:tcPr>
                            <w:tcW w:w="2846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E18A9F" w14:textId="77777777" w:rsidR="00587333" w:rsidRDefault="00000000">
                            <w:pPr>
                              <w:pStyle w:val="TableParagraph"/>
                              <w:spacing w:before="107" w:line="228" w:lineRule="auto"/>
                              <w:ind w:left="95"/>
                            </w:pPr>
                            <w:r>
                              <w:rPr>
                                <w:color w:val="231F20"/>
                              </w:rPr>
                              <w:t>Efectivo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otros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activos líquidos equivalentes.</w:t>
                            </w:r>
                          </w:p>
                        </w:tc>
                        <w:tc>
                          <w:tcPr>
                            <w:tcW w:w="163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8FDF6A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77A9D55" w14:textId="77777777" w:rsidR="00587333" w:rsidRDefault="00000000">
                            <w:pPr>
                              <w:pStyle w:val="TableParagraph"/>
                              <w:spacing w:before="96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21.802,88</w:t>
                            </w:r>
                          </w:p>
                        </w:tc>
                      </w:tr>
                      <w:tr w:rsidR="00587333" w14:paraId="730BEFD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7"/>
                        </w:trPr>
                        <w:tc>
                          <w:tcPr>
                            <w:tcW w:w="456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00BFE5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846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CE806E" w14:textId="77777777" w:rsidR="00587333" w:rsidRDefault="00000000">
                            <w:pPr>
                              <w:pStyle w:val="TableParagraph"/>
                              <w:spacing w:before="231"/>
                              <w:ind w:left="289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ACTIVO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(A+B)</w:t>
                            </w:r>
                          </w:p>
                        </w:tc>
                        <w:tc>
                          <w:tcPr>
                            <w:tcW w:w="1633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C21E203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AE87636" w14:textId="77777777" w:rsidR="00587333" w:rsidRDefault="00000000">
                            <w:pPr>
                              <w:pStyle w:val="TableParagraph"/>
                              <w:spacing w:before="231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2.740.633,34</w:t>
                            </w:r>
                          </w:p>
                        </w:tc>
                      </w:tr>
                    </w:tbl>
                    <w:p w14:paraId="2BFC5562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Source Sans Pro Light" w:hAnsi="Source Sans Pro Light"/>
          <w:position w:val="183"/>
          <w:sz w:val="20"/>
        </w:rPr>
        <w:tab/>
      </w:r>
      <w:r>
        <w:rPr>
          <w:rFonts w:ascii="Source Sans Pro Light" w:hAnsi="Source Sans Pro Light"/>
          <w:noProof/>
          <w:sz w:val="20"/>
        </w:rPr>
        <mc:AlternateContent>
          <mc:Choice Requires="wps">
            <w:drawing>
              <wp:inline distT="0" distB="0" distL="0" distR="0" wp14:anchorId="7808AAF0" wp14:editId="7F92C00E">
                <wp:extent cx="4136388" cy="5368286"/>
                <wp:effectExtent l="0" t="0" r="16512" b="3814"/>
                <wp:docPr id="890151955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6388" cy="5368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515" w:type="dxa"/>
                              <w:tblInd w:w="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55"/>
                              <w:gridCol w:w="2737"/>
                              <w:gridCol w:w="1412"/>
                              <w:gridCol w:w="1811"/>
                            </w:tblGrid>
                            <w:tr w:rsidR="00587333" w14:paraId="0F8EE9B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19"/>
                              </w:trPr>
                              <w:tc>
                                <w:tcPr>
                                  <w:tcW w:w="6515" w:type="dxa"/>
                                  <w:gridSpan w:val="4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7FB523E" w14:textId="77777777" w:rsidR="00587333" w:rsidRDefault="00000000">
                                  <w:pPr>
                                    <w:pStyle w:val="TableParagraph"/>
                                    <w:spacing w:before="6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77A3"/>
                                      <w:sz w:val="24"/>
                                    </w:rPr>
                                    <w:t>BALANCE</w:t>
                                  </w:r>
                                  <w:r>
                                    <w:rPr>
                                      <w:b/>
                                      <w:color w:val="0077A3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77A3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0077A3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77A3"/>
                                      <w:spacing w:val="-2"/>
                                      <w:sz w:val="24"/>
                                    </w:rPr>
                                    <w:t>PYMES</w:t>
                                  </w:r>
                                </w:p>
                              </w:tc>
                            </w:tr>
                            <w:tr w:rsidR="00587333" w14:paraId="545C1EE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58"/>
                              </w:trPr>
                              <w:tc>
                                <w:tcPr>
                                  <w:tcW w:w="4704" w:type="dxa"/>
                                  <w:gridSpan w:val="3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8A8FF79" w14:textId="77777777" w:rsidR="00587333" w:rsidRDefault="00000000">
                                  <w:pPr>
                                    <w:pStyle w:val="TableParagraph"/>
                                    <w:spacing w:before="97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COLEGIO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OFICIAL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ENFERMEROS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SC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TFE.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5DB7AD" w14:textId="77777777" w:rsidR="00587333" w:rsidRDefault="00000000">
                                  <w:pPr>
                                    <w:pStyle w:val="TableParagraph"/>
                                    <w:spacing w:before="108" w:line="228" w:lineRule="auto"/>
                                    <w:ind w:left="653" w:right="201" w:hanging="507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Ejercicio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actual: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587333" w14:paraId="2C547AF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056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D1B0A9D" w14:textId="77777777" w:rsidR="00587333" w:rsidRDefault="00587333">
                                  <w:pPr>
                                    <w:pStyle w:val="TableParagraph"/>
                                    <w:spacing w:before="80"/>
                                    <w:rPr>
                                      <w:rFonts w:ascii="Source Sans Pro Light" w:hAnsi="Source Sans Pro Light"/>
                                      <w:sz w:val="24"/>
                                    </w:rPr>
                                  </w:pPr>
                                </w:p>
                                <w:p w14:paraId="417322CB" w14:textId="77777777" w:rsidR="00587333" w:rsidRDefault="00000000">
                                  <w:pPr>
                                    <w:pStyle w:val="TableParagraph"/>
                                    <w:ind w:left="281"/>
                                  </w:pP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PATRIMONIO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NETO</w:t>
                                  </w:r>
                                  <w:r>
                                    <w:rPr>
                                      <w:color w:val="FFFFFF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color w:val="FFFFFF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PASIVO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90AA607" w14:textId="77777777" w:rsidR="00587333" w:rsidRDefault="00000000">
                                  <w:pPr>
                                    <w:pStyle w:val="TableParagraph"/>
                                    <w:spacing w:before="249" w:line="228" w:lineRule="auto"/>
                                    <w:ind w:left="287" w:right="145" w:hanging="107"/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sz w:val="24"/>
                                    </w:rPr>
                                    <w:t>Notas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FFFFFF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24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24"/>
                                    </w:rPr>
                                    <w:t>Memoria</w:t>
                                  </w:r>
                                </w:p>
                              </w:tc>
                              <w:tc>
                                <w:tcPr>
                                  <w:tcW w:w="1811" w:type="dxa"/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90440B" w14:textId="77777777" w:rsidR="00587333" w:rsidRDefault="00587333">
                                  <w:pPr>
                                    <w:pStyle w:val="TableParagraph"/>
                                    <w:spacing w:before="80"/>
                                    <w:rPr>
                                      <w:rFonts w:ascii="Source Sans Pro Light" w:hAnsi="Source Sans Pro Light"/>
                                      <w:sz w:val="24"/>
                                    </w:rPr>
                                  </w:pPr>
                                </w:p>
                                <w:p w14:paraId="418F2A3F" w14:textId="77777777" w:rsidR="00587333" w:rsidRDefault="00000000">
                                  <w:pPr>
                                    <w:pStyle w:val="TableParagraph"/>
                                    <w:ind w:right="64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sz w:val="24"/>
                                    </w:rPr>
                                    <w:t>2024</w:t>
                                  </w:r>
                                </w:p>
                              </w:tc>
                            </w:tr>
                            <w:tr w:rsidR="00587333" w14:paraId="1752A61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7"/>
                              </w:trPr>
                              <w:tc>
                                <w:tcPr>
                                  <w:tcW w:w="3292" w:type="dxa"/>
                                  <w:gridSpan w:val="2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FFE4BE5" w14:textId="77777777" w:rsidR="00587333" w:rsidRDefault="00000000">
                                  <w:pPr>
                                    <w:pStyle w:val="TableParagraph"/>
                                    <w:spacing w:before="231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A) PATRIMONIO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NETO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9B254D4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6D0B2D" w14:textId="77777777" w:rsidR="00587333" w:rsidRDefault="00000000">
                                  <w:pPr>
                                    <w:pStyle w:val="TableParagraph"/>
                                    <w:spacing w:before="231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1.844.176,81</w:t>
                                  </w:r>
                                </w:p>
                              </w:tc>
                            </w:tr>
                            <w:tr w:rsidR="00587333" w14:paraId="55F72ED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37"/>
                              </w:trPr>
                              <w:tc>
                                <w:tcPr>
                                  <w:tcW w:w="5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8BAE45F" w14:textId="77777777" w:rsidR="00587333" w:rsidRDefault="00000000">
                                  <w:pPr>
                                    <w:pStyle w:val="TableParagraph"/>
                                    <w:spacing w:before="231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A-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D801CE" w14:textId="77777777" w:rsidR="00587333" w:rsidRDefault="00000000">
                                  <w:pPr>
                                    <w:pStyle w:val="TableParagraph"/>
                                    <w:spacing w:before="231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Fondos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propios.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CA07E3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A9D7752" w14:textId="77777777" w:rsidR="00587333" w:rsidRDefault="00000000">
                                  <w:pPr>
                                    <w:pStyle w:val="TableParagraph"/>
                                    <w:spacing w:before="231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1.844.176,81</w:t>
                                  </w:r>
                                </w:p>
                              </w:tc>
                            </w:tr>
                            <w:tr w:rsidR="00587333" w14:paraId="60700DB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7"/>
                              </w:trPr>
                              <w:tc>
                                <w:tcPr>
                                  <w:tcW w:w="5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6CC2AAD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8DD00A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Capital.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872FB62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E2299B9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599.667,59</w:t>
                                  </w:r>
                                </w:p>
                              </w:tc>
                            </w:tr>
                            <w:tr w:rsidR="00587333" w14:paraId="028C1BF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7"/>
                              </w:trPr>
                              <w:tc>
                                <w:tcPr>
                                  <w:tcW w:w="5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CC336D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DDAAAC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Capital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escriturado.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3E96CA9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FA89FB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599.667,59</w:t>
                                  </w:r>
                                </w:p>
                              </w:tc>
                            </w:tr>
                            <w:tr w:rsidR="00587333" w14:paraId="3AD10F0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7"/>
                              </w:trPr>
                              <w:tc>
                                <w:tcPr>
                                  <w:tcW w:w="5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4193B34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7011262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(Capital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no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exigido).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2B17F0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3421FF7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6E5CF84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7"/>
                              </w:trPr>
                              <w:tc>
                                <w:tcPr>
                                  <w:tcW w:w="5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13AB0FA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3A41F17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 xml:space="preserve">Prima de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emisión.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A499F02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565D303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5BC222C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8"/>
                              </w:trPr>
                              <w:tc>
                                <w:tcPr>
                                  <w:tcW w:w="5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FAD7BA1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III.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D6CC666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Reservas.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1041B16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58FE146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1.076.973,15</w:t>
                                  </w:r>
                                </w:p>
                              </w:tc>
                            </w:tr>
                            <w:tr w:rsidR="00587333" w14:paraId="005018B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8"/>
                              </w:trPr>
                              <w:tc>
                                <w:tcPr>
                                  <w:tcW w:w="5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1BE13A6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404A6D7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Reservas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Capitalización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1815049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8F1D39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7E2BF85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528"/>
                              </w:trPr>
                              <w:tc>
                                <w:tcPr>
                                  <w:tcW w:w="5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BD1B0F3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7E2D26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Otras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Reservas.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196EEFC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65B0DC4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1.076.973,15</w:t>
                                  </w:r>
                                </w:p>
                              </w:tc>
                            </w:tr>
                            <w:tr w:rsidR="00587333" w14:paraId="76B21B9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791"/>
                              </w:trPr>
                              <w:tc>
                                <w:tcPr>
                                  <w:tcW w:w="5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E2D6CD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457757A" w14:textId="77777777" w:rsidR="00587333" w:rsidRDefault="00000000">
                                  <w:pPr>
                                    <w:pStyle w:val="TableParagraph"/>
                                    <w:spacing w:before="132" w:line="228" w:lineRule="auto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</w:rPr>
                                    <w:t>Acc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participaciones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>en patrimonio propias).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A429EAA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CDB554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3F94AF6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66"/>
                              </w:trPr>
                              <w:tc>
                                <w:tcPr>
                                  <w:tcW w:w="55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9DAA73D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4E8808" w14:textId="77777777" w:rsidR="00587333" w:rsidRDefault="00000000">
                                  <w:pPr>
                                    <w:pStyle w:val="TableParagraph"/>
                                    <w:spacing w:before="118" w:line="264" w:lineRule="exact"/>
                                    <w:ind w:left="110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Resultado</w:t>
                                  </w:r>
                                  <w:r>
                                    <w:rPr>
                                      <w:color w:val="231F2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ejercicios anteriores.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C56F94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8563DFC" w14:textId="77777777" w:rsidR="00587333" w:rsidRDefault="00000000">
                                  <w:pPr>
                                    <w:pStyle w:val="TableParagraph"/>
                                    <w:spacing w:before="121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6.115,49</w:t>
                                  </w:r>
                                </w:p>
                              </w:tc>
                            </w:tr>
                          </w:tbl>
                          <w:p w14:paraId="46191D57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8AAF0" id="Textbox 66" o:spid="_x0000_s1074" type="#_x0000_t202" style="width:325.7pt;height:4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" filled="f" stroked="f">
                <v:textbox inset="0,0,0,0">
                  <w:txbxContent>
                    <w:tbl>
                      <w:tblPr>
                        <w:tblW w:w="6515" w:type="dxa"/>
                        <w:tblInd w:w="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55"/>
                        <w:gridCol w:w="2737"/>
                        <w:gridCol w:w="1412"/>
                        <w:gridCol w:w="1811"/>
                      </w:tblGrid>
                      <w:tr w:rsidR="00587333" w14:paraId="0F8EE9B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19"/>
                        </w:trPr>
                        <w:tc>
                          <w:tcPr>
                            <w:tcW w:w="6515" w:type="dxa"/>
                            <w:gridSpan w:val="4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7FB523E" w14:textId="77777777" w:rsidR="00587333" w:rsidRDefault="00000000">
                            <w:pPr>
                              <w:pStyle w:val="TableParagraph"/>
                              <w:spacing w:before="6"/>
                              <w:ind w:right="1"/>
                              <w:jc w:val="center"/>
                            </w:pPr>
                            <w:r>
                              <w:rPr>
                                <w:b/>
                                <w:color w:val="0077A3"/>
                                <w:sz w:val="24"/>
                              </w:rPr>
                              <w:t>BALANCE</w:t>
                            </w:r>
                            <w:r>
                              <w:rPr>
                                <w:b/>
                                <w:color w:val="0077A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7A3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77A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7A3"/>
                                <w:spacing w:val="-2"/>
                                <w:sz w:val="24"/>
                              </w:rPr>
                              <w:t>PYMES</w:t>
                            </w:r>
                          </w:p>
                        </w:tc>
                      </w:tr>
                      <w:tr w:rsidR="00587333" w14:paraId="545C1EE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58"/>
                        </w:trPr>
                        <w:tc>
                          <w:tcPr>
                            <w:tcW w:w="4704" w:type="dxa"/>
                            <w:gridSpan w:val="3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8A8FF79" w14:textId="77777777" w:rsidR="00587333" w:rsidRDefault="00000000">
                            <w:pPr>
                              <w:pStyle w:val="TableParagraph"/>
                              <w:spacing w:before="97"/>
                              <w:ind w:left="79"/>
                            </w:pPr>
                            <w:r>
                              <w:rPr>
                                <w:color w:val="231F20"/>
                              </w:rPr>
                              <w:t>COLEGIO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OFICIAL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ENFERMEROS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SC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TFE.</w:t>
                            </w:r>
                          </w:p>
                        </w:tc>
                        <w:tc>
                          <w:tcPr>
                            <w:tcW w:w="181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5DB7AD" w14:textId="77777777" w:rsidR="00587333" w:rsidRDefault="00000000">
                            <w:pPr>
                              <w:pStyle w:val="TableParagraph"/>
                              <w:spacing w:before="108" w:line="228" w:lineRule="auto"/>
                              <w:ind w:left="653" w:right="201" w:hanging="507"/>
                            </w:pPr>
                            <w:r>
                              <w:rPr>
                                <w:color w:val="231F20"/>
                              </w:rPr>
                              <w:t>Ejercicio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actual: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2024</w:t>
                            </w:r>
                          </w:p>
                        </w:tc>
                      </w:tr>
                      <w:tr w:rsidR="00587333" w14:paraId="2C547AF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056"/>
                        </w:trPr>
                        <w:tc>
                          <w:tcPr>
                            <w:tcW w:w="3292" w:type="dxa"/>
                            <w:gridSpan w:val="2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D1B0A9D" w14:textId="77777777" w:rsidR="00587333" w:rsidRDefault="00587333">
                            <w:pPr>
                              <w:pStyle w:val="TableParagraph"/>
                              <w:spacing w:before="80"/>
                              <w:rPr>
                                <w:rFonts w:ascii="Source Sans Pro Light" w:hAnsi="Source Sans Pro Light"/>
                                <w:sz w:val="24"/>
                              </w:rPr>
                            </w:pPr>
                          </w:p>
                          <w:p w14:paraId="417322CB" w14:textId="77777777" w:rsidR="00587333" w:rsidRDefault="00000000">
                            <w:pPr>
                              <w:pStyle w:val="TableParagraph"/>
                              <w:ind w:left="281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PATRIMONIO</w:t>
                            </w:r>
                            <w:r>
                              <w:rPr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NETO</w:t>
                            </w:r>
                            <w:r>
                              <w:rPr>
                                <w:color w:val="FFFFF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FFFFF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PASIVO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90AA607" w14:textId="77777777" w:rsidR="00587333" w:rsidRDefault="00000000">
                            <w:pPr>
                              <w:pStyle w:val="TableParagraph"/>
                              <w:spacing w:before="249" w:line="228" w:lineRule="auto"/>
                              <w:ind w:left="287" w:right="145" w:hanging="107"/>
                            </w:pP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Notas</w:t>
                            </w:r>
                            <w:r>
                              <w:rPr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 xml:space="preserve">la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Memoria</w:t>
                            </w:r>
                          </w:p>
                        </w:tc>
                        <w:tc>
                          <w:tcPr>
                            <w:tcW w:w="1811" w:type="dxa"/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90440B" w14:textId="77777777" w:rsidR="00587333" w:rsidRDefault="00587333">
                            <w:pPr>
                              <w:pStyle w:val="TableParagraph"/>
                              <w:spacing w:before="80"/>
                              <w:rPr>
                                <w:rFonts w:ascii="Source Sans Pro Light" w:hAnsi="Source Sans Pro Light"/>
                                <w:sz w:val="24"/>
                              </w:rPr>
                            </w:pPr>
                          </w:p>
                          <w:p w14:paraId="418F2A3F" w14:textId="77777777" w:rsidR="00587333" w:rsidRDefault="00000000">
                            <w:pPr>
                              <w:pStyle w:val="TableParagraph"/>
                              <w:ind w:right="64"/>
                              <w:jc w:val="center"/>
                            </w:pPr>
                            <w:r>
                              <w:rPr>
                                <w:color w:val="FFFFFF"/>
                                <w:spacing w:val="-4"/>
                                <w:sz w:val="24"/>
                              </w:rPr>
                              <w:t>2024</w:t>
                            </w:r>
                          </w:p>
                        </w:tc>
                      </w:tr>
                      <w:tr w:rsidR="00587333" w14:paraId="1752A61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7"/>
                        </w:trPr>
                        <w:tc>
                          <w:tcPr>
                            <w:tcW w:w="3292" w:type="dxa"/>
                            <w:gridSpan w:val="2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FFE4BE5" w14:textId="77777777" w:rsidR="00587333" w:rsidRDefault="00000000">
                            <w:pPr>
                              <w:pStyle w:val="TableParagraph"/>
                              <w:spacing w:before="231"/>
                              <w:ind w:left="79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A) PATRIMONIO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NETO</w:t>
                            </w:r>
                          </w:p>
                        </w:tc>
                        <w:tc>
                          <w:tcPr>
                            <w:tcW w:w="1412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9B254D4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6D0B2D" w14:textId="77777777" w:rsidR="00587333" w:rsidRDefault="00000000">
                            <w:pPr>
                              <w:pStyle w:val="TableParagraph"/>
                              <w:spacing w:before="231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1.844.176,81</w:t>
                            </w:r>
                          </w:p>
                        </w:tc>
                      </w:tr>
                      <w:tr w:rsidR="00587333" w14:paraId="55F72ED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37"/>
                        </w:trPr>
                        <w:tc>
                          <w:tcPr>
                            <w:tcW w:w="5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8BAE45F" w14:textId="77777777" w:rsidR="00587333" w:rsidRDefault="00000000">
                            <w:pPr>
                              <w:pStyle w:val="TableParagraph"/>
                              <w:spacing w:before="231"/>
                              <w:ind w:left="79"/>
                            </w:pPr>
                            <w:r>
                              <w:rPr>
                                <w:color w:val="231F20"/>
                              </w:rPr>
                              <w:t>A-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273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D801CE" w14:textId="77777777" w:rsidR="00587333" w:rsidRDefault="00000000">
                            <w:pPr>
                              <w:pStyle w:val="TableParagraph"/>
                              <w:spacing w:before="231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Fondos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propios.</w:t>
                            </w:r>
                          </w:p>
                        </w:tc>
                        <w:tc>
                          <w:tcPr>
                            <w:tcW w:w="141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CA07E3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A9D7752" w14:textId="77777777" w:rsidR="00587333" w:rsidRDefault="00000000">
                            <w:pPr>
                              <w:pStyle w:val="TableParagraph"/>
                              <w:spacing w:before="231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1.844.176,81</w:t>
                            </w:r>
                          </w:p>
                        </w:tc>
                      </w:tr>
                      <w:tr w:rsidR="00587333" w14:paraId="60700DB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7"/>
                        </w:trPr>
                        <w:tc>
                          <w:tcPr>
                            <w:tcW w:w="5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6CC2AAD" w14:textId="77777777" w:rsidR="00587333" w:rsidRDefault="00000000">
                            <w:pPr>
                              <w:pStyle w:val="TableParagraph"/>
                              <w:spacing w:before="121"/>
                              <w:ind w:left="79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273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8DD00A" w14:textId="77777777" w:rsidR="00587333" w:rsidRDefault="00000000">
                            <w:pPr>
                              <w:pStyle w:val="TableParagraph"/>
                              <w:spacing w:before="121"/>
                              <w:ind w:left="11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Capital.</w:t>
                            </w:r>
                          </w:p>
                        </w:tc>
                        <w:tc>
                          <w:tcPr>
                            <w:tcW w:w="141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872FB62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E2299B9" w14:textId="77777777" w:rsidR="00587333" w:rsidRDefault="00000000">
                            <w:pPr>
                              <w:pStyle w:val="TableParagraph"/>
                              <w:spacing w:before="121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599.667,59</w:t>
                            </w:r>
                          </w:p>
                        </w:tc>
                      </w:tr>
                      <w:tr w:rsidR="00587333" w14:paraId="028C1BF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7"/>
                        </w:trPr>
                        <w:tc>
                          <w:tcPr>
                            <w:tcW w:w="5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CC336D" w14:textId="77777777" w:rsidR="00587333" w:rsidRDefault="00000000">
                            <w:pPr>
                              <w:pStyle w:val="TableParagraph"/>
                              <w:spacing w:before="121"/>
                              <w:ind w:left="79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73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DDAAAC" w14:textId="77777777" w:rsidR="00587333" w:rsidRDefault="00000000">
                            <w:pPr>
                              <w:pStyle w:val="TableParagraph"/>
                              <w:spacing w:before="121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Capital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escriturado.</w:t>
                            </w:r>
                          </w:p>
                        </w:tc>
                        <w:tc>
                          <w:tcPr>
                            <w:tcW w:w="141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3E96CA9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FA89FB" w14:textId="77777777" w:rsidR="00587333" w:rsidRDefault="00000000">
                            <w:pPr>
                              <w:pStyle w:val="TableParagraph"/>
                              <w:spacing w:before="121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599.667,59</w:t>
                            </w:r>
                          </w:p>
                        </w:tc>
                      </w:tr>
                      <w:tr w:rsidR="00587333" w14:paraId="3AD10F0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7"/>
                        </w:trPr>
                        <w:tc>
                          <w:tcPr>
                            <w:tcW w:w="5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4193B34" w14:textId="77777777" w:rsidR="00587333" w:rsidRDefault="00000000">
                            <w:pPr>
                              <w:pStyle w:val="TableParagraph"/>
                              <w:spacing w:before="121"/>
                              <w:ind w:left="79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73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7011262" w14:textId="77777777" w:rsidR="00587333" w:rsidRDefault="00000000">
                            <w:pPr>
                              <w:pStyle w:val="TableParagraph"/>
                              <w:spacing w:before="121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(Capital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exigido).</w:t>
                            </w:r>
                          </w:p>
                        </w:tc>
                        <w:tc>
                          <w:tcPr>
                            <w:tcW w:w="141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2B17F0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3421FF7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6E5CF84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7"/>
                        </w:trPr>
                        <w:tc>
                          <w:tcPr>
                            <w:tcW w:w="5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13AB0FA" w14:textId="77777777" w:rsidR="00587333" w:rsidRDefault="00000000">
                            <w:pPr>
                              <w:pStyle w:val="TableParagraph"/>
                              <w:spacing w:before="121"/>
                              <w:ind w:left="79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273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3A41F17" w14:textId="77777777" w:rsidR="00587333" w:rsidRDefault="00000000">
                            <w:pPr>
                              <w:pStyle w:val="TableParagraph"/>
                              <w:spacing w:before="121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 xml:space="preserve">Prima de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emisión.</w:t>
                            </w:r>
                          </w:p>
                        </w:tc>
                        <w:tc>
                          <w:tcPr>
                            <w:tcW w:w="141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A499F02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565D303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5BC222C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8"/>
                        </w:trPr>
                        <w:tc>
                          <w:tcPr>
                            <w:tcW w:w="5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FAD7BA1" w14:textId="77777777" w:rsidR="00587333" w:rsidRDefault="00000000">
                            <w:pPr>
                              <w:pStyle w:val="TableParagraph"/>
                              <w:spacing w:before="121"/>
                              <w:ind w:left="79"/>
                            </w:pPr>
                            <w:r>
                              <w:rPr>
                                <w:color w:val="231F20"/>
                                <w:spacing w:val="-4"/>
                              </w:rPr>
                              <w:t>III.</w:t>
                            </w:r>
                          </w:p>
                        </w:tc>
                        <w:tc>
                          <w:tcPr>
                            <w:tcW w:w="273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D6CC666" w14:textId="77777777" w:rsidR="00587333" w:rsidRDefault="00000000">
                            <w:pPr>
                              <w:pStyle w:val="TableParagraph"/>
                              <w:spacing w:before="121"/>
                              <w:ind w:left="11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Reservas.</w:t>
                            </w:r>
                          </w:p>
                        </w:tc>
                        <w:tc>
                          <w:tcPr>
                            <w:tcW w:w="141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1041B16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58FE146" w14:textId="77777777" w:rsidR="00587333" w:rsidRDefault="00000000">
                            <w:pPr>
                              <w:pStyle w:val="TableParagraph"/>
                              <w:spacing w:before="121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1.076.973,15</w:t>
                            </w:r>
                          </w:p>
                        </w:tc>
                      </w:tr>
                      <w:tr w:rsidR="00587333" w14:paraId="005018B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8"/>
                        </w:trPr>
                        <w:tc>
                          <w:tcPr>
                            <w:tcW w:w="5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1BE13A6" w14:textId="77777777" w:rsidR="00587333" w:rsidRDefault="00000000">
                            <w:pPr>
                              <w:pStyle w:val="TableParagraph"/>
                              <w:spacing w:before="121"/>
                              <w:ind w:left="79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73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404A6D7" w14:textId="77777777" w:rsidR="00587333" w:rsidRDefault="00000000">
                            <w:pPr>
                              <w:pStyle w:val="TableParagraph"/>
                              <w:spacing w:before="121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Reservas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Capitalización</w:t>
                            </w:r>
                          </w:p>
                        </w:tc>
                        <w:tc>
                          <w:tcPr>
                            <w:tcW w:w="141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1815049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8F1D39D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7E2BF85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528"/>
                        </w:trPr>
                        <w:tc>
                          <w:tcPr>
                            <w:tcW w:w="5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BD1B0F3" w14:textId="77777777" w:rsidR="00587333" w:rsidRDefault="00000000">
                            <w:pPr>
                              <w:pStyle w:val="TableParagraph"/>
                              <w:spacing w:before="121"/>
                              <w:ind w:left="79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73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7E2D26" w14:textId="77777777" w:rsidR="00587333" w:rsidRDefault="00000000">
                            <w:pPr>
                              <w:pStyle w:val="TableParagraph"/>
                              <w:spacing w:before="121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Otras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Reservas.</w:t>
                            </w:r>
                          </w:p>
                        </w:tc>
                        <w:tc>
                          <w:tcPr>
                            <w:tcW w:w="141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196EEFC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65B0DC4" w14:textId="77777777" w:rsidR="00587333" w:rsidRDefault="00000000">
                            <w:pPr>
                              <w:pStyle w:val="TableParagraph"/>
                              <w:spacing w:before="121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1.076.973,15</w:t>
                            </w:r>
                          </w:p>
                        </w:tc>
                      </w:tr>
                      <w:tr w:rsidR="00587333" w14:paraId="76B21B9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791"/>
                        </w:trPr>
                        <w:tc>
                          <w:tcPr>
                            <w:tcW w:w="5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E2D6CD" w14:textId="77777777" w:rsidR="00587333" w:rsidRDefault="00000000">
                            <w:pPr>
                              <w:pStyle w:val="TableParagraph"/>
                              <w:spacing w:before="121"/>
                              <w:ind w:left="79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273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457757A" w14:textId="77777777" w:rsidR="00587333" w:rsidRDefault="00000000">
                            <w:pPr>
                              <w:pStyle w:val="TableParagraph"/>
                              <w:spacing w:before="132" w:line="228" w:lineRule="auto"/>
                              <w:ind w:left="110"/>
                            </w:pPr>
                            <w:r>
                              <w:rPr>
                                <w:color w:val="231F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Acc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participaciones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 patrimonio propias).</w:t>
                            </w:r>
                          </w:p>
                        </w:tc>
                        <w:tc>
                          <w:tcPr>
                            <w:tcW w:w="141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A429EAA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CDB554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3F94AF6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66"/>
                        </w:trPr>
                        <w:tc>
                          <w:tcPr>
                            <w:tcW w:w="55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9DAA73D" w14:textId="77777777" w:rsidR="00587333" w:rsidRDefault="00000000">
                            <w:pPr>
                              <w:pStyle w:val="TableParagraph"/>
                              <w:spacing w:before="121"/>
                              <w:ind w:left="79"/>
                            </w:pPr>
                            <w:r>
                              <w:rPr>
                                <w:color w:val="231F20"/>
                                <w:spacing w:val="-5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2737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4E8808" w14:textId="77777777" w:rsidR="00587333" w:rsidRDefault="00000000">
                            <w:pPr>
                              <w:pStyle w:val="TableParagraph"/>
                              <w:spacing w:before="118" w:line="264" w:lineRule="exact"/>
                              <w:ind w:left="110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Resultado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ejercicios anteriores.</w:t>
                            </w:r>
                          </w:p>
                        </w:tc>
                        <w:tc>
                          <w:tcPr>
                            <w:tcW w:w="141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C56F94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81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8563DFC" w14:textId="77777777" w:rsidR="00587333" w:rsidRDefault="00000000">
                            <w:pPr>
                              <w:pStyle w:val="TableParagraph"/>
                              <w:spacing w:before="121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6.115,49</w:t>
                            </w:r>
                          </w:p>
                        </w:tc>
                      </w:tr>
                    </w:tbl>
                    <w:p w14:paraId="46191D57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4F61B7" w14:textId="77777777" w:rsidR="00587333" w:rsidRDefault="00000000">
      <w:pPr>
        <w:tabs>
          <w:tab w:val="left" w:pos="7561"/>
        </w:tabs>
        <w:ind w:left="120"/>
      </w:pPr>
      <w:r>
        <w:rPr>
          <w:rFonts w:ascii="Source Sans Pro Light" w:hAnsi="Source Sans Pro Light"/>
          <w:noProof/>
          <w:sz w:val="20"/>
        </w:rPr>
        <w:lastRenderedPageBreak/>
        <mc:AlternateContent>
          <mc:Choice Requires="wpg">
            <w:drawing>
              <wp:inline distT="0" distB="0" distL="0" distR="0" wp14:anchorId="3BDED77E" wp14:editId="6EFDC0BB">
                <wp:extent cx="4136388" cy="398778"/>
                <wp:effectExtent l="0" t="0" r="0" b="1272"/>
                <wp:docPr id="1433789008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6388" cy="398778"/>
                          <a:chOff x="0" y="0"/>
                          <a:chExt cx="4136388" cy="398778"/>
                        </a:xfrm>
                      </wpg:grpSpPr>
                      <wps:wsp>
                        <wps:cNvPr id="644065136" name="Graphic 68"/>
                        <wps:cNvSpPr/>
                        <wps:spPr>
                          <a:xfrm>
                            <a:off x="0" y="0"/>
                            <a:ext cx="4136388" cy="39877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136390"/>
                              <a:gd name="f4" fmla="val 398780"/>
                              <a:gd name="f5" fmla="val 4136301"/>
                              <a:gd name="f6" fmla="val 2945650"/>
                              <a:gd name="f7" fmla="val 2153653"/>
                              <a:gd name="f8" fmla="*/ f0 1 4136390"/>
                              <a:gd name="f9" fmla="*/ f1 1 398780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4136390"/>
                              <a:gd name="f16" fmla="*/ f13 1 398780"/>
                              <a:gd name="f17" fmla="*/ f10 1 f15"/>
                              <a:gd name="f18" fmla="*/ f11 1 f15"/>
                              <a:gd name="f19" fmla="*/ f10 1 f16"/>
                              <a:gd name="f20" fmla="*/ f12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4136390" h="398780">
                                <a:moveTo>
                                  <a:pt x="f5" y="f2"/>
                                </a:moveTo>
                                <a:lnTo>
                                  <a:pt x="f6" y="f2"/>
                                </a:lnTo>
                                <a:lnTo>
                                  <a:pt x="f7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7" y="f4"/>
                                </a:lnTo>
                                <a:lnTo>
                                  <a:pt x="f6" y="f4"/>
                                </a:lnTo>
                                <a:lnTo>
                                  <a:pt x="f5" y="f4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55795292" name="Textbox 69"/>
                        <wps:cNvSpPr txBox="1"/>
                        <wps:spPr>
                          <a:xfrm>
                            <a:off x="204578" y="112516"/>
                            <a:ext cx="1757677" cy="1873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27454A" w14:textId="77777777" w:rsidR="00587333" w:rsidRDefault="00000000">
                              <w:pPr>
                                <w:spacing w:line="292" w:lineRule="exact"/>
                              </w:pP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z w:val="24"/>
                                </w:rPr>
                                <w:t>PATRIMONIO</w:t>
                              </w: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z w:val="24"/>
                                </w:rPr>
                                <w:t>NETO</w:t>
                              </w: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pacing w:val="-2"/>
                                  <w:sz w:val="24"/>
                                </w:rPr>
                                <w:t>PASIVO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572863719" name="Textbox 70"/>
                        <wps:cNvSpPr txBox="1"/>
                        <wps:spPr>
                          <a:xfrm>
                            <a:off x="2206812" y="21076"/>
                            <a:ext cx="698501" cy="3702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701662" w14:textId="77777777" w:rsidR="00587333" w:rsidRDefault="00000000">
                              <w:pPr>
                                <w:spacing w:before="2" w:line="228" w:lineRule="auto"/>
                                <w:ind w:left="111" w:right="16" w:hanging="112"/>
                              </w:pP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z w:val="24"/>
                                </w:rPr>
                                <w:t>Notas</w:t>
                              </w: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z w:val="24"/>
                                </w:rPr>
                                <w:t xml:space="preserve">la </w:t>
                              </w: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pacing w:val="-2"/>
                                  <w:sz w:val="24"/>
                                </w:rPr>
                                <w:t>Memoria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89998349" name="Textbox 71"/>
                        <wps:cNvSpPr txBox="1"/>
                        <wps:spPr>
                          <a:xfrm>
                            <a:off x="3395075" y="112516"/>
                            <a:ext cx="304796" cy="18732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83196F" w14:textId="77777777" w:rsidR="00587333" w:rsidRDefault="00000000">
                              <w:pPr>
                                <w:spacing w:line="292" w:lineRule="exact"/>
                              </w:pPr>
                              <w:r>
                                <w:rPr>
                                  <w:rFonts w:ascii="Source Sans Pro Light" w:hAnsi="Source Sans Pro Light"/>
                                  <w:color w:val="FFFFFF"/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DED77E" id="Group 67" o:spid="_x0000_s1075" style="width:325.7pt;height:31.4pt;mso-position-horizontal-relative:char;mso-position-vertical-relative:line" coordsize="41363,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">
                <v:shape id="Graphic 68" o:spid="_x0000_s1076" style="position:absolute;width:41363;height:3987;visibility:visible;mso-wrap-style:square;v-text-anchor:top" coordsize="4136390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" path="m4136301,l2945650,,2153653,,,,,398780r2153653,l2945650,398780r1190651,l4136301,xe" fillcolor="#25408f" stroked="f">
                  <v:path arrowok="t" o:connecttype="custom" o:connectlocs="2068194,0;4136388,199389;2068194,398778;0,199389" o:connectangles="270,0,90,180" textboxrect="0,0,4136390,398780"/>
                </v:shape>
                <v:shape id="Textbox 69" o:spid="_x0000_s1077" type="#_x0000_t202" style="position:absolute;left:2045;top:1125;width:17577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" filled="f" stroked="f">
                  <v:textbox inset="0,0,0,0">
                    <w:txbxContent>
                      <w:p w14:paraId="0227454A" w14:textId="77777777" w:rsidR="00587333" w:rsidRDefault="00000000">
                        <w:pPr>
                          <w:spacing w:line="292" w:lineRule="exact"/>
                        </w:pPr>
                        <w:r>
                          <w:rPr>
                            <w:rFonts w:ascii="Source Sans Pro Light" w:hAnsi="Source Sans Pro Light"/>
                            <w:color w:val="FFFFFF"/>
                            <w:sz w:val="24"/>
                          </w:rPr>
                          <w:t>PATRIMONIO</w:t>
                        </w:r>
                        <w:r>
                          <w:rPr>
                            <w:rFonts w:ascii="Source Sans Pro Light" w:hAnsi="Source Sans Pro Light"/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Sans Pro Light" w:hAnsi="Source Sans Pro Light"/>
                            <w:color w:val="FFFFFF"/>
                            <w:sz w:val="24"/>
                          </w:rPr>
                          <w:t>NETO</w:t>
                        </w:r>
                        <w:r>
                          <w:rPr>
                            <w:rFonts w:ascii="Source Sans Pro Light" w:hAnsi="Source Sans Pro Light"/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Sans Pro Light" w:hAnsi="Source Sans Pro Light"/>
                            <w:color w:val="FFFFFF"/>
                            <w:sz w:val="24"/>
                          </w:rPr>
                          <w:t>Y</w:t>
                        </w:r>
                        <w:r>
                          <w:rPr>
                            <w:rFonts w:ascii="Source Sans Pro Light" w:hAnsi="Source Sans Pro Light"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Sans Pro Light" w:hAnsi="Source Sans Pro Light"/>
                            <w:color w:val="FFFFFF"/>
                            <w:spacing w:val="-2"/>
                            <w:sz w:val="24"/>
                          </w:rPr>
                          <w:t>PASIVO</w:t>
                        </w:r>
                      </w:p>
                    </w:txbxContent>
                  </v:textbox>
                </v:shape>
                <v:shape id="Textbox 70" o:spid="_x0000_s1078" type="#_x0000_t202" style="position:absolute;left:22068;top:210;width:6985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" filled="f" stroked="f">
                  <v:textbox inset="0,0,0,0">
                    <w:txbxContent>
                      <w:p w14:paraId="23701662" w14:textId="77777777" w:rsidR="00587333" w:rsidRDefault="00000000">
                        <w:pPr>
                          <w:spacing w:before="2" w:line="228" w:lineRule="auto"/>
                          <w:ind w:left="111" w:right="16" w:hanging="112"/>
                        </w:pPr>
                        <w:r>
                          <w:rPr>
                            <w:rFonts w:ascii="Source Sans Pro Light" w:hAnsi="Source Sans Pro Light"/>
                            <w:color w:val="FFFFFF"/>
                            <w:sz w:val="24"/>
                          </w:rPr>
                          <w:t>Notas</w:t>
                        </w:r>
                        <w:r>
                          <w:rPr>
                            <w:rFonts w:ascii="Source Sans Pro Light" w:hAnsi="Source Sans Pro Light"/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Sans Pro Light" w:hAnsi="Source Sans Pro Light"/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Source Sans Pro Light" w:hAnsi="Source Sans Pro Light"/>
                            <w:color w:val="FFFFFF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Source Sans Pro Light" w:hAnsi="Source Sans Pro Light"/>
                            <w:color w:val="FFFFFF"/>
                            <w:sz w:val="24"/>
                          </w:rPr>
                          <w:t xml:space="preserve">la </w:t>
                        </w:r>
                        <w:r>
                          <w:rPr>
                            <w:rFonts w:ascii="Source Sans Pro Light" w:hAnsi="Source Sans Pro Light"/>
                            <w:color w:val="FFFFFF"/>
                            <w:spacing w:val="-2"/>
                            <w:sz w:val="24"/>
                          </w:rPr>
                          <w:t>Memoria</w:t>
                        </w:r>
                      </w:p>
                    </w:txbxContent>
                  </v:textbox>
                </v:shape>
                <v:shape id="Textbox 71" o:spid="_x0000_s1079" type="#_x0000_t202" style="position:absolute;left:33950;top:1125;width:3048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" filled="f" stroked="f">
                  <v:textbox inset="0,0,0,0">
                    <w:txbxContent>
                      <w:p w14:paraId="0683196F" w14:textId="77777777" w:rsidR="00587333" w:rsidRDefault="00000000">
                        <w:pPr>
                          <w:spacing w:line="292" w:lineRule="exact"/>
                        </w:pPr>
                        <w:r>
                          <w:rPr>
                            <w:rFonts w:ascii="Source Sans Pro Light" w:hAnsi="Source Sans Pro Light"/>
                            <w:color w:val="FFFFFF"/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Source Sans Pro Light" w:hAnsi="Source Sans Pro Light"/>
          <w:sz w:val="20"/>
        </w:rPr>
        <w:tab/>
      </w:r>
      <w:r>
        <w:rPr>
          <w:rFonts w:ascii="Source Sans Pro Light" w:hAnsi="Source Sans Pro Light"/>
          <w:noProof/>
          <w:sz w:val="20"/>
        </w:rPr>
        <mc:AlternateContent>
          <mc:Choice Requires="wpg">
            <w:drawing>
              <wp:inline distT="0" distB="0" distL="0" distR="0" wp14:anchorId="17D7BC79" wp14:editId="4A662F38">
                <wp:extent cx="4136388" cy="398778"/>
                <wp:effectExtent l="0" t="0" r="0" b="1272"/>
                <wp:docPr id="850776607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6388" cy="398778"/>
                          <a:chOff x="0" y="0"/>
                          <a:chExt cx="4136388" cy="398778"/>
                        </a:xfrm>
                      </wpg:grpSpPr>
                      <wps:wsp>
                        <wps:cNvPr id="309026569" name="Graphic 73"/>
                        <wps:cNvSpPr/>
                        <wps:spPr>
                          <a:xfrm>
                            <a:off x="0" y="0"/>
                            <a:ext cx="4136388" cy="39877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136390"/>
                              <a:gd name="f4" fmla="val 398780"/>
                              <a:gd name="f5" fmla="val 2945625"/>
                              <a:gd name="f6" fmla="val 2153640"/>
                              <a:gd name="f7" fmla="val 4136301"/>
                              <a:gd name="f8" fmla="val 2945650"/>
                              <a:gd name="f9" fmla="*/ f0 1 4136390"/>
                              <a:gd name="f10" fmla="*/ f1 1 398780"/>
                              <a:gd name="f11" fmla="val f2"/>
                              <a:gd name="f12" fmla="val f3"/>
                              <a:gd name="f13" fmla="val f4"/>
                              <a:gd name="f14" fmla="+- f13 0 f11"/>
                              <a:gd name="f15" fmla="+- f12 0 f11"/>
                              <a:gd name="f16" fmla="*/ f15 1 4136390"/>
                              <a:gd name="f17" fmla="*/ f14 1 398780"/>
                              <a:gd name="f18" fmla="*/ f11 1 f16"/>
                              <a:gd name="f19" fmla="*/ f12 1 f16"/>
                              <a:gd name="f20" fmla="*/ f11 1 f17"/>
                              <a:gd name="f21" fmla="*/ f13 1 f17"/>
                              <a:gd name="f22" fmla="*/ f18 f9 1"/>
                              <a:gd name="f23" fmla="*/ f19 f9 1"/>
                              <a:gd name="f24" fmla="*/ f21 f10 1"/>
                              <a:gd name="f25" fmla="*/ f20 f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2" t="f25" r="f23" b="f24"/>
                            <a:pathLst>
                              <a:path w="4136390" h="398780">
                                <a:moveTo>
                                  <a:pt x="f5" y="f2"/>
                                </a:moveTo>
                                <a:lnTo>
                                  <a:pt x="f6" y="f2"/>
                                </a:ln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6" y="f4"/>
                                </a:lnTo>
                                <a:lnTo>
                                  <a:pt x="f5" y="f4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  <a:path w="4136390" h="398780">
                                <a:moveTo>
                                  <a:pt x="f7" y="f2"/>
                                </a:moveTo>
                                <a:lnTo>
                                  <a:pt x="f8" y="f2"/>
                                </a:lnTo>
                                <a:lnTo>
                                  <a:pt x="f8" y="f4"/>
                                </a:lnTo>
                                <a:lnTo>
                                  <a:pt x="f7" y="f4"/>
                                </a:lnTo>
                                <a:lnTo>
                                  <a:pt x="f7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43039182" name="Textbox 74"/>
                        <wps:cNvSpPr txBox="1"/>
                        <wps:spPr>
                          <a:xfrm>
                            <a:off x="178436" y="109014"/>
                            <a:ext cx="1809753" cy="1924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CF350" w14:textId="77777777" w:rsidR="00587333" w:rsidRDefault="00000000">
                              <w:pPr>
                                <w:spacing w:line="298" w:lineRule="exac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PATRIMONIO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NETO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PASIVO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395830764" name="Textbox 75"/>
                        <wps:cNvSpPr txBox="1"/>
                        <wps:spPr>
                          <a:xfrm>
                            <a:off x="2205048" y="17574"/>
                            <a:ext cx="700402" cy="3752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176047" w14:textId="77777777" w:rsidR="00587333" w:rsidRDefault="00000000">
                              <w:pPr>
                                <w:spacing w:before="8" w:line="228" w:lineRule="auto"/>
                                <w:ind w:left="106" w:right="17" w:hanging="107"/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Notas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 xml:space="preserve">la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Memoria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  <wps:wsp>
                        <wps:cNvPr id="1982215259" name="Textbox 76"/>
                        <wps:cNvSpPr txBox="1"/>
                        <wps:spPr>
                          <a:xfrm>
                            <a:off x="3389351" y="109014"/>
                            <a:ext cx="316226" cy="19240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52F3B" w14:textId="77777777" w:rsidR="00587333" w:rsidRDefault="00000000">
                              <w:pPr>
                                <w:spacing w:line="298" w:lineRule="exact"/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7BC79" id="Group 72" o:spid="_x0000_s1080" style="width:325.7pt;height:31.4pt;mso-position-horizontal-relative:char;mso-position-vertical-relative:line" coordsize="41363,3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">
                <v:shape id="Graphic 73" o:spid="_x0000_s1081" style="position:absolute;width:41363;height:3987;visibility:visible;mso-wrap-style:square;v-text-anchor:top" coordsize="4136390,39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" path="m2945625,l2153640,,,,,398780r2153640,l2945625,398780,2945625,xem4136301,l2945650,r,398780l4136301,398780,4136301,xe" fillcolor="#25408f" stroked="f">
                  <v:path arrowok="t" o:connecttype="custom" o:connectlocs="2068194,0;4136388,199389;2068194,398778;0,199389" o:connectangles="270,0,90,180" textboxrect="0,0,4136390,398780"/>
                </v:shape>
                <v:shape id="Textbox 74" o:spid="_x0000_s1082" type="#_x0000_t202" style="position:absolute;left:1784;top:1090;width:18097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" filled="f" stroked="f">
                  <v:textbox inset="0,0,0,0">
                    <w:txbxContent>
                      <w:p w14:paraId="5EFCF350" w14:textId="77777777" w:rsidR="00587333" w:rsidRDefault="00000000">
                        <w:pPr>
                          <w:spacing w:line="298" w:lineRule="exact"/>
                        </w:pPr>
                        <w:r>
                          <w:rPr>
                            <w:color w:val="FFFFFF"/>
                            <w:sz w:val="24"/>
                          </w:rPr>
                          <w:t>PATRIMONIO</w:t>
                        </w:r>
                        <w:r>
                          <w:rPr>
                            <w:color w:val="FFFF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NETO</w:t>
                        </w:r>
                        <w:r>
                          <w:rPr>
                            <w:color w:val="FFFFFF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Y</w:t>
                        </w: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PASIVO</w:t>
                        </w:r>
                      </w:p>
                    </w:txbxContent>
                  </v:textbox>
                </v:shape>
                <v:shape id="Textbox 75" o:spid="_x0000_s1083" type="#_x0000_t202" style="position:absolute;left:22050;top:175;width:7004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" filled="f" stroked="f">
                  <v:textbox inset="0,0,0,0">
                    <w:txbxContent>
                      <w:p w14:paraId="46176047" w14:textId="77777777" w:rsidR="00587333" w:rsidRDefault="00000000">
                        <w:pPr>
                          <w:spacing w:before="8" w:line="228" w:lineRule="auto"/>
                          <w:ind w:left="106" w:right="17" w:hanging="107"/>
                        </w:pP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Notas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de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 xml:space="preserve">la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Memoria</w:t>
                        </w:r>
                      </w:p>
                    </w:txbxContent>
                  </v:textbox>
                </v:shape>
                <v:shape id="Textbox 76" o:spid="_x0000_s1084" type="#_x0000_t202" style="position:absolute;left:33893;top:1090;width:3162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" filled="f" stroked="f">
                  <v:textbox inset="0,0,0,0">
                    <w:txbxContent>
                      <w:p w14:paraId="58452F3B" w14:textId="77777777" w:rsidR="00587333" w:rsidRDefault="00000000">
                        <w:pPr>
                          <w:spacing w:line="298" w:lineRule="exact"/>
                        </w:pP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6490BB" w14:textId="77777777" w:rsidR="00587333" w:rsidRDefault="00587333">
      <w:pPr>
        <w:pStyle w:val="Textoindependiente"/>
        <w:spacing w:before="7"/>
        <w:rPr>
          <w:rFonts w:ascii="Source Sans Pro Light" w:hAnsi="Source Sans Pro Light"/>
          <w:sz w:val="5"/>
        </w:rPr>
      </w:pPr>
    </w:p>
    <w:p w14:paraId="6D113B4F" w14:textId="77777777" w:rsidR="00000000" w:rsidRDefault="00000000">
      <w:pPr>
        <w:sectPr w:rsidR="00000000">
          <w:pgSz w:w="16840" w:h="11910" w:orient="landscape"/>
          <w:pgMar w:top="1340" w:right="1060" w:bottom="280" w:left="1580" w:header="720" w:footer="720" w:gutter="0"/>
          <w:cols w:space="720"/>
        </w:sectPr>
      </w:pPr>
    </w:p>
    <w:p w14:paraId="491D3CAF" w14:textId="77777777" w:rsidR="00587333" w:rsidRDefault="00000000">
      <w:pPr>
        <w:pStyle w:val="Prrafodelista"/>
        <w:numPr>
          <w:ilvl w:val="0"/>
          <w:numId w:val="1"/>
        </w:numPr>
        <w:tabs>
          <w:tab w:val="left" w:pos="785"/>
        </w:tabs>
        <w:ind w:hanging="585"/>
      </w:pPr>
      <w:r>
        <w:rPr>
          <w:color w:val="231F20"/>
          <w:spacing w:val="-4"/>
        </w:rPr>
        <w:t>Otras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aportaciones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>socios.</w:t>
      </w:r>
    </w:p>
    <w:p w14:paraId="01ADF080" w14:textId="77777777" w:rsidR="00587333" w:rsidRDefault="00000000">
      <w:pPr>
        <w:pStyle w:val="Prrafodelista"/>
        <w:numPr>
          <w:ilvl w:val="0"/>
          <w:numId w:val="1"/>
        </w:numPr>
        <w:tabs>
          <w:tab w:val="left" w:pos="785"/>
          <w:tab w:val="left" w:pos="5570"/>
        </w:tabs>
        <w:spacing w:before="251"/>
        <w:ind w:hanging="585"/>
      </w:pPr>
      <w:r>
        <w:rPr>
          <w:color w:val="231F20"/>
        </w:rPr>
        <w:t>Resultado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ejercicio.</w:t>
      </w:r>
      <w:r>
        <w:rPr>
          <w:color w:val="231F20"/>
        </w:rPr>
        <w:tab/>
      </w:r>
      <w:r>
        <w:rPr>
          <w:color w:val="231F20"/>
          <w:spacing w:val="-2"/>
        </w:rPr>
        <w:t>161.420,58</w:t>
      </w:r>
    </w:p>
    <w:p w14:paraId="08F019B2" w14:textId="77777777" w:rsidR="00587333" w:rsidRDefault="00000000">
      <w:pPr>
        <w:pStyle w:val="Prrafodelista"/>
        <w:numPr>
          <w:ilvl w:val="0"/>
          <w:numId w:val="1"/>
        </w:numPr>
        <w:tabs>
          <w:tab w:val="left" w:pos="785"/>
        </w:tabs>
        <w:spacing w:before="252"/>
        <w:ind w:hanging="585"/>
      </w:pPr>
      <w:r>
        <w:rPr>
          <w:color w:val="231F20"/>
        </w:rPr>
        <w:t>(Dividendo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a </w:t>
      </w:r>
      <w:r>
        <w:rPr>
          <w:color w:val="231F20"/>
          <w:spacing w:val="-2"/>
        </w:rPr>
        <w:t>cuenta).</w:t>
      </w:r>
    </w:p>
    <w:p w14:paraId="7E16882C" w14:textId="77777777" w:rsidR="00587333" w:rsidRDefault="00000000">
      <w:pPr>
        <w:pStyle w:val="Textoindependiente"/>
        <w:tabs>
          <w:tab w:val="left" w:pos="785"/>
        </w:tabs>
        <w:spacing w:before="251"/>
        <w:ind w:left="200"/>
      </w:pPr>
      <w:r>
        <w:rPr>
          <w:color w:val="231F20"/>
        </w:rPr>
        <w:t>A-</w:t>
      </w:r>
      <w:r>
        <w:rPr>
          <w:color w:val="231F20"/>
          <w:spacing w:val="-5"/>
        </w:rPr>
        <w:t>2)</w:t>
      </w:r>
      <w:r>
        <w:rPr>
          <w:color w:val="231F20"/>
        </w:rPr>
        <w:tab/>
        <w:t>Ajustes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patrimonio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neto</w:t>
      </w:r>
    </w:p>
    <w:p w14:paraId="4172EDE5" w14:textId="77777777" w:rsidR="00587333" w:rsidRDefault="00000000">
      <w:pPr>
        <w:pStyle w:val="Textoindependiente"/>
        <w:tabs>
          <w:tab w:val="left" w:pos="785"/>
        </w:tabs>
        <w:spacing w:before="263" w:line="228" w:lineRule="auto"/>
        <w:ind w:left="785" w:right="3208" w:hanging="586"/>
      </w:pPr>
      <w:r>
        <w:rPr>
          <w:color w:val="231F20"/>
          <w:spacing w:val="-4"/>
        </w:rPr>
        <w:t>A-3)</w:t>
      </w:r>
      <w:r>
        <w:rPr>
          <w:color w:val="231F20"/>
        </w:rPr>
        <w:tab/>
        <w:t>Subvenciones,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donaciones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 legados recibidos.</w:t>
      </w:r>
    </w:p>
    <w:p w14:paraId="711D46BA" w14:textId="77777777" w:rsidR="00587333" w:rsidRDefault="00000000">
      <w:pPr>
        <w:pStyle w:val="Prrafodelista"/>
        <w:numPr>
          <w:ilvl w:val="0"/>
          <w:numId w:val="2"/>
        </w:numPr>
        <w:tabs>
          <w:tab w:val="left" w:pos="785"/>
        </w:tabs>
        <w:ind w:hanging="585"/>
      </w:pPr>
      <w:r>
        <w:br w:type="column"/>
      </w:r>
      <w:r>
        <w:rPr>
          <w:color w:val="231F20"/>
          <w:spacing w:val="-8"/>
        </w:rPr>
        <w:t>Periodificaciones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8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largo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8"/>
        </w:rPr>
        <w:t>plazo.</w:t>
      </w:r>
    </w:p>
    <w:p w14:paraId="0B2F33ED" w14:textId="77777777" w:rsidR="00587333" w:rsidRDefault="00000000">
      <w:pPr>
        <w:pStyle w:val="Prrafodelista"/>
        <w:numPr>
          <w:ilvl w:val="0"/>
          <w:numId w:val="2"/>
        </w:numPr>
        <w:tabs>
          <w:tab w:val="left" w:pos="785"/>
        </w:tabs>
        <w:spacing w:before="262" w:line="228" w:lineRule="auto"/>
        <w:ind w:right="3598"/>
        <w:rPr>
          <w:color w:val="231F20"/>
        </w:rPr>
      </w:pPr>
      <w:r>
        <w:rPr>
          <w:color w:val="231F20"/>
        </w:rPr>
        <w:t>Acreedores comerciales no corrientes</w:t>
      </w:r>
    </w:p>
    <w:p w14:paraId="2CE7C35F" w14:textId="77777777" w:rsidR="00587333" w:rsidRDefault="00000000">
      <w:pPr>
        <w:pStyle w:val="Ttulo2"/>
        <w:numPr>
          <w:ilvl w:val="0"/>
          <w:numId w:val="2"/>
        </w:numPr>
        <w:tabs>
          <w:tab w:val="left" w:pos="834"/>
        </w:tabs>
        <w:spacing w:before="48" w:line="295" w:lineRule="exact"/>
        <w:ind w:left="834" w:hanging="576"/>
      </w:pPr>
      <w:r>
        <w:rPr>
          <w:rFonts w:ascii="Source Sans Pro" w:hAnsi="Source Sans Pro"/>
          <w:color w:val="231F20"/>
        </w:rPr>
        <w:t>Deuda</w:t>
      </w:r>
      <w:r>
        <w:rPr>
          <w:rFonts w:ascii="Source Sans Pro" w:hAnsi="Source Sans Pro"/>
          <w:color w:val="231F20"/>
          <w:spacing w:val="-5"/>
        </w:rPr>
        <w:t xml:space="preserve"> </w:t>
      </w:r>
      <w:r>
        <w:rPr>
          <w:rFonts w:ascii="Source Sans Pro" w:hAnsi="Source Sans Pro"/>
          <w:color w:val="231F20"/>
        </w:rPr>
        <w:t>con</w:t>
      </w:r>
      <w:r>
        <w:rPr>
          <w:rFonts w:ascii="Source Sans Pro" w:hAnsi="Source Sans Pro"/>
          <w:color w:val="231F20"/>
          <w:spacing w:val="-3"/>
        </w:rPr>
        <w:t xml:space="preserve"> </w:t>
      </w:r>
      <w:r>
        <w:rPr>
          <w:rFonts w:ascii="Source Sans Pro" w:hAnsi="Source Sans Pro"/>
          <w:color w:val="231F20"/>
          <w:spacing w:val="-2"/>
        </w:rPr>
        <w:t>características</w:t>
      </w:r>
    </w:p>
    <w:p w14:paraId="523ED6CC" w14:textId="77777777" w:rsidR="00587333" w:rsidRDefault="00000000">
      <w:pPr>
        <w:spacing w:line="295" w:lineRule="exact"/>
        <w:ind w:left="12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2E5933" wp14:editId="0620DBE9">
                <wp:simplePos x="0" y="0"/>
                <wp:positionH relativeFrom="page">
                  <wp:posOffset>5766901</wp:posOffset>
                </wp:positionH>
                <wp:positionV relativeFrom="paragraph">
                  <wp:posOffset>196742</wp:posOffset>
                </wp:positionV>
                <wp:extent cx="4212585" cy="3897629"/>
                <wp:effectExtent l="0" t="0" r="16515" b="7621"/>
                <wp:wrapNone/>
                <wp:docPr id="339415836" name="Text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2585" cy="389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515" w:type="dxa"/>
                              <w:tblInd w:w="6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2"/>
                              <w:gridCol w:w="3769"/>
                              <w:gridCol w:w="2204"/>
                            </w:tblGrid>
                            <w:tr w:rsidR="00587333" w14:paraId="76D8C0F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6515" w:type="dxa"/>
                                  <w:gridSpan w:val="3"/>
                                  <w:shd w:val="clear" w:color="auto" w:fill="D7F0F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F6B6A46" w14:textId="77777777" w:rsidR="00587333" w:rsidRDefault="00000000">
                                  <w:pPr>
                                    <w:pStyle w:val="TableParagraph"/>
                                    <w:tabs>
                                      <w:tab w:val="left" w:pos="5359"/>
                                    </w:tabs>
                                    <w:spacing w:before="24" w:line="296" w:lineRule="exact"/>
                                    <w:ind w:left="79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C)</w:t>
                                  </w:r>
                                  <w:r>
                                    <w:rPr>
                                      <w:color w:val="231F20"/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PASIVO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CORRIENTE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471.556,52</w:t>
                                  </w:r>
                                </w:p>
                              </w:tc>
                            </w:tr>
                            <w:tr w:rsidR="00587333" w14:paraId="22E7932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9"/>
                              </w:trPr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470A7A3" w14:textId="77777777" w:rsidR="00587333" w:rsidRDefault="00000000">
                                  <w:pPr>
                                    <w:pStyle w:val="TableParagraph"/>
                                    <w:spacing w:before="24"/>
                                    <w:ind w:left="45" w:right="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I.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0DC10A0" w14:textId="77777777" w:rsidR="00587333" w:rsidRDefault="00000000">
                                  <w:pPr>
                                    <w:pStyle w:val="TableParagraph"/>
                                    <w:spacing w:before="24"/>
                                    <w:ind w:left="123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Provisiones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corto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plazo.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576A012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70B78D8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904227F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45" w:right="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II.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AC1CE2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23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Deudas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corto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plazo.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BDCCD29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305.277,53</w:t>
                                  </w:r>
                                </w:p>
                              </w:tc>
                            </w:tr>
                            <w:tr w:rsidR="00587333" w14:paraId="63E4ED7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BDB356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45" w:right="2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95B9BE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123" w:right="1102"/>
                                  </w:pPr>
                                  <w:r>
                                    <w:rPr>
                                      <w:color w:val="231F20"/>
                                      <w:spacing w:val="10"/>
                                      <w:sz w:val="24"/>
                                    </w:rPr>
                                    <w:t xml:space="preserve">Deudas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con 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24"/>
                                    </w:rPr>
                                    <w:t xml:space="preserve">entidades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24"/>
                                    </w:rPr>
                                    <w:t>crédito.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F037D26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292.739,12</w:t>
                                  </w:r>
                                </w:p>
                              </w:tc>
                            </w:tr>
                            <w:tr w:rsidR="00587333" w14:paraId="2F7DA8F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0763C07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45" w:right="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2E9BDEC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123" w:right="1102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Acreedores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arrend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. Financiero.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27D75B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54FAC29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C886BF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45" w:right="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1E5ED87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123" w:right="1102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Otras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deudas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corto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plazo.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CD65153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12.538,41</w:t>
                                  </w:r>
                                </w:p>
                              </w:tc>
                            </w:tr>
                            <w:tr w:rsidR="00587333" w14:paraId="12C64C4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3088BE7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45" w:right="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4"/>
                                      <w:sz w:val="24"/>
                                    </w:rPr>
                                    <w:t>III.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9EBDD5B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124" w:right="1102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Deudas con </w:t>
                                  </w:r>
                                  <w:proofErr w:type="spellStart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empr</w:t>
                                  </w:r>
                                  <w:proofErr w:type="spellEnd"/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. del grupo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y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asociadas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c.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897CDFE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0AAB4CD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28"/>
                              </w:trPr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C6868A6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45" w:right="16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IV.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839EFE" w14:textId="77777777" w:rsidR="00587333" w:rsidRDefault="00000000">
                                  <w:pPr>
                                    <w:pStyle w:val="TableParagraph"/>
                                    <w:spacing w:before="26" w:line="228" w:lineRule="auto"/>
                                    <w:ind w:left="124" w:right="1102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Acreedores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comerciales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y otras cuentas a pagar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0774552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166.278,99</w:t>
                                  </w:r>
                                </w:p>
                              </w:tc>
                            </w:tr>
                            <w:tr w:rsidR="00587333" w14:paraId="11D6C95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8AF4C63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81256F8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24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Proveedores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29F3C3D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204DA66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7F654D5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0216DDC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24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Proveedores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largo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plazo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D805BC6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3F4BBA3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DF49CD8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b)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C3200DC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24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Proveedores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corto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plazo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57AB18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2BB81F3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734C68C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45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EB1C386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124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acreedores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4A6BD47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166.278,99</w:t>
                                  </w:r>
                                </w:p>
                              </w:tc>
                            </w:tr>
                            <w:tr w:rsidR="00587333" w14:paraId="2E43BD8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09"/>
                              </w:trPr>
                              <w:tc>
                                <w:tcPr>
                                  <w:tcW w:w="542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1925353" w14:textId="77777777" w:rsidR="00587333" w:rsidRDefault="00000000">
                                  <w:pPr>
                                    <w:pStyle w:val="TableParagraph"/>
                                    <w:spacing w:before="15"/>
                                    <w:ind w:left="45" w:right="16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V.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59388E4" w14:textId="77777777" w:rsidR="00587333" w:rsidRDefault="00000000">
                                  <w:pPr>
                                    <w:pStyle w:val="TableParagraph"/>
                                    <w:spacing w:before="13" w:line="288" w:lineRule="exact"/>
                                    <w:ind w:left="124" w:right="1169"/>
                                  </w:pP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Periodificaciones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 xml:space="preserve">corto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plazo.</w:t>
                                  </w:r>
                                </w:p>
                              </w:tc>
                              <w:tc>
                                <w:tcPr>
                                  <w:tcW w:w="2204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7F788B1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C9B11C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E5933" id="Textbox 77" o:spid="_x0000_s1085" type="#_x0000_t202" style="position:absolute;left:0;text-align:left;margin-left:454.1pt;margin-top:15.5pt;width:331.7pt;height:306.9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" filled="f" stroked="f">
                <v:textbox inset="0,0,0,0">
                  <w:txbxContent>
                    <w:tbl>
                      <w:tblPr>
                        <w:tblW w:w="6515" w:type="dxa"/>
                        <w:tblInd w:w="6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2"/>
                        <w:gridCol w:w="3769"/>
                        <w:gridCol w:w="2204"/>
                      </w:tblGrid>
                      <w:tr w:rsidR="00587333" w14:paraId="76D8C0F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6515" w:type="dxa"/>
                            <w:gridSpan w:val="3"/>
                            <w:shd w:val="clear" w:color="auto" w:fill="D7F0F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F6B6A46" w14:textId="77777777" w:rsidR="00587333" w:rsidRDefault="00000000">
                            <w:pPr>
                              <w:pStyle w:val="TableParagraph"/>
                              <w:tabs>
                                <w:tab w:val="left" w:pos="5359"/>
                              </w:tabs>
                              <w:spacing w:before="24" w:line="296" w:lineRule="exact"/>
                              <w:ind w:left="79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C)</w:t>
                            </w:r>
                            <w:r>
                              <w:rPr>
                                <w:color w:val="231F2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PASIVO</w:t>
                            </w:r>
                            <w:r>
                              <w:rPr>
                                <w:color w:val="231F2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CORRIENTE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471.556,52</w:t>
                            </w:r>
                          </w:p>
                        </w:tc>
                      </w:tr>
                      <w:tr w:rsidR="00587333" w14:paraId="22E7932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9"/>
                        </w:trPr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470A7A3" w14:textId="77777777" w:rsidR="00587333" w:rsidRDefault="00000000">
                            <w:pPr>
                              <w:pStyle w:val="TableParagraph"/>
                              <w:spacing w:before="24"/>
                              <w:ind w:left="45" w:right="2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I.</w:t>
                            </w:r>
                          </w:p>
                        </w:tc>
                        <w:tc>
                          <w:tcPr>
                            <w:tcW w:w="376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0DC10A0" w14:textId="77777777" w:rsidR="00587333" w:rsidRDefault="00000000">
                            <w:pPr>
                              <w:pStyle w:val="TableParagraph"/>
                              <w:spacing w:before="24"/>
                              <w:ind w:left="123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Provisiones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corto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plazo.</w:t>
                            </w:r>
                          </w:p>
                        </w:tc>
                        <w:tc>
                          <w:tcPr>
                            <w:tcW w:w="22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576A012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70B78D8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904227F" w14:textId="77777777" w:rsidR="00587333" w:rsidRDefault="00000000">
                            <w:pPr>
                              <w:pStyle w:val="TableParagraph"/>
                              <w:spacing w:before="15"/>
                              <w:ind w:left="45" w:right="2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II.</w:t>
                            </w:r>
                          </w:p>
                        </w:tc>
                        <w:tc>
                          <w:tcPr>
                            <w:tcW w:w="376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AC1CE2" w14:textId="77777777" w:rsidR="00587333" w:rsidRDefault="00000000">
                            <w:pPr>
                              <w:pStyle w:val="TableParagraph"/>
                              <w:spacing w:before="15"/>
                              <w:ind w:left="123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Deudas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corto</w:t>
                            </w:r>
                            <w:r>
                              <w:rPr>
                                <w:color w:val="231F2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plazo.</w:t>
                            </w:r>
                          </w:p>
                        </w:tc>
                        <w:tc>
                          <w:tcPr>
                            <w:tcW w:w="22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BDCCD29" w14:textId="77777777" w:rsidR="00587333" w:rsidRDefault="00000000">
                            <w:pPr>
                              <w:pStyle w:val="TableParagraph"/>
                              <w:spacing w:before="15"/>
                              <w:ind w:right="79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305.277,53</w:t>
                            </w:r>
                          </w:p>
                        </w:tc>
                      </w:tr>
                      <w:tr w:rsidR="00587333" w14:paraId="63E4ED7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8"/>
                        </w:trPr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BDB356" w14:textId="77777777" w:rsidR="00587333" w:rsidRDefault="00000000">
                            <w:pPr>
                              <w:pStyle w:val="TableParagraph"/>
                              <w:spacing w:before="15"/>
                              <w:ind w:left="45" w:right="2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76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95B9BE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123" w:right="1102"/>
                            </w:pPr>
                            <w:r>
                              <w:rPr>
                                <w:color w:val="231F20"/>
                                <w:spacing w:val="10"/>
                                <w:sz w:val="24"/>
                              </w:rPr>
                              <w:t xml:space="preserve">Deudas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con </w:t>
                            </w:r>
                            <w:r>
                              <w:rPr>
                                <w:color w:val="231F20"/>
                                <w:spacing w:val="10"/>
                                <w:sz w:val="24"/>
                              </w:rPr>
                              <w:t xml:space="preserve">entidades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color w:val="231F20"/>
                                <w:spacing w:val="9"/>
                                <w:sz w:val="24"/>
                              </w:rPr>
                              <w:t>crédito.</w:t>
                            </w:r>
                          </w:p>
                        </w:tc>
                        <w:tc>
                          <w:tcPr>
                            <w:tcW w:w="22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F037D26" w14:textId="77777777" w:rsidR="00587333" w:rsidRDefault="00000000">
                            <w:pPr>
                              <w:pStyle w:val="TableParagraph"/>
                              <w:spacing w:before="15"/>
                              <w:ind w:right="78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292.739,12</w:t>
                            </w:r>
                          </w:p>
                        </w:tc>
                      </w:tr>
                      <w:tr w:rsidR="00587333" w14:paraId="2F7DA8F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8"/>
                        </w:trPr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0763C07" w14:textId="77777777" w:rsidR="00587333" w:rsidRDefault="00000000">
                            <w:pPr>
                              <w:pStyle w:val="TableParagraph"/>
                              <w:spacing w:before="15"/>
                              <w:ind w:left="45" w:right="1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76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2E9BDEC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123" w:right="1102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Acreedores</w:t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arrend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. Financiero.</w:t>
                            </w:r>
                          </w:p>
                        </w:tc>
                        <w:tc>
                          <w:tcPr>
                            <w:tcW w:w="22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27D75B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54FAC29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8"/>
                        </w:trPr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C886BF" w14:textId="77777777" w:rsidR="00587333" w:rsidRDefault="00000000">
                            <w:pPr>
                              <w:pStyle w:val="TableParagraph"/>
                              <w:spacing w:before="15"/>
                              <w:ind w:left="45" w:right="1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376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1E5ED87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123" w:right="1102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Otras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deudas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corto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plazo.</w:t>
                            </w:r>
                          </w:p>
                        </w:tc>
                        <w:tc>
                          <w:tcPr>
                            <w:tcW w:w="22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CD65153" w14:textId="77777777" w:rsidR="00587333" w:rsidRDefault="00000000">
                            <w:pPr>
                              <w:pStyle w:val="TableParagraph"/>
                              <w:spacing w:before="15"/>
                              <w:ind w:right="78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12.538,41</w:t>
                            </w:r>
                          </w:p>
                        </w:tc>
                      </w:tr>
                      <w:tr w:rsidR="00587333" w14:paraId="12C64C4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8"/>
                        </w:trPr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3088BE7" w14:textId="77777777" w:rsidR="00587333" w:rsidRDefault="00000000">
                            <w:pPr>
                              <w:pStyle w:val="TableParagraph"/>
                              <w:spacing w:before="15"/>
                              <w:ind w:left="45" w:right="1"/>
                              <w:jc w:val="center"/>
                            </w:pP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III.</w:t>
                            </w:r>
                          </w:p>
                        </w:tc>
                        <w:tc>
                          <w:tcPr>
                            <w:tcW w:w="376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9EBDD5B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124" w:right="1102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 xml:space="preserve">Deudas con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</w:rPr>
                              <w:t>empr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</w:rPr>
                              <w:t>. del grupo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y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asociadas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c.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22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897CDFE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0AAB4CD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28"/>
                        </w:trPr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C6868A6" w14:textId="77777777" w:rsidR="00587333" w:rsidRDefault="00000000">
                            <w:pPr>
                              <w:pStyle w:val="TableParagraph"/>
                              <w:spacing w:before="15"/>
                              <w:ind w:left="45" w:right="16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IV.</w:t>
                            </w:r>
                          </w:p>
                        </w:tc>
                        <w:tc>
                          <w:tcPr>
                            <w:tcW w:w="376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839EFE" w14:textId="77777777" w:rsidR="00587333" w:rsidRDefault="00000000">
                            <w:pPr>
                              <w:pStyle w:val="TableParagraph"/>
                              <w:spacing w:before="26" w:line="228" w:lineRule="auto"/>
                              <w:ind w:left="124" w:right="1102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Acreedores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comerciales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y otras cuentas a pagar</w:t>
                            </w:r>
                          </w:p>
                        </w:tc>
                        <w:tc>
                          <w:tcPr>
                            <w:tcW w:w="22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0774552" w14:textId="77777777" w:rsidR="00587333" w:rsidRDefault="00000000">
                            <w:pPr>
                              <w:pStyle w:val="TableParagraph"/>
                              <w:spacing w:before="15"/>
                              <w:ind w:right="78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166.278,99</w:t>
                            </w:r>
                          </w:p>
                        </w:tc>
                      </w:tr>
                      <w:tr w:rsidR="00587333" w14:paraId="11D6C95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8AF4C63" w14:textId="77777777" w:rsidR="00587333" w:rsidRDefault="00000000">
                            <w:pPr>
                              <w:pStyle w:val="TableParagraph"/>
                              <w:spacing w:before="15"/>
                              <w:ind w:left="45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76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81256F8" w14:textId="77777777" w:rsidR="00587333" w:rsidRDefault="00000000">
                            <w:pPr>
                              <w:pStyle w:val="TableParagraph"/>
                              <w:spacing w:before="15"/>
                              <w:ind w:left="124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Proveedores</w:t>
                            </w:r>
                          </w:p>
                        </w:tc>
                        <w:tc>
                          <w:tcPr>
                            <w:tcW w:w="22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29F3C3D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204DA66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7F654D5" w14:textId="77777777" w:rsidR="00587333" w:rsidRDefault="00000000">
                            <w:pPr>
                              <w:pStyle w:val="TableParagraph"/>
                              <w:spacing w:before="15"/>
                              <w:ind w:left="45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376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0216DDC" w14:textId="77777777" w:rsidR="00587333" w:rsidRDefault="00000000">
                            <w:pPr>
                              <w:pStyle w:val="TableParagraph"/>
                              <w:spacing w:before="15"/>
                              <w:ind w:left="124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Proveedores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largo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plazo</w:t>
                            </w:r>
                          </w:p>
                        </w:tc>
                        <w:tc>
                          <w:tcPr>
                            <w:tcW w:w="22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D805BC6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3F4BBA3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DF49CD8" w14:textId="77777777" w:rsidR="00587333" w:rsidRDefault="00000000">
                            <w:pPr>
                              <w:pStyle w:val="TableParagraph"/>
                              <w:spacing w:before="15"/>
                              <w:ind w:left="45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b)</w:t>
                            </w:r>
                          </w:p>
                        </w:tc>
                        <w:tc>
                          <w:tcPr>
                            <w:tcW w:w="376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C3200DC" w14:textId="77777777" w:rsidR="00587333" w:rsidRDefault="00000000">
                            <w:pPr>
                              <w:pStyle w:val="TableParagraph"/>
                              <w:spacing w:before="15"/>
                              <w:ind w:left="124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Proveedores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corto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plazo</w:t>
                            </w:r>
                          </w:p>
                        </w:tc>
                        <w:tc>
                          <w:tcPr>
                            <w:tcW w:w="22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57AB18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2BB81F3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734C68C" w14:textId="77777777" w:rsidR="00587333" w:rsidRDefault="00000000">
                            <w:pPr>
                              <w:pStyle w:val="TableParagraph"/>
                              <w:spacing w:before="15"/>
                              <w:ind w:left="45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76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EB1C386" w14:textId="77777777" w:rsidR="00587333" w:rsidRDefault="00000000">
                            <w:pPr>
                              <w:pStyle w:val="TableParagraph"/>
                              <w:spacing w:before="15"/>
                              <w:ind w:left="124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Otros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acreedores</w:t>
                            </w:r>
                          </w:p>
                        </w:tc>
                        <w:tc>
                          <w:tcPr>
                            <w:tcW w:w="22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4A6BD47" w14:textId="77777777" w:rsidR="00587333" w:rsidRDefault="00000000">
                            <w:pPr>
                              <w:pStyle w:val="TableParagraph"/>
                              <w:spacing w:before="15"/>
                              <w:ind w:right="78"/>
                              <w:jc w:val="right"/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166.278,99</w:t>
                            </w:r>
                          </w:p>
                        </w:tc>
                      </w:tr>
                      <w:tr w:rsidR="00587333" w14:paraId="2E43BD8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09"/>
                        </w:trPr>
                        <w:tc>
                          <w:tcPr>
                            <w:tcW w:w="542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1925353" w14:textId="77777777" w:rsidR="00587333" w:rsidRDefault="00000000">
                            <w:pPr>
                              <w:pStyle w:val="TableParagraph"/>
                              <w:spacing w:before="15"/>
                              <w:ind w:left="45" w:right="16"/>
                              <w:jc w:val="center"/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V.</w:t>
                            </w:r>
                          </w:p>
                        </w:tc>
                        <w:tc>
                          <w:tcPr>
                            <w:tcW w:w="3769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59388E4" w14:textId="77777777" w:rsidR="00587333" w:rsidRDefault="00000000">
                            <w:pPr>
                              <w:pStyle w:val="TableParagraph"/>
                              <w:spacing w:before="13" w:line="288" w:lineRule="exact"/>
                              <w:ind w:left="124" w:right="1169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Periodificaciones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corto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plazo.</w:t>
                            </w:r>
                          </w:p>
                        </w:tc>
                        <w:tc>
                          <w:tcPr>
                            <w:tcW w:w="2204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7F788B1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77C9B11C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 xml:space="preserve">especiales a l. </w:t>
      </w:r>
      <w:r>
        <w:rPr>
          <w:color w:val="231F20"/>
          <w:spacing w:val="-5"/>
          <w:sz w:val="24"/>
        </w:rPr>
        <w:t>p.</w:t>
      </w:r>
    </w:p>
    <w:p w14:paraId="4FC32E4B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num="2" w:space="720" w:equalWidth="0">
            <w:col w:w="6595" w:space="846"/>
            <w:col w:w="6759" w:space="0"/>
          </w:cols>
        </w:sectPr>
      </w:pPr>
    </w:p>
    <w:p w14:paraId="0DD3D974" w14:textId="77777777" w:rsidR="00587333" w:rsidRDefault="00587333">
      <w:pPr>
        <w:pStyle w:val="Textoindependiente"/>
        <w:rPr>
          <w:sz w:val="2"/>
        </w:rPr>
      </w:pPr>
    </w:p>
    <w:p w14:paraId="1349E154" w14:textId="77777777" w:rsidR="00587333" w:rsidRDefault="00000000">
      <w:pPr>
        <w:pStyle w:val="Textoindependiente"/>
        <w:ind w:left="120"/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A14014" wp14:editId="06240F38">
                <wp:extent cx="4136388" cy="335283"/>
                <wp:effectExtent l="0" t="0" r="0" b="7617"/>
                <wp:docPr id="1789970908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6388" cy="335283"/>
                        </a:xfrm>
                        <a:prstGeom prst="rect">
                          <a:avLst/>
                        </a:prstGeom>
                        <a:solidFill>
                          <a:srgbClr val="D7F0F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333C797" w14:textId="77777777" w:rsidR="00587333" w:rsidRDefault="00000000">
                            <w:pPr>
                              <w:pStyle w:val="Textoindependiente"/>
                              <w:tabs>
                                <w:tab w:val="left" w:pos="5449"/>
                              </w:tabs>
                              <w:spacing w:before="231"/>
                              <w:ind w:left="80"/>
                            </w:pPr>
                            <w:r>
                              <w:rPr>
                                <w:color w:val="231F20"/>
                              </w:rPr>
                              <w:t>B)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PASIVO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CORRIENTE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424.900,01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A14014" id="Textbox 78" o:spid="_x0000_s1086" type="#_x0000_t202" style="width:325.7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" fillcolor="#d7f0fc" stroked="f">
                <v:textbox inset="0,0,0,0">
                  <w:txbxContent>
                    <w:p w14:paraId="0333C797" w14:textId="77777777" w:rsidR="00587333" w:rsidRDefault="00000000">
                      <w:pPr>
                        <w:pStyle w:val="Textoindependiente"/>
                        <w:tabs>
                          <w:tab w:val="left" w:pos="5449"/>
                        </w:tabs>
                        <w:spacing w:before="231"/>
                        <w:ind w:left="80"/>
                      </w:pPr>
                      <w:r>
                        <w:rPr>
                          <w:color w:val="231F20"/>
                        </w:rPr>
                        <w:t>B)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PASIVO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CORRIENTE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spacing w:val="-2"/>
                        </w:rPr>
                        <w:t>424.900,01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56111C" w14:textId="77777777" w:rsidR="00587333" w:rsidRDefault="00587333">
      <w:pPr>
        <w:pStyle w:val="Textoindependiente"/>
        <w:spacing w:before="5" w:after="1"/>
        <w:rPr>
          <w:sz w:val="16"/>
        </w:rPr>
      </w:pPr>
    </w:p>
    <w:tbl>
      <w:tblPr>
        <w:tblW w:w="6454" w:type="dxa"/>
        <w:tblInd w:w="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3893"/>
        <w:gridCol w:w="2104"/>
      </w:tblGrid>
      <w:tr w:rsidR="00587333" w14:paraId="04F1C8E2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B1E7C" w14:textId="77777777" w:rsidR="00587333" w:rsidRDefault="00000000">
            <w:pPr>
              <w:pStyle w:val="TableParagraph"/>
              <w:spacing w:line="273" w:lineRule="exact"/>
              <w:ind w:left="50"/>
            </w:pPr>
            <w:r>
              <w:rPr>
                <w:color w:val="231F20"/>
                <w:spacing w:val="-5"/>
              </w:rPr>
              <w:t>I.</w:t>
            </w:r>
          </w:p>
        </w:tc>
        <w:tc>
          <w:tcPr>
            <w:tcW w:w="3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678C" w14:textId="77777777" w:rsidR="00587333" w:rsidRDefault="00000000">
            <w:pPr>
              <w:pStyle w:val="TableParagraph"/>
              <w:spacing w:line="273" w:lineRule="exact"/>
              <w:ind w:left="178"/>
            </w:pPr>
            <w:r>
              <w:rPr>
                <w:color w:val="231F20"/>
              </w:rPr>
              <w:t>Provisiones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largo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plazo.</w:t>
            </w:r>
          </w:p>
        </w:tc>
        <w:tc>
          <w:tcPr>
            <w:tcW w:w="2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19EF" w14:textId="77777777" w:rsidR="00587333" w:rsidRDefault="00587333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587333" w14:paraId="5756A8F2" w14:textId="77777777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43E86" w14:textId="77777777" w:rsidR="00587333" w:rsidRDefault="00000000">
            <w:pPr>
              <w:pStyle w:val="TableParagraph"/>
              <w:spacing w:before="121"/>
              <w:ind w:left="50"/>
            </w:pPr>
            <w:r>
              <w:rPr>
                <w:color w:val="231F20"/>
                <w:spacing w:val="-5"/>
              </w:rPr>
              <w:t>II.</w:t>
            </w:r>
          </w:p>
        </w:tc>
        <w:tc>
          <w:tcPr>
            <w:tcW w:w="3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F6BE6" w14:textId="77777777" w:rsidR="00587333" w:rsidRDefault="00000000">
            <w:pPr>
              <w:pStyle w:val="TableParagraph"/>
              <w:spacing w:before="121"/>
              <w:ind w:left="178"/>
            </w:pPr>
            <w:r>
              <w:rPr>
                <w:color w:val="231F20"/>
              </w:rPr>
              <w:t>Deudas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largo</w:t>
            </w:r>
            <w:r>
              <w:rPr>
                <w:color w:val="231F20"/>
                <w:spacing w:val="-2"/>
              </w:rPr>
              <w:t xml:space="preserve"> plazo.</w:t>
            </w:r>
          </w:p>
        </w:tc>
        <w:tc>
          <w:tcPr>
            <w:tcW w:w="2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B52DC" w14:textId="77777777" w:rsidR="00587333" w:rsidRDefault="00000000">
            <w:pPr>
              <w:pStyle w:val="TableParagraph"/>
              <w:spacing w:before="121"/>
              <w:ind w:right="48"/>
              <w:jc w:val="right"/>
            </w:pPr>
            <w:r>
              <w:rPr>
                <w:color w:val="231F20"/>
                <w:spacing w:val="-2"/>
              </w:rPr>
              <w:t>424.900,01</w:t>
            </w:r>
          </w:p>
        </w:tc>
      </w:tr>
      <w:tr w:rsidR="00587333" w14:paraId="7728FED6" w14:textId="7777777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42C0" w14:textId="77777777" w:rsidR="00587333" w:rsidRDefault="00000000">
            <w:pPr>
              <w:pStyle w:val="TableParagraph"/>
              <w:spacing w:before="121"/>
              <w:ind w:left="50"/>
            </w:pPr>
            <w:r>
              <w:rPr>
                <w:color w:val="231F20"/>
                <w:spacing w:val="-5"/>
              </w:rPr>
              <w:t>1.</w:t>
            </w:r>
          </w:p>
        </w:tc>
        <w:tc>
          <w:tcPr>
            <w:tcW w:w="3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99CBD" w14:textId="77777777" w:rsidR="00587333" w:rsidRDefault="00000000">
            <w:pPr>
              <w:pStyle w:val="TableParagraph"/>
              <w:spacing w:before="132" w:line="228" w:lineRule="auto"/>
              <w:ind w:left="178" w:right="1026"/>
            </w:pPr>
            <w:r>
              <w:rPr>
                <w:color w:val="231F20"/>
              </w:rPr>
              <w:t>Deudas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con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entidades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 xml:space="preserve">de </w:t>
            </w:r>
            <w:r>
              <w:rPr>
                <w:color w:val="231F20"/>
                <w:spacing w:val="-2"/>
              </w:rPr>
              <w:t>crédito.</w:t>
            </w:r>
          </w:p>
        </w:tc>
        <w:tc>
          <w:tcPr>
            <w:tcW w:w="2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C218" w14:textId="77777777" w:rsidR="00587333" w:rsidRDefault="00000000">
            <w:pPr>
              <w:pStyle w:val="TableParagraph"/>
              <w:spacing w:before="121"/>
              <w:ind w:right="48"/>
              <w:jc w:val="right"/>
            </w:pPr>
            <w:r>
              <w:rPr>
                <w:color w:val="231F20"/>
                <w:spacing w:val="-2"/>
              </w:rPr>
              <w:t>424.900,01</w:t>
            </w:r>
          </w:p>
        </w:tc>
      </w:tr>
      <w:tr w:rsidR="00587333" w14:paraId="642DD871" w14:textId="7777777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5C23" w14:textId="77777777" w:rsidR="00587333" w:rsidRDefault="00000000">
            <w:pPr>
              <w:pStyle w:val="TableParagraph"/>
              <w:spacing w:before="121"/>
              <w:ind w:left="50"/>
            </w:pPr>
            <w:r>
              <w:rPr>
                <w:color w:val="231F20"/>
                <w:spacing w:val="-5"/>
              </w:rPr>
              <w:t>2.</w:t>
            </w:r>
          </w:p>
        </w:tc>
        <w:tc>
          <w:tcPr>
            <w:tcW w:w="3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CA96C" w14:textId="77777777" w:rsidR="00587333" w:rsidRDefault="00000000">
            <w:pPr>
              <w:pStyle w:val="TableParagraph"/>
              <w:spacing w:before="132" w:line="228" w:lineRule="auto"/>
              <w:ind w:left="178" w:right="1026"/>
            </w:pPr>
            <w:r>
              <w:rPr>
                <w:color w:val="231F20"/>
                <w:spacing w:val="-2"/>
              </w:rPr>
              <w:t>Acreedores</w:t>
            </w:r>
            <w:r>
              <w:rPr>
                <w:color w:val="231F20"/>
                <w:spacing w:val="-11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arrend</w:t>
            </w:r>
            <w:proofErr w:type="spellEnd"/>
            <w:r>
              <w:rPr>
                <w:color w:val="231F20"/>
                <w:spacing w:val="-2"/>
              </w:rPr>
              <w:t>. Financiero.</w:t>
            </w:r>
          </w:p>
        </w:tc>
        <w:tc>
          <w:tcPr>
            <w:tcW w:w="2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C4DB4" w14:textId="77777777" w:rsidR="00587333" w:rsidRDefault="00587333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587333" w14:paraId="34C8D809" w14:textId="7777777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5B7D" w14:textId="77777777" w:rsidR="00587333" w:rsidRDefault="00000000">
            <w:pPr>
              <w:pStyle w:val="TableParagraph"/>
              <w:spacing w:before="121"/>
              <w:ind w:left="50"/>
            </w:pPr>
            <w:r>
              <w:rPr>
                <w:color w:val="231F20"/>
                <w:spacing w:val="-5"/>
              </w:rPr>
              <w:t>3.</w:t>
            </w:r>
          </w:p>
        </w:tc>
        <w:tc>
          <w:tcPr>
            <w:tcW w:w="3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AE98" w14:textId="77777777" w:rsidR="00587333" w:rsidRDefault="00000000">
            <w:pPr>
              <w:pStyle w:val="TableParagraph"/>
              <w:spacing w:before="121"/>
              <w:ind w:left="178"/>
            </w:pPr>
            <w:r>
              <w:rPr>
                <w:color w:val="231F20"/>
              </w:rPr>
              <w:t>Otras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deudas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largo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plazo.</w:t>
            </w:r>
          </w:p>
        </w:tc>
        <w:tc>
          <w:tcPr>
            <w:tcW w:w="2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AB14" w14:textId="77777777" w:rsidR="00587333" w:rsidRDefault="00587333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587333" w14:paraId="1831A7D0" w14:textId="7777777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ACD6" w14:textId="77777777" w:rsidR="00587333" w:rsidRDefault="00000000">
            <w:pPr>
              <w:pStyle w:val="TableParagraph"/>
              <w:spacing w:before="121"/>
              <w:ind w:left="50"/>
            </w:pPr>
            <w:r>
              <w:rPr>
                <w:color w:val="231F20"/>
                <w:spacing w:val="-4"/>
              </w:rPr>
              <w:t>III.</w:t>
            </w:r>
          </w:p>
        </w:tc>
        <w:tc>
          <w:tcPr>
            <w:tcW w:w="3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3FDE" w14:textId="77777777" w:rsidR="00587333" w:rsidRDefault="00000000">
            <w:pPr>
              <w:pStyle w:val="TableParagraph"/>
              <w:spacing w:before="132" w:line="228" w:lineRule="auto"/>
              <w:ind w:left="178" w:right="1144"/>
            </w:pPr>
            <w:r>
              <w:rPr>
                <w:color w:val="231F20"/>
              </w:rPr>
              <w:t>Deudas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con</w:t>
            </w:r>
            <w:r>
              <w:rPr>
                <w:color w:val="231F20"/>
                <w:spacing w:val="-11"/>
              </w:rPr>
              <w:t xml:space="preserve"> </w:t>
            </w:r>
            <w:proofErr w:type="spellStart"/>
            <w:r>
              <w:rPr>
                <w:color w:val="231F20"/>
              </w:rPr>
              <w:t>empr</w:t>
            </w:r>
            <w:proofErr w:type="spellEnd"/>
            <w:r>
              <w:rPr>
                <w:color w:val="231F20"/>
              </w:rPr>
              <w:t>.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del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grupo y asociadas a l. p.</w:t>
            </w:r>
          </w:p>
        </w:tc>
        <w:tc>
          <w:tcPr>
            <w:tcW w:w="2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A1559" w14:textId="77777777" w:rsidR="00587333" w:rsidRDefault="00587333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587333" w14:paraId="7CD863EE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F9E0B" w14:textId="77777777" w:rsidR="00587333" w:rsidRDefault="00000000">
            <w:pPr>
              <w:pStyle w:val="TableParagraph"/>
              <w:spacing w:before="121" w:line="261" w:lineRule="exact"/>
              <w:ind w:left="50"/>
            </w:pPr>
            <w:r>
              <w:rPr>
                <w:color w:val="231F20"/>
                <w:spacing w:val="-5"/>
              </w:rPr>
              <w:t>IV.</w:t>
            </w:r>
          </w:p>
        </w:tc>
        <w:tc>
          <w:tcPr>
            <w:tcW w:w="38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EF0C6" w14:textId="77777777" w:rsidR="00587333" w:rsidRDefault="00000000">
            <w:pPr>
              <w:pStyle w:val="TableParagraph"/>
              <w:spacing w:before="121" w:line="261" w:lineRule="exact"/>
              <w:ind w:left="178"/>
            </w:pPr>
            <w:r>
              <w:rPr>
                <w:color w:val="231F20"/>
                <w:spacing w:val="-6"/>
              </w:rPr>
              <w:t>Pasivos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6"/>
              </w:rPr>
              <w:t>por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6"/>
              </w:rPr>
              <w:t>impuesto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6"/>
              </w:rPr>
              <w:t>diferido.</w:t>
            </w:r>
          </w:p>
        </w:tc>
        <w:tc>
          <w:tcPr>
            <w:tcW w:w="210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7C189" w14:textId="77777777" w:rsidR="00587333" w:rsidRDefault="00587333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14:paraId="147EA663" w14:textId="77777777" w:rsidR="00000000" w:rsidRDefault="00000000">
      <w:pPr>
        <w:sectPr w:rsidR="00000000">
          <w:type w:val="continuous"/>
          <w:pgSz w:w="16840" w:h="11910" w:orient="landscape"/>
          <w:pgMar w:top="1340" w:right="1060" w:bottom="280" w:left="1580" w:header="720" w:footer="720" w:gutter="0"/>
          <w:cols w:space="720"/>
        </w:sectPr>
      </w:pPr>
    </w:p>
    <w:tbl>
      <w:tblPr>
        <w:tblW w:w="6512" w:type="dxa"/>
        <w:tblInd w:w="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2803"/>
        <w:gridCol w:w="1602"/>
        <w:gridCol w:w="1567"/>
      </w:tblGrid>
      <w:tr w:rsidR="00587333" w14:paraId="712F5136" w14:textId="77777777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343" w:type="dxa"/>
            <w:gridSpan w:val="2"/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E06E" w14:textId="77777777" w:rsidR="00587333" w:rsidRDefault="00000000">
            <w:pPr>
              <w:pStyle w:val="TableParagraph"/>
              <w:spacing w:before="168"/>
              <w:ind w:left="281"/>
            </w:pPr>
            <w:r>
              <w:rPr>
                <w:color w:val="FFFFFF"/>
                <w:sz w:val="24"/>
              </w:rPr>
              <w:lastRenderedPageBreak/>
              <w:t>PATRIMONIO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NETO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Y</w:t>
            </w:r>
            <w:r>
              <w:rPr>
                <w:color w:val="FFFFFF"/>
                <w:spacing w:val="-10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PASIVO</w:t>
            </w:r>
          </w:p>
        </w:tc>
        <w:tc>
          <w:tcPr>
            <w:tcW w:w="1602" w:type="dxa"/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CC33" w14:textId="77777777" w:rsidR="00587333" w:rsidRDefault="00000000">
            <w:pPr>
              <w:pStyle w:val="TableParagraph"/>
              <w:spacing w:before="29" w:line="288" w:lineRule="exact"/>
              <w:ind w:left="236" w:right="387" w:hanging="107"/>
            </w:pPr>
            <w:r>
              <w:rPr>
                <w:color w:val="FFFFFF"/>
                <w:spacing w:val="-4"/>
                <w:sz w:val="24"/>
              </w:rPr>
              <w:t>Notas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>de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pacing w:val="-4"/>
                <w:sz w:val="24"/>
              </w:rPr>
              <w:t xml:space="preserve">la </w:t>
            </w:r>
            <w:r>
              <w:rPr>
                <w:color w:val="FFFFFF"/>
                <w:spacing w:val="-2"/>
                <w:sz w:val="24"/>
              </w:rPr>
              <w:t>Memoria</w:t>
            </w:r>
          </w:p>
        </w:tc>
        <w:tc>
          <w:tcPr>
            <w:tcW w:w="1567" w:type="dxa"/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5C47B" w14:textId="77777777" w:rsidR="00587333" w:rsidRDefault="00000000">
            <w:pPr>
              <w:pStyle w:val="TableParagraph"/>
              <w:spacing w:before="168"/>
              <w:ind w:left="392"/>
            </w:pPr>
            <w:r>
              <w:rPr>
                <w:color w:val="FFFFFF"/>
                <w:spacing w:val="-4"/>
                <w:sz w:val="24"/>
              </w:rPr>
              <w:t>2024</w:t>
            </w:r>
          </w:p>
        </w:tc>
      </w:tr>
      <w:tr w:rsidR="00587333" w14:paraId="37F59523" w14:textId="77777777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5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B7D1A" w14:textId="77777777" w:rsidR="00587333" w:rsidRDefault="00000000">
            <w:pPr>
              <w:pStyle w:val="TableParagraph"/>
              <w:spacing w:before="24"/>
              <w:ind w:left="169"/>
            </w:pPr>
            <w:r>
              <w:rPr>
                <w:color w:val="231F20"/>
                <w:spacing w:val="-5"/>
                <w:sz w:val="24"/>
              </w:rPr>
              <w:t>VI.</w:t>
            </w:r>
          </w:p>
        </w:tc>
        <w:tc>
          <w:tcPr>
            <w:tcW w:w="28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B2B48" w14:textId="77777777" w:rsidR="00587333" w:rsidRDefault="00000000">
            <w:pPr>
              <w:pStyle w:val="TableParagraph"/>
              <w:spacing w:before="29" w:line="288" w:lineRule="exact"/>
              <w:ind w:left="125"/>
            </w:pPr>
            <w:r>
              <w:rPr>
                <w:color w:val="231F20"/>
                <w:spacing w:val="-2"/>
                <w:sz w:val="24"/>
              </w:rPr>
              <w:t>Deuda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con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 xml:space="preserve">características </w:t>
            </w:r>
            <w:r>
              <w:rPr>
                <w:color w:val="231F20"/>
                <w:sz w:val="24"/>
              </w:rPr>
              <w:t>especiales a c. p.</w:t>
            </w:r>
          </w:p>
        </w:tc>
        <w:tc>
          <w:tcPr>
            <w:tcW w:w="160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4505" w14:textId="77777777" w:rsidR="00587333" w:rsidRDefault="00587333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C9ED2" w14:textId="77777777" w:rsidR="00587333" w:rsidRDefault="00587333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587333" w14:paraId="423C0752" w14:textId="77777777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3343" w:type="dxa"/>
            <w:gridSpan w:val="2"/>
            <w:shd w:val="clear" w:color="auto" w:fill="D7F0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380E" w14:textId="77777777" w:rsidR="00587333" w:rsidRDefault="00000000">
            <w:pPr>
              <w:pStyle w:val="TableParagraph"/>
              <w:spacing w:before="29" w:line="288" w:lineRule="exact"/>
              <w:ind w:left="911" w:hanging="590"/>
            </w:pPr>
            <w:proofErr w:type="gramStart"/>
            <w:r>
              <w:rPr>
                <w:color w:val="231F20"/>
                <w:spacing w:val="-2"/>
                <w:sz w:val="24"/>
              </w:rPr>
              <w:t>TOTAL</w:t>
            </w:r>
            <w:proofErr w:type="gramEnd"/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PATRIMONIO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NETO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 xml:space="preserve">Y </w:t>
            </w:r>
            <w:r>
              <w:rPr>
                <w:color w:val="231F20"/>
                <w:sz w:val="24"/>
              </w:rPr>
              <w:t>PASIVO (A+B+C)</w:t>
            </w:r>
          </w:p>
        </w:tc>
        <w:tc>
          <w:tcPr>
            <w:tcW w:w="1602" w:type="dxa"/>
            <w:shd w:val="clear" w:color="auto" w:fill="D7F0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E50D9" w14:textId="77777777" w:rsidR="00587333" w:rsidRDefault="00587333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1567" w:type="dxa"/>
            <w:shd w:val="clear" w:color="auto" w:fill="D7F0F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04D8E" w14:textId="77777777" w:rsidR="00587333" w:rsidRDefault="00000000">
            <w:pPr>
              <w:pStyle w:val="TableParagraph"/>
              <w:spacing w:before="24"/>
              <w:ind w:left="235"/>
            </w:pPr>
            <w:r>
              <w:rPr>
                <w:color w:val="231F20"/>
                <w:spacing w:val="-2"/>
                <w:sz w:val="24"/>
              </w:rPr>
              <w:t>2.740.633,34</w:t>
            </w:r>
          </w:p>
        </w:tc>
      </w:tr>
    </w:tbl>
    <w:p w14:paraId="13F19A40" w14:textId="77777777" w:rsidR="00000000" w:rsidRDefault="00000000">
      <w:pPr>
        <w:sectPr w:rsidR="00000000">
          <w:pgSz w:w="16840" w:h="11910" w:orient="landscape"/>
          <w:pgMar w:top="1340" w:right="1060" w:bottom="280" w:left="1580" w:header="720" w:footer="720" w:gutter="0"/>
          <w:cols w:space="720"/>
        </w:sectPr>
      </w:pPr>
    </w:p>
    <w:p w14:paraId="36B74B56" w14:textId="77777777" w:rsidR="00587333" w:rsidRDefault="00000000">
      <w:pPr>
        <w:pStyle w:val="Textoindependiente"/>
        <w:spacing w:before="93" w:line="228" w:lineRule="auto"/>
        <w:ind w:left="120"/>
      </w:pPr>
      <w:r>
        <w:rPr>
          <w:color w:val="231F20"/>
        </w:rPr>
        <w:lastRenderedPageBreak/>
        <w:t>Presentamos a continuación la propuesta de presupuestos para el año 2025,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dicho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presupuesto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existen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aspectos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destacar,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mantiene la cuota colegial sin incrementos a pesar de las recomendaciones de cuota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homogénea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nivel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nacional,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manteniendo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cuota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inferior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 del resto de Colegios de Enfermería de España.</w:t>
      </w:r>
    </w:p>
    <w:p w14:paraId="30D20406" w14:textId="77777777" w:rsidR="00587333" w:rsidRDefault="00000000">
      <w:pPr>
        <w:pStyle w:val="Textoindependiente"/>
        <w:spacing w:before="271" w:line="228" w:lineRule="auto"/>
        <w:ind w:left="120" w:right="448"/>
      </w:pPr>
      <w:r>
        <w:rPr>
          <w:color w:val="231F20"/>
        </w:rPr>
        <w:t>Se adecuan las aportaciones a los Consejos Generales según lo aprobado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Asamblea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Consejo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Enfermería y se incluye en presupuesto la partida de pago al Consejo Canario de Enfermería y en el de Ingresos un apartado para aceptar las</w:t>
      </w:r>
    </w:p>
    <w:p w14:paraId="03F13599" w14:textId="77777777" w:rsidR="00587333" w:rsidRDefault="00000000">
      <w:pPr>
        <w:pStyle w:val="Textoindependiente"/>
        <w:spacing w:before="5" w:line="228" w:lineRule="auto"/>
        <w:ind w:left="120" w:right="110"/>
      </w:pPr>
      <w:r>
        <w:rPr>
          <w:color w:val="231F20"/>
        </w:rPr>
        <w:t>retrocesiones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realice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Consejo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Canario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Colegio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Santa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Cruz de Tenerife. Según sus acuerdos de retrocesión.</w:t>
      </w:r>
    </w:p>
    <w:p w14:paraId="57A1D2C5" w14:textId="77777777" w:rsidR="00587333" w:rsidRDefault="00000000">
      <w:pPr>
        <w:pStyle w:val="Ttulo1"/>
        <w:spacing w:before="161"/>
        <w:ind w:left="14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68838D" wp14:editId="348B9882">
                <wp:simplePos x="0" y="0"/>
                <wp:positionH relativeFrom="page">
                  <wp:posOffset>1039965</wp:posOffset>
                </wp:positionH>
                <wp:positionV relativeFrom="paragraph">
                  <wp:posOffset>323661</wp:posOffset>
                </wp:positionV>
                <wp:extent cx="4227198" cy="2557777"/>
                <wp:effectExtent l="0" t="0" r="1902" b="13973"/>
                <wp:wrapNone/>
                <wp:docPr id="958969985" name="Text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7198" cy="2557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476" w:type="dxa"/>
                              <w:tblInd w:w="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05"/>
                              <w:gridCol w:w="1571"/>
                            </w:tblGrid>
                            <w:tr w:rsidR="00587333" w14:paraId="2B60AAF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632"/>
                              </w:trPr>
                              <w:tc>
                                <w:tcPr>
                                  <w:tcW w:w="490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6B1BFB82" w14:textId="77777777" w:rsidR="00587333" w:rsidRDefault="00000000">
                                  <w:pPr>
                                    <w:pStyle w:val="TableParagraph"/>
                                    <w:spacing w:line="273" w:lineRule="exact"/>
                                    <w:ind w:left="113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CONCEPTOS</w:t>
                                  </w:r>
                                </w:p>
                                <w:p w14:paraId="2B8CA509" w14:textId="77777777" w:rsidR="00587333" w:rsidRDefault="00000000">
                                  <w:pPr>
                                    <w:pStyle w:val="TableParagraph"/>
                                    <w:spacing w:before="48"/>
                                    <w:ind w:left="113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INGRESOS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DA41905" w14:textId="77777777" w:rsidR="00587333" w:rsidRDefault="00000000">
                                  <w:pPr>
                                    <w:pStyle w:val="TableParagraph"/>
                                    <w:spacing w:before="55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sz w:val="16"/>
                                    </w:rPr>
                                    <w:t>PRESUPUESTADO</w:t>
                                  </w:r>
                                </w:p>
                              </w:tc>
                            </w:tr>
                            <w:tr w:rsidR="00587333" w14:paraId="6A608AF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05" w:type="dxa"/>
                                  <w:tcBorders>
                                    <w:right w:val="single" w:sz="24" w:space="0" w:color="FFFFFF"/>
                                  </w:tcBorders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68C5B0A" w14:textId="77777777" w:rsidR="00587333" w:rsidRDefault="00000000">
                                  <w:pPr>
                                    <w:pStyle w:val="TableParagraph"/>
                                    <w:spacing w:before="36"/>
                                    <w:ind w:left="113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I.-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CUOTAS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18D7223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047BCF1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50"/>
                              </w:trPr>
                              <w:tc>
                                <w:tcPr>
                                  <w:tcW w:w="490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4BF44C7" w14:textId="77777777" w:rsidR="00587333" w:rsidRDefault="00000000">
                                  <w:pPr>
                                    <w:pStyle w:val="TableParagraph"/>
                                    <w:spacing w:before="36"/>
                                    <w:ind w:left="113"/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CUOTAS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ORDINARIAS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8BE3820" w14:textId="77777777" w:rsidR="00587333" w:rsidRDefault="00000000">
                                  <w:pPr>
                                    <w:pStyle w:val="TableParagraph"/>
                                    <w:spacing w:before="24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1.836.000,00</w:t>
                                  </w:r>
                                </w:p>
                              </w:tc>
                            </w:tr>
                            <w:tr w:rsidR="00587333" w14:paraId="4E2D396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6"/>
                              </w:trPr>
                              <w:tc>
                                <w:tcPr>
                                  <w:tcW w:w="4905" w:type="dxa"/>
                                  <w:tcBorders>
                                    <w:bottom w:val="single" w:sz="2" w:space="0" w:color="25408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CC43FF5" w14:textId="77777777" w:rsidR="00587333" w:rsidRDefault="00000000">
                                  <w:pPr>
                                    <w:pStyle w:val="TableParagraph"/>
                                    <w:spacing w:before="25"/>
                                    <w:ind w:left="113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NUEVO</w:t>
                                  </w:r>
                                  <w:r>
                                    <w:rPr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INGRESO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bottom w:val="single" w:sz="2" w:space="0" w:color="25408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FD65FFD" w14:textId="77777777" w:rsidR="00587333" w:rsidRDefault="00000000">
                                  <w:pPr>
                                    <w:pStyle w:val="TableParagraph"/>
                                    <w:spacing w:before="13" w:line="294" w:lineRule="exact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40.000,00</w:t>
                                  </w:r>
                                </w:p>
                              </w:tc>
                            </w:tr>
                            <w:tr w:rsidR="00587333" w14:paraId="4185D94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4905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D6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8005C71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83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I: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D6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0E73917" w14:textId="77777777" w:rsidR="00587333" w:rsidRDefault="00000000">
                                  <w:pPr>
                                    <w:pStyle w:val="TableParagraph"/>
                                    <w:spacing w:before="21" w:line="296" w:lineRule="exact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1.876.000,00</w:t>
                                  </w:r>
                                </w:p>
                              </w:tc>
                            </w:tr>
                            <w:tr w:rsidR="00587333" w14:paraId="46C521B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4905" w:type="dxa"/>
                                  <w:tcBorders>
                                    <w:bottom w:val="single" w:sz="2" w:space="0" w:color="9DA5A3"/>
                                    <w:right w:val="single" w:sz="24" w:space="0" w:color="FFFFFF"/>
                                  </w:tcBorders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6EC91C5" w14:textId="77777777" w:rsidR="00587333" w:rsidRDefault="00000000">
                                  <w:pPr>
                                    <w:pStyle w:val="TableParagraph"/>
                                    <w:spacing w:before="36"/>
                                    <w:ind w:left="113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II.-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</w:rPr>
                                    <w:t>OTROS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</w:rPr>
                                    <w:t>INGRESOS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left w:val="single" w:sz="24" w:space="0" w:color="FFFFFF"/>
                                    <w:bottom w:val="single" w:sz="2" w:space="0" w:color="9DA5A3"/>
                                    <w:right w:val="single" w:sz="24" w:space="0" w:color="FFFFFF"/>
                                  </w:tcBorders>
                                  <w:shd w:val="clear" w:color="auto" w:fill="25408F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7CA0FADE" w14:textId="77777777" w:rsidR="00587333" w:rsidRDefault="00587333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587333" w14:paraId="1DC86B4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8"/>
                              </w:trPr>
                              <w:tc>
                                <w:tcPr>
                                  <w:tcW w:w="4905" w:type="dxa"/>
                                  <w:tcBorders>
                                    <w:top w:val="single" w:sz="2" w:space="0" w:color="9DA5A3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3AB481E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113"/>
                                  </w:pPr>
                                  <w:r>
                                    <w:rPr>
                                      <w:color w:val="231F20"/>
                                      <w:spacing w:val="-14"/>
                                    </w:rPr>
                                    <w:t>CUENTAS,</w:t>
                                  </w:r>
                                  <w:r>
                                    <w:rPr>
                                      <w:color w:val="231F20"/>
                                      <w:spacing w:val="-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</w:rPr>
                                    <w:t>BENEFICIOS,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</w:rPr>
                                    <w:t>CONVENIO,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</w:rPr>
                                    <w:t>MATRICULAS</w:t>
                                  </w:r>
                                  <w:r>
                                    <w:rPr>
                                      <w:color w:val="231F20"/>
                                      <w:spacing w:val="-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4"/>
                                    </w:rPr>
                                    <w:t>YVARIOS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9DA5A3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FA6A2F" w14:textId="77777777" w:rsidR="00587333" w:rsidRDefault="00000000">
                                  <w:pPr>
                                    <w:pStyle w:val="TableParagraph"/>
                                    <w:spacing w:before="21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23.900,00</w:t>
                                  </w:r>
                                </w:p>
                              </w:tc>
                            </w:tr>
                            <w:tr w:rsidR="00587333" w14:paraId="05A639E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0"/>
                              </w:trPr>
                              <w:tc>
                                <w:tcPr>
                                  <w:tcW w:w="4905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2CC7A92E" w14:textId="77777777" w:rsidR="00587333" w:rsidRDefault="00000000">
                                  <w:pPr>
                                    <w:pStyle w:val="TableParagraph"/>
                                    <w:spacing w:before="25"/>
                                    <w:ind w:left="113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COBROS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PENDIENTES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02B21A43" w14:textId="77777777" w:rsidR="00587333" w:rsidRDefault="00000000">
                                  <w:pPr>
                                    <w:pStyle w:val="TableParagraph"/>
                                    <w:spacing w:before="13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4"/>
                                      <w:sz w:val="24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587333" w14:paraId="3DBADA5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6"/>
                              </w:trPr>
                              <w:tc>
                                <w:tcPr>
                                  <w:tcW w:w="4905" w:type="dxa"/>
                                  <w:tcBorders>
                                    <w:bottom w:val="single" w:sz="2" w:space="0" w:color="25408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5094524" w14:textId="77777777" w:rsidR="00587333" w:rsidRDefault="00000000">
                                  <w:pPr>
                                    <w:pStyle w:val="TableParagraph"/>
                                    <w:spacing w:before="25"/>
                                    <w:ind w:left="113"/>
                                  </w:pPr>
                                  <w:r>
                                    <w:rPr>
                                      <w:color w:val="231F20"/>
                                    </w:rPr>
                                    <w:t>INGRESOS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POR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SUBVENCIONES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bottom w:val="single" w:sz="2" w:space="0" w:color="25408F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FAE5334" w14:textId="77777777" w:rsidR="00587333" w:rsidRDefault="00000000">
                                  <w:pPr>
                                    <w:pStyle w:val="TableParagraph"/>
                                    <w:spacing w:before="13" w:line="294" w:lineRule="exact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30.000,00</w:t>
                                  </w:r>
                                </w:p>
                              </w:tc>
                            </w:tr>
                            <w:tr w:rsidR="00587333" w14:paraId="2C3F65C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48"/>
                              </w:trPr>
                              <w:tc>
                                <w:tcPr>
                                  <w:tcW w:w="4905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D6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4571D63" w14:textId="77777777" w:rsidR="00587333" w:rsidRDefault="00000000">
                                  <w:pPr>
                                    <w:pStyle w:val="TableParagraph"/>
                                    <w:spacing w:before="33"/>
                                    <w:ind w:left="83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CAPITULO</w:t>
                                  </w:r>
                                  <w:r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</w:rPr>
                                    <w:t>II: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top w:val="single" w:sz="2" w:space="0" w:color="25408F"/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D6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5D0F3A60" w14:textId="77777777" w:rsidR="00587333" w:rsidRDefault="00000000">
                                  <w:pPr>
                                    <w:pStyle w:val="TableParagraph"/>
                                    <w:spacing w:before="21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color w:val="231F20"/>
                                      <w:spacing w:val="-2"/>
                                      <w:sz w:val="24"/>
                                    </w:rPr>
                                    <w:t>53.900,00</w:t>
                                  </w:r>
                                </w:p>
                              </w:tc>
                            </w:tr>
                            <w:tr w:rsidR="00587333" w14:paraId="158E3BA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329"/>
                              </w:trPr>
                              <w:tc>
                                <w:tcPr>
                                  <w:tcW w:w="4905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D6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1730EC53" w14:textId="77777777" w:rsidR="00587333" w:rsidRDefault="00000000">
                                  <w:pPr>
                                    <w:pStyle w:val="TableParagraph"/>
                                    <w:spacing w:before="25"/>
                                    <w:ind w:left="83"/>
                                  </w:pPr>
                                  <w:proofErr w:type="gramStart"/>
                                  <w:r>
                                    <w:rPr>
                                      <w:color w:val="231F20"/>
                                      <w:spacing w:val="-4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</w:rPr>
                                    <w:t>INGRESOS</w:t>
                                  </w:r>
                                </w:p>
                              </w:tc>
                              <w:tc>
                                <w:tcPr>
                                  <w:tcW w:w="1571" w:type="dxa"/>
                                  <w:tcBorders>
                                    <w:left w:val="single" w:sz="24" w:space="0" w:color="FFFFFF"/>
                                    <w:right w:val="single" w:sz="24" w:space="0" w:color="FFFFFF"/>
                                  </w:tcBorders>
                                  <w:shd w:val="clear" w:color="auto" w:fill="D7D6E8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4AE6DBE2" w14:textId="77777777" w:rsidR="00587333" w:rsidRDefault="00000000">
                                  <w:pPr>
                                    <w:pStyle w:val="TableParagraph"/>
                                    <w:spacing w:before="13" w:line="296" w:lineRule="exact"/>
                                    <w:ind w:left="61"/>
                                    <w:jc w:val="center"/>
                                  </w:pPr>
                                  <w:r>
                                    <w:rPr>
                                      <w:rFonts w:ascii="Source Sans Pro Light" w:hAnsi="Source Sans Pro Light"/>
                                      <w:spacing w:val="-2"/>
                                      <w:sz w:val="24"/>
                                    </w:rPr>
                                    <w:t>1.929.900,00</w:t>
                                  </w:r>
                                </w:p>
                              </w:tc>
                            </w:tr>
                          </w:tbl>
                          <w:p w14:paraId="0C9250C1" w14:textId="77777777" w:rsidR="00587333" w:rsidRDefault="0058733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8838D" id="Textbox 79" o:spid="_x0000_s1087" type="#_x0000_t202" style="position:absolute;left:0;text-align:left;margin-left:81.9pt;margin-top:25.5pt;width:332.85pt;height:201.4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" filled="f" stroked="f">
                <v:textbox inset="0,0,0,0">
                  <w:txbxContent>
                    <w:tbl>
                      <w:tblPr>
                        <w:tblW w:w="6476" w:type="dxa"/>
                        <w:tblInd w:w="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05"/>
                        <w:gridCol w:w="1571"/>
                      </w:tblGrid>
                      <w:tr w:rsidR="00587333" w14:paraId="2B60AAF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632"/>
                        </w:trPr>
                        <w:tc>
                          <w:tcPr>
                            <w:tcW w:w="490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6B1BFB82" w14:textId="77777777" w:rsidR="00587333" w:rsidRDefault="00000000">
                            <w:pPr>
                              <w:pStyle w:val="TableParagraph"/>
                              <w:spacing w:line="273" w:lineRule="exact"/>
                              <w:ind w:left="11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CONCEPTOS</w:t>
                            </w:r>
                          </w:p>
                          <w:p w14:paraId="2B8CA509" w14:textId="77777777" w:rsidR="00587333" w:rsidRDefault="00000000">
                            <w:pPr>
                              <w:pStyle w:val="TableParagraph"/>
                              <w:spacing w:before="48"/>
                              <w:ind w:left="11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INGRESOS</w:t>
                            </w:r>
                          </w:p>
                        </w:tc>
                        <w:tc>
                          <w:tcPr>
                            <w:tcW w:w="15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DA41905" w14:textId="77777777" w:rsidR="00587333" w:rsidRDefault="00000000">
                            <w:pPr>
                              <w:pStyle w:val="TableParagraph"/>
                              <w:spacing w:before="55"/>
                              <w:ind w:left="61"/>
                              <w:jc w:val="center"/>
                            </w:pPr>
                            <w:r>
                              <w:rPr>
                                <w:color w:val="231F20"/>
                                <w:spacing w:val="-2"/>
                                <w:sz w:val="16"/>
                              </w:rPr>
                              <w:t>PRESUPUESTADO</w:t>
                            </w:r>
                          </w:p>
                        </w:tc>
                      </w:tr>
                      <w:tr w:rsidR="00587333" w14:paraId="6A608AF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4905" w:type="dxa"/>
                            <w:tcBorders>
                              <w:right w:val="single" w:sz="24" w:space="0" w:color="FFFFFF"/>
                            </w:tcBorders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68C5B0A" w14:textId="77777777" w:rsidR="00587333" w:rsidRDefault="00000000">
                            <w:pPr>
                              <w:pStyle w:val="TableParagraph"/>
                              <w:spacing w:before="36"/>
                              <w:ind w:left="113"/>
                            </w:pPr>
                            <w:r>
                              <w:rPr>
                                <w:color w:val="FFFFFF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I.-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CUOTAS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18D7223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047BCF1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50"/>
                        </w:trPr>
                        <w:tc>
                          <w:tcPr>
                            <w:tcW w:w="490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4BF44C7" w14:textId="77777777" w:rsidR="00587333" w:rsidRDefault="00000000">
                            <w:pPr>
                              <w:pStyle w:val="TableParagraph"/>
                              <w:spacing w:before="36"/>
                              <w:ind w:left="113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CUOTAS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ORDINARIAS</w:t>
                            </w:r>
                          </w:p>
                        </w:tc>
                        <w:tc>
                          <w:tcPr>
                            <w:tcW w:w="15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8BE3820" w14:textId="77777777" w:rsidR="00587333" w:rsidRDefault="00000000">
                            <w:pPr>
                              <w:pStyle w:val="TableParagraph"/>
                              <w:spacing w:before="24"/>
                              <w:ind w:left="6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1.836.000,00</w:t>
                            </w:r>
                          </w:p>
                        </w:tc>
                      </w:tr>
                      <w:tr w:rsidR="00587333" w14:paraId="4E2D396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6"/>
                        </w:trPr>
                        <w:tc>
                          <w:tcPr>
                            <w:tcW w:w="4905" w:type="dxa"/>
                            <w:tcBorders>
                              <w:bottom w:val="single" w:sz="2" w:space="0" w:color="25408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CC43FF5" w14:textId="77777777" w:rsidR="00587333" w:rsidRDefault="00000000">
                            <w:pPr>
                              <w:pStyle w:val="TableParagraph"/>
                              <w:spacing w:before="25"/>
                              <w:ind w:left="113"/>
                            </w:pPr>
                            <w:r>
                              <w:rPr>
                                <w:color w:val="231F20"/>
                              </w:rPr>
                              <w:t>NUEVO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INGRESO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bottom w:val="single" w:sz="2" w:space="0" w:color="25408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FD65FFD" w14:textId="77777777" w:rsidR="00587333" w:rsidRDefault="00000000">
                            <w:pPr>
                              <w:pStyle w:val="TableParagraph"/>
                              <w:spacing w:before="13" w:line="294" w:lineRule="exact"/>
                              <w:ind w:left="6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40.000,00</w:t>
                            </w:r>
                          </w:p>
                        </w:tc>
                      </w:tr>
                      <w:tr w:rsidR="00587333" w14:paraId="4185D94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4905" w:type="dxa"/>
                            <w:tcBorders>
                              <w:top w:val="single" w:sz="2" w:space="0" w:color="25408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D6E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8005C71" w14:textId="77777777" w:rsidR="00587333" w:rsidRDefault="00000000">
                            <w:pPr>
                              <w:pStyle w:val="TableParagraph"/>
                              <w:spacing w:before="33"/>
                              <w:ind w:left="83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I: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25408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D6E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0E73917" w14:textId="77777777" w:rsidR="00587333" w:rsidRDefault="00000000">
                            <w:pPr>
                              <w:pStyle w:val="TableParagraph"/>
                              <w:spacing w:before="21" w:line="296" w:lineRule="exact"/>
                              <w:ind w:left="6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1.876.000,00</w:t>
                            </w:r>
                          </w:p>
                        </w:tc>
                      </w:tr>
                      <w:tr w:rsidR="00587333" w14:paraId="46C521B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37"/>
                        </w:trPr>
                        <w:tc>
                          <w:tcPr>
                            <w:tcW w:w="4905" w:type="dxa"/>
                            <w:tcBorders>
                              <w:bottom w:val="single" w:sz="2" w:space="0" w:color="9DA5A3"/>
                              <w:right w:val="single" w:sz="24" w:space="0" w:color="FFFFFF"/>
                            </w:tcBorders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6EC91C5" w14:textId="77777777" w:rsidR="00587333" w:rsidRDefault="00000000">
                            <w:pPr>
                              <w:pStyle w:val="TableParagraph"/>
                              <w:spacing w:before="36"/>
                              <w:ind w:left="113"/>
                            </w:pPr>
                            <w:r>
                              <w:rPr>
                                <w:color w:val="FFFFFF"/>
                              </w:rPr>
                              <w:t>CAPITULO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II.-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OTROS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INGRESOS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left w:val="single" w:sz="24" w:space="0" w:color="FFFFFF"/>
                              <w:bottom w:val="single" w:sz="2" w:space="0" w:color="9DA5A3"/>
                              <w:right w:val="single" w:sz="24" w:space="0" w:color="FFFFFF"/>
                            </w:tcBorders>
                            <w:shd w:val="clear" w:color="auto" w:fill="25408F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7CA0FADE" w14:textId="77777777" w:rsidR="00587333" w:rsidRDefault="00587333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587333" w14:paraId="1DC86B4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8"/>
                        </w:trPr>
                        <w:tc>
                          <w:tcPr>
                            <w:tcW w:w="4905" w:type="dxa"/>
                            <w:tcBorders>
                              <w:top w:val="single" w:sz="2" w:space="0" w:color="9DA5A3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3AB481E" w14:textId="77777777" w:rsidR="00587333" w:rsidRDefault="00000000">
                            <w:pPr>
                              <w:pStyle w:val="TableParagraph"/>
                              <w:spacing w:before="33"/>
                              <w:ind w:left="113"/>
                            </w:pPr>
                            <w:r>
                              <w:rPr>
                                <w:color w:val="231F20"/>
                                <w:spacing w:val="-14"/>
                              </w:rPr>
                              <w:t>CUENTAS,</w:t>
                            </w:r>
                            <w:r>
                              <w:rPr>
                                <w:color w:val="231F20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BENEFICIOS,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CONVENIO,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MATRICULAS</w:t>
                            </w:r>
                            <w:r>
                              <w:rPr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>YVARIOS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9DA5A3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FA6A2F" w14:textId="77777777" w:rsidR="00587333" w:rsidRDefault="00000000">
                            <w:pPr>
                              <w:pStyle w:val="TableParagraph"/>
                              <w:spacing w:before="21"/>
                              <w:ind w:left="6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23.900,00</w:t>
                            </w:r>
                          </w:p>
                        </w:tc>
                      </w:tr>
                      <w:tr w:rsidR="00587333" w14:paraId="05A639E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0"/>
                        </w:trPr>
                        <w:tc>
                          <w:tcPr>
                            <w:tcW w:w="4905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2CC7A92E" w14:textId="77777777" w:rsidR="00587333" w:rsidRDefault="00000000">
                            <w:pPr>
                              <w:pStyle w:val="TableParagraph"/>
                              <w:spacing w:before="25"/>
                              <w:ind w:left="113"/>
                            </w:pPr>
                            <w:r>
                              <w:rPr>
                                <w:color w:val="231F20"/>
                              </w:rPr>
                              <w:t>COBROS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PENDIENTES</w:t>
                            </w:r>
                          </w:p>
                        </w:tc>
                        <w:tc>
                          <w:tcPr>
                            <w:tcW w:w="1571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02B21A43" w14:textId="77777777" w:rsidR="00587333" w:rsidRDefault="00000000">
                            <w:pPr>
                              <w:pStyle w:val="TableParagraph"/>
                              <w:spacing w:before="13"/>
                              <w:ind w:left="6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4"/>
                                <w:sz w:val="24"/>
                              </w:rPr>
                              <w:t>0,00</w:t>
                            </w:r>
                          </w:p>
                        </w:tc>
                      </w:tr>
                      <w:tr w:rsidR="00587333" w14:paraId="3DBADA5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6"/>
                        </w:trPr>
                        <w:tc>
                          <w:tcPr>
                            <w:tcW w:w="4905" w:type="dxa"/>
                            <w:tcBorders>
                              <w:bottom w:val="single" w:sz="2" w:space="0" w:color="25408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5094524" w14:textId="77777777" w:rsidR="00587333" w:rsidRDefault="00000000">
                            <w:pPr>
                              <w:pStyle w:val="TableParagraph"/>
                              <w:spacing w:before="25"/>
                              <w:ind w:left="113"/>
                            </w:pPr>
                            <w:r>
                              <w:rPr>
                                <w:color w:val="231F20"/>
                              </w:rPr>
                              <w:t>INGRESOS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POR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SUBVENCIONES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bottom w:val="single" w:sz="2" w:space="0" w:color="25408F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FAE5334" w14:textId="77777777" w:rsidR="00587333" w:rsidRDefault="00000000">
                            <w:pPr>
                              <w:pStyle w:val="TableParagraph"/>
                              <w:spacing w:before="13" w:line="294" w:lineRule="exact"/>
                              <w:ind w:left="6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30.000,00</w:t>
                            </w:r>
                          </w:p>
                        </w:tc>
                      </w:tr>
                      <w:tr w:rsidR="00587333" w14:paraId="2C3F65C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48"/>
                        </w:trPr>
                        <w:tc>
                          <w:tcPr>
                            <w:tcW w:w="4905" w:type="dxa"/>
                            <w:tcBorders>
                              <w:top w:val="single" w:sz="2" w:space="0" w:color="25408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D6E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4571D63" w14:textId="77777777" w:rsidR="00587333" w:rsidRDefault="00000000">
                            <w:pPr>
                              <w:pStyle w:val="TableParagraph"/>
                              <w:spacing w:before="33"/>
                              <w:ind w:left="83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2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CAPITULO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II: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top w:val="single" w:sz="2" w:space="0" w:color="25408F"/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D6E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5D0F3A60" w14:textId="77777777" w:rsidR="00587333" w:rsidRDefault="00000000">
                            <w:pPr>
                              <w:pStyle w:val="TableParagraph"/>
                              <w:spacing w:before="21"/>
                              <w:ind w:left="6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53.900,00</w:t>
                            </w:r>
                          </w:p>
                        </w:tc>
                      </w:tr>
                      <w:tr w:rsidR="00587333" w14:paraId="158E3BA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329"/>
                        </w:trPr>
                        <w:tc>
                          <w:tcPr>
                            <w:tcW w:w="4905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D6E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1730EC53" w14:textId="77777777" w:rsidR="00587333" w:rsidRDefault="00000000">
                            <w:pPr>
                              <w:pStyle w:val="TableParagraph"/>
                              <w:spacing w:before="25"/>
                              <w:ind w:left="83"/>
                            </w:pPr>
                            <w:proofErr w:type="gramStart"/>
                            <w:r>
                              <w:rPr>
                                <w:color w:val="231F20"/>
                                <w:spacing w:val="-4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INGRESOS</w:t>
                            </w:r>
                          </w:p>
                        </w:tc>
                        <w:tc>
                          <w:tcPr>
                            <w:tcW w:w="1571" w:type="dxa"/>
                            <w:tcBorders>
                              <w:left w:val="single" w:sz="24" w:space="0" w:color="FFFFFF"/>
                              <w:right w:val="single" w:sz="24" w:space="0" w:color="FFFFFF"/>
                            </w:tcBorders>
                            <w:shd w:val="clear" w:color="auto" w:fill="D7D6E8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4AE6DBE2" w14:textId="77777777" w:rsidR="00587333" w:rsidRDefault="00000000">
                            <w:pPr>
                              <w:pStyle w:val="TableParagraph"/>
                              <w:spacing w:before="13" w:line="296" w:lineRule="exact"/>
                              <w:ind w:left="61"/>
                              <w:jc w:val="center"/>
                            </w:pPr>
                            <w:r>
                              <w:rPr>
                                <w:rFonts w:ascii="Source Sans Pro Light" w:hAnsi="Source Sans Pro Light"/>
                                <w:spacing w:val="-2"/>
                                <w:sz w:val="24"/>
                              </w:rPr>
                              <w:t>1.929.900,00</w:t>
                            </w:r>
                          </w:p>
                        </w:tc>
                      </w:tr>
                    </w:tbl>
                    <w:p w14:paraId="0C9250C1" w14:textId="77777777" w:rsidR="00587333" w:rsidRDefault="0058733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77A3"/>
        </w:rPr>
        <w:t>PROPUESTA</w:t>
      </w:r>
      <w:r>
        <w:rPr>
          <w:color w:val="0077A3"/>
          <w:spacing w:val="-9"/>
        </w:rPr>
        <w:t xml:space="preserve"> </w:t>
      </w:r>
      <w:r>
        <w:rPr>
          <w:color w:val="0077A3"/>
        </w:rPr>
        <w:t>DE</w:t>
      </w:r>
      <w:r>
        <w:rPr>
          <w:color w:val="0077A3"/>
          <w:spacing w:val="-9"/>
        </w:rPr>
        <w:t xml:space="preserve"> </w:t>
      </w:r>
      <w:r>
        <w:rPr>
          <w:color w:val="0077A3"/>
        </w:rPr>
        <w:t>PRESUPUESTO</w:t>
      </w:r>
      <w:r>
        <w:rPr>
          <w:color w:val="0077A3"/>
          <w:spacing w:val="-9"/>
        </w:rPr>
        <w:t xml:space="preserve"> </w:t>
      </w:r>
      <w:r>
        <w:rPr>
          <w:color w:val="0077A3"/>
          <w:spacing w:val="-4"/>
        </w:rPr>
        <w:t>2025</w:t>
      </w:r>
    </w:p>
    <w:p w14:paraId="761FC580" w14:textId="77777777" w:rsidR="00587333" w:rsidRDefault="00000000">
      <w:pPr>
        <w:pStyle w:val="Textoindependiente"/>
        <w:spacing w:before="78"/>
        <w:ind w:left="120"/>
      </w:pPr>
      <w:r>
        <w:br w:type="column"/>
      </w:r>
      <w:r>
        <w:rPr>
          <w:color w:val="231F20"/>
          <w:spacing w:val="-2"/>
        </w:rPr>
        <w:t>GASTOS</w:t>
      </w:r>
    </w:p>
    <w:p w14:paraId="3BE8BBF5" w14:textId="77777777" w:rsidR="00587333" w:rsidRDefault="00000000">
      <w:pPr>
        <w:pStyle w:val="Textoindependiente"/>
        <w:ind w:left="37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66765C" wp14:editId="77D79E08">
                <wp:extent cx="4130380" cy="217800"/>
                <wp:effectExtent l="0" t="19050" r="22520" b="0"/>
                <wp:docPr id="140718432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0380" cy="217800"/>
                          <a:chOff x="0" y="0"/>
                          <a:chExt cx="4130380" cy="217800"/>
                        </a:xfrm>
                      </wpg:grpSpPr>
                      <wps:wsp>
                        <wps:cNvPr id="414430846" name="Graphic 81"/>
                        <wps:cNvSpPr/>
                        <wps:spPr>
                          <a:xfrm>
                            <a:off x="9" y="1591"/>
                            <a:ext cx="4110986" cy="21589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110990"/>
                              <a:gd name="f4" fmla="val 215900"/>
                              <a:gd name="f5" fmla="val 3229940"/>
                              <a:gd name="f6" fmla="val 4110888"/>
                              <a:gd name="f7" fmla="val 3229953"/>
                              <a:gd name="f8" fmla="*/ f0 1 4110990"/>
                              <a:gd name="f9" fmla="*/ f1 1 215900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4110990"/>
                              <a:gd name="f16" fmla="*/ f13 1 215900"/>
                              <a:gd name="f17" fmla="*/ f10 1 f15"/>
                              <a:gd name="f18" fmla="*/ f11 1 f15"/>
                              <a:gd name="f19" fmla="*/ f10 1 f16"/>
                              <a:gd name="f20" fmla="*/ f12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4110990" h="21590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5" y="f4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  <a:path w="4110990" h="215900">
                                <a:moveTo>
                                  <a:pt x="f6" y="f2"/>
                                </a:moveTo>
                                <a:lnTo>
                                  <a:pt x="f7" y="f2"/>
                                </a:lnTo>
                                <a:lnTo>
                                  <a:pt x="f7" y="f4"/>
                                </a:lnTo>
                                <a:lnTo>
                                  <a:pt x="f6" y="f4"/>
                                </a:lnTo>
                                <a:lnTo>
                                  <a:pt x="f6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67638659" name="Graphic 82"/>
                        <wps:cNvSpPr/>
                        <wps:spPr>
                          <a:xfrm>
                            <a:off x="3229953" y="1591"/>
                            <a:ext cx="900427" cy="12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900430"/>
                              <a:gd name="f4" fmla="val 1266"/>
                              <a:gd name="f5" fmla="val 899998"/>
                              <a:gd name="f6" fmla="*/ f0 1 900430"/>
                              <a:gd name="f7" fmla="*/ f1 1 1266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900430"/>
                              <a:gd name="f14" fmla="*/ f11 1 1266"/>
                              <a:gd name="f15" fmla="*/ 0 1 f13"/>
                              <a:gd name="f16" fmla="*/ 900430 1 f13"/>
                              <a:gd name="f17" fmla="*/ 0 1 f14"/>
                              <a:gd name="f18" fmla="*/ 1266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900430" h="1266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</a:path>
                            </a:pathLst>
                          </a:custGeom>
                          <a:noFill/>
                          <a:ln w="3172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026928649" name="Graphic 83"/>
                        <wps:cNvSpPr/>
                        <wps:spPr>
                          <a:xfrm>
                            <a:off x="4110895" y="3172"/>
                            <a:ext cx="1271" cy="21462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270"/>
                              <a:gd name="f4" fmla="val 214004"/>
                              <a:gd name="f5" fmla="val 213688"/>
                              <a:gd name="f6" fmla="*/ f0 1 1270"/>
                              <a:gd name="f7" fmla="*/ f1 1 214004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270"/>
                              <a:gd name="f14" fmla="*/ f11 1 214004"/>
                              <a:gd name="f15" fmla="*/ 0 1 f13"/>
                              <a:gd name="f16" fmla="*/ 1270 1 f13"/>
                              <a:gd name="f17" fmla="*/ 0 1 f14"/>
                              <a:gd name="f18" fmla="*/ 214004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270" h="214004">
                                <a:moveTo>
                                  <a:pt x="f2" y="f5"/>
                                </a:move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w="3810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52479847" name="Graphic 84"/>
                        <wps:cNvSpPr/>
                        <wps:spPr>
                          <a:xfrm>
                            <a:off x="0" y="1591"/>
                            <a:ext cx="3230246" cy="12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230245"/>
                              <a:gd name="f4" fmla="val 1266"/>
                              <a:gd name="f5" fmla="val 3229952"/>
                              <a:gd name="f6" fmla="*/ f0 1 3230245"/>
                              <a:gd name="f7" fmla="*/ f1 1 1266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3230245"/>
                              <a:gd name="f14" fmla="*/ f11 1 1266"/>
                              <a:gd name="f15" fmla="*/ 0 1 f13"/>
                              <a:gd name="f16" fmla="*/ 3230245 1 f13"/>
                              <a:gd name="f17" fmla="*/ 0 1 f14"/>
                              <a:gd name="f18" fmla="*/ 1266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3230245" h="1266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</a:path>
                            </a:pathLst>
                          </a:custGeom>
                          <a:noFill/>
                          <a:ln w="3172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08312864" name="Graphic 85"/>
                        <wps:cNvSpPr/>
                        <wps:spPr>
                          <a:xfrm>
                            <a:off x="3229953" y="3172"/>
                            <a:ext cx="1271" cy="21462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270"/>
                              <a:gd name="f4" fmla="val 214004"/>
                              <a:gd name="f5" fmla="val 213688"/>
                              <a:gd name="f6" fmla="*/ f0 1 1270"/>
                              <a:gd name="f7" fmla="*/ f1 1 214004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270"/>
                              <a:gd name="f14" fmla="*/ f11 1 214004"/>
                              <a:gd name="f15" fmla="*/ 0 1 f13"/>
                              <a:gd name="f16" fmla="*/ 1270 1 f13"/>
                              <a:gd name="f17" fmla="*/ 0 1 f14"/>
                              <a:gd name="f18" fmla="*/ 214004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270" h="214004">
                                <a:moveTo>
                                  <a:pt x="f2" y="f5"/>
                                </a:move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w="3810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14354434" name="Textbox 86"/>
                        <wps:cNvSpPr txBox="1"/>
                        <wps:spPr>
                          <a:xfrm>
                            <a:off x="0" y="0"/>
                            <a:ext cx="4130043" cy="21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0097B1" w14:textId="77777777" w:rsidR="00587333" w:rsidRDefault="00000000">
                              <w:pPr>
                                <w:spacing w:before="38"/>
                                <w:ind w:left="80"/>
                              </w:pPr>
                              <w:r>
                                <w:rPr>
                                  <w:color w:val="FFFFFF"/>
                                </w:rPr>
                                <w:t>CAPITULO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0"/>
                                </w:rPr>
                                <w:t>I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6765C" id="Group 80" o:spid="_x0000_s1088" style="width:325.25pt;height:17.15pt;mso-position-horizontal-relative:char;mso-position-vertical-relative:line" coordsize="41303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">
                <v:shape id="Graphic 81" o:spid="_x0000_s1089" style="position:absolute;top:15;width:41109;height:2159;visibility:visible;mso-wrap-style:square;v-text-anchor:top" coordsize="411099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" path="m3229940,l,,,215900r3229940,l3229940,xem4110888,l3229953,r,215900l4110888,215900,4110888,xe" fillcolor="#25408f" stroked="f">
                  <v:path arrowok="t" o:connecttype="custom" o:connectlocs="2055493,0;4110986,107949;2055493,215898;0,107949" o:connectangles="270,0,90,180" textboxrect="0,0,4110990,215900"/>
                </v:shape>
                <v:shape id="Graphic 82" o:spid="_x0000_s1090" style="position:absolute;left:32299;top:15;width:9004;height:13;visibility:visible;mso-wrap-style:square;v-text-anchor:top" coordsize="900430,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" path="m,l899998,e" filled="f" strokecolor="#231f20" strokeweight=".08811mm">
                  <v:path arrowok="t" o:connecttype="custom" o:connectlocs="450214,0;900427,636;450214,1271;0,636" o:connectangles="270,0,90,180" textboxrect="0,0,900430,1266"/>
                </v:shape>
                <v:shape id="Graphic 83" o:spid="_x0000_s1091" style="position:absolute;left:41108;top:31;width:13;height:2146;visibility:visible;mso-wrap-style:square;v-text-anchor:top" coordsize="1270,21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" path="m,213688l,e" filled="f" strokecolor="white" strokeweight="1.0584mm">
                  <v:path arrowok="t" o:connecttype="custom" o:connectlocs="636,0;1271,107314;636,214627;0,107314" o:connectangles="270,0,90,180" textboxrect="0,0,1270,214004"/>
                </v:shape>
                <v:shape id="Graphic 84" o:spid="_x0000_s1092" style="position:absolute;top:15;width:32302;height:13;visibility:visible;mso-wrap-style:square;v-text-anchor:top" coordsize="3230245,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" path="m,l3229952,e" filled="f" strokecolor="#231f20" strokeweight=".08811mm">
                  <v:path arrowok="t" o:connecttype="custom" o:connectlocs="1615123,0;3230246,636;1615123,1271;0,636" o:connectangles="270,0,90,180" textboxrect="0,0,3230245,1266"/>
                </v:shape>
                <v:shape id="Graphic 85" o:spid="_x0000_s1093" style="position:absolute;left:32299;top:31;width:13;height:2146;visibility:visible;mso-wrap-style:square;v-text-anchor:top" coordsize="1270,21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" path="m,213688l,e" filled="f" strokecolor="white" strokeweight="1.0584mm">
                  <v:path arrowok="t" o:connecttype="custom" o:connectlocs="636,0;1271,107314;636,214627;0,107314" o:connectangles="270,0,90,180" textboxrect="0,0,1270,214004"/>
                </v:shape>
                <v:shape id="Textbox 86" o:spid="_x0000_s1094" type="#_x0000_t202" style="position:absolute;width:41300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" filled="f" stroked="f">
                  <v:textbox inset="0,0,0,0">
                    <w:txbxContent>
                      <w:p w14:paraId="3C0097B1" w14:textId="77777777" w:rsidR="00587333" w:rsidRDefault="00000000">
                        <w:pPr>
                          <w:spacing w:before="38"/>
                          <w:ind w:left="80"/>
                        </w:pPr>
                        <w:r>
                          <w:rPr>
                            <w:color w:val="FFFFFF"/>
                          </w:rPr>
                          <w:t>CAPITULO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0"/>
                          </w:rPr>
                          <w:t>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7F749A" w14:textId="77777777" w:rsidR="00587333" w:rsidRDefault="00000000">
      <w:pPr>
        <w:pStyle w:val="Textoindependiente"/>
        <w:ind w:left="120"/>
      </w:pPr>
      <w:r>
        <w:rPr>
          <w:color w:val="231F20"/>
        </w:rPr>
        <w:t>ARTICULO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I.-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DOMICILIOS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SOCIALES</w:t>
      </w:r>
    </w:p>
    <w:p w14:paraId="36A9268A" w14:textId="77777777" w:rsidR="00587333" w:rsidRDefault="00000000">
      <w:pPr>
        <w:pStyle w:val="Textoindependiente"/>
        <w:spacing w:before="43" w:line="228" w:lineRule="auto"/>
        <w:ind w:left="120" w:right="33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D6875A" wp14:editId="321357A5">
                <wp:simplePos x="0" y="0"/>
                <wp:positionH relativeFrom="page">
                  <wp:posOffset>9169109</wp:posOffset>
                </wp:positionH>
                <wp:positionV relativeFrom="paragraph">
                  <wp:posOffset>102705</wp:posOffset>
                </wp:positionV>
                <wp:extent cx="650879" cy="187323"/>
                <wp:effectExtent l="0" t="0" r="15871" b="3177"/>
                <wp:wrapNone/>
                <wp:docPr id="327494331" name="Textbox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9" cy="187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2A92740" w14:textId="77777777" w:rsidR="00587333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102.400,00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6875A" id="Textbox 87" o:spid="_x0000_s1095" type="#_x0000_t202" style="position:absolute;left:0;text-align:left;margin-left:722pt;margin-top:8.1pt;width:51.25pt;height:14.7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" filled="f" stroked="f">
                <v:textbox inset="0,0,0,0">
                  <w:txbxContent>
                    <w:p w14:paraId="02A92740" w14:textId="77777777" w:rsidR="00587333" w:rsidRDefault="00000000">
                      <w:pPr>
                        <w:spacing w:line="292" w:lineRule="exact"/>
                      </w:pPr>
                      <w:r>
                        <w:rPr>
                          <w:rFonts w:ascii="Source Sans Pro Light" w:hAnsi="Source Sans Pro Light"/>
                          <w:color w:val="231F20"/>
                          <w:spacing w:val="-2"/>
                          <w:sz w:val="24"/>
                        </w:rPr>
                        <w:t>102.400,00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LOCAL,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TELÉFONOS,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TELEGRAMAS, </w:t>
      </w:r>
      <w:r>
        <w:rPr>
          <w:color w:val="231F20"/>
          <w:spacing w:val="-2"/>
        </w:rPr>
        <w:t>CONSERVACIONES</w:t>
      </w:r>
    </w:p>
    <w:p w14:paraId="123859DF" w14:textId="77777777" w:rsidR="00587333" w:rsidRDefault="00000000">
      <w:pPr>
        <w:pStyle w:val="Textoindependiente"/>
        <w:spacing w:before="60"/>
        <w:ind w:left="120"/>
      </w:pPr>
      <w:r>
        <w:rPr>
          <w:color w:val="231F20"/>
        </w:rPr>
        <w:t>ARTICULO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II.-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OFICINAS</w:t>
      </w:r>
    </w:p>
    <w:p w14:paraId="16DC7C68" w14:textId="77777777" w:rsidR="00587333" w:rsidRDefault="00000000">
      <w:pPr>
        <w:pStyle w:val="Textoindependiente"/>
        <w:tabs>
          <w:tab w:val="left" w:pos="5308"/>
        </w:tabs>
        <w:spacing w:before="52" w:line="276" w:lineRule="auto"/>
        <w:ind w:left="120" w:right="311"/>
        <w:jc w:val="both"/>
      </w:pPr>
      <w:r>
        <w:rPr>
          <w:color w:val="231F20"/>
          <w:position w:val="1"/>
        </w:rPr>
        <w:t>MATERIAL OFIC., FRANQUICIA, PORTES, BOLETINES…</w:t>
      </w:r>
      <w:r>
        <w:rPr>
          <w:color w:val="231F20"/>
          <w:spacing w:val="80"/>
          <w:position w:val="1"/>
        </w:rPr>
        <w:t xml:space="preserve"> </w:t>
      </w:r>
      <w:r>
        <w:rPr>
          <w:rFonts w:ascii="Source Sans Pro Light" w:hAnsi="Source Sans Pro Light"/>
          <w:color w:val="231F20"/>
          <w:sz w:val="24"/>
        </w:rPr>
        <w:t xml:space="preserve">40.000,00 </w:t>
      </w:r>
      <w:r>
        <w:rPr>
          <w:color w:val="231F20"/>
          <w:position w:val="1"/>
        </w:rPr>
        <w:t>ARTICULO III.- PERSONAL ADMON. Y SECRETARIA</w:t>
      </w:r>
      <w:r>
        <w:rPr>
          <w:color w:val="231F20"/>
          <w:position w:val="1"/>
        </w:rPr>
        <w:tab/>
      </w:r>
      <w:r>
        <w:rPr>
          <w:rFonts w:ascii="Source Sans Pro Light" w:hAnsi="Source Sans Pro Light"/>
          <w:color w:val="231F20"/>
          <w:spacing w:val="-2"/>
          <w:sz w:val="24"/>
        </w:rPr>
        <w:t xml:space="preserve">400.000,00 </w:t>
      </w:r>
      <w:r>
        <w:rPr>
          <w:color w:val="231F20"/>
        </w:rPr>
        <w:t>ARTIULO IV.- PERSONAL ASESOR</w:t>
      </w:r>
    </w:p>
    <w:p w14:paraId="239D64B2" w14:textId="77777777" w:rsidR="00587333" w:rsidRDefault="00000000">
      <w:pPr>
        <w:pStyle w:val="Textoindependiente"/>
        <w:spacing w:before="23" w:line="228" w:lineRule="auto"/>
        <w:ind w:left="120" w:right="15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162784" wp14:editId="0BF6ACE0">
                <wp:simplePos x="0" y="0"/>
                <wp:positionH relativeFrom="page">
                  <wp:posOffset>9205603</wp:posOffset>
                </wp:positionH>
                <wp:positionV relativeFrom="paragraph">
                  <wp:posOffset>90095</wp:posOffset>
                </wp:positionV>
                <wp:extent cx="577845" cy="187323"/>
                <wp:effectExtent l="0" t="0" r="12705" b="3177"/>
                <wp:wrapNone/>
                <wp:docPr id="319212895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45" cy="187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43EA9" w14:textId="77777777" w:rsidR="00587333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80.000,00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62784" id="Textbox 88" o:spid="_x0000_s1096" type="#_x0000_t202" style="position:absolute;left:0;text-align:left;margin-left:724.85pt;margin-top:7.1pt;width:45.5pt;height:14.7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" filled="f" stroked="f">
                <v:textbox inset="0,0,0,0">
                  <w:txbxContent>
                    <w:p w14:paraId="51C43EA9" w14:textId="77777777" w:rsidR="00587333" w:rsidRDefault="00000000">
                      <w:pPr>
                        <w:spacing w:line="292" w:lineRule="exact"/>
                      </w:pPr>
                      <w:r>
                        <w:rPr>
                          <w:rFonts w:ascii="Source Sans Pro Light" w:hAnsi="Source Sans Pro Light"/>
                          <w:color w:val="231F20"/>
                          <w:spacing w:val="-2"/>
                          <w:sz w:val="24"/>
                        </w:rPr>
                        <w:t>80.000,00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 xml:space="preserve">JURÍDICO, FISCAL, </w:t>
      </w:r>
      <w:proofErr w:type="gramStart"/>
      <w:r>
        <w:rPr>
          <w:color w:val="231F20"/>
          <w:spacing w:val="-2"/>
        </w:rPr>
        <w:t>CONTABLE,CIENTÍFICO</w:t>
      </w:r>
      <w:proofErr w:type="gramEnd"/>
      <w:r>
        <w:rPr>
          <w:color w:val="231F20"/>
          <w:spacing w:val="-2"/>
        </w:rPr>
        <w:t xml:space="preserve">, </w:t>
      </w:r>
      <w:r>
        <w:rPr>
          <w:color w:val="231F20"/>
        </w:rPr>
        <w:t>INFORMÁTICO, ETC.</w:t>
      </w:r>
    </w:p>
    <w:p w14:paraId="682CBC01" w14:textId="77777777" w:rsidR="00587333" w:rsidRDefault="00000000">
      <w:pPr>
        <w:pStyle w:val="Textoindependiente"/>
        <w:spacing w:before="60"/>
        <w:ind w:left="120"/>
      </w:pPr>
      <w:r>
        <w:rPr>
          <w:color w:val="231F20"/>
        </w:rPr>
        <w:t>ARTICULO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V.-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GASTOS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JUNTA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GOBIERNO</w:t>
      </w:r>
    </w:p>
    <w:p w14:paraId="17356D2C" w14:textId="77777777" w:rsidR="00587333" w:rsidRDefault="00000000">
      <w:pPr>
        <w:pStyle w:val="Textoindependiente"/>
        <w:spacing w:before="67" w:line="228" w:lineRule="auto"/>
        <w:ind w:left="120" w:right="15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52D084" wp14:editId="311601D7">
                <wp:simplePos x="0" y="0"/>
                <wp:positionH relativeFrom="page">
                  <wp:posOffset>9205603</wp:posOffset>
                </wp:positionH>
                <wp:positionV relativeFrom="paragraph">
                  <wp:posOffset>118058</wp:posOffset>
                </wp:positionV>
                <wp:extent cx="577845" cy="187323"/>
                <wp:effectExtent l="0" t="0" r="12705" b="3177"/>
                <wp:wrapNone/>
                <wp:docPr id="1991907517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45" cy="187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8EA3D10" w14:textId="77777777" w:rsidR="00587333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60.000,00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2D084" id="Textbox 89" o:spid="_x0000_s1097" type="#_x0000_t202" style="position:absolute;left:0;text-align:left;margin-left:724.85pt;margin-top:9.3pt;width:45.5pt;height:14.7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" filled="f" stroked="f">
                <v:textbox inset="0,0,0,0">
                  <w:txbxContent>
                    <w:p w14:paraId="78EA3D10" w14:textId="77777777" w:rsidR="00587333" w:rsidRDefault="00000000">
                      <w:pPr>
                        <w:spacing w:line="292" w:lineRule="exact"/>
                      </w:pPr>
                      <w:r>
                        <w:rPr>
                          <w:rFonts w:ascii="Source Sans Pro Light" w:hAnsi="Source Sans Pro Light"/>
                          <w:color w:val="231F20"/>
                          <w:spacing w:val="-2"/>
                          <w:sz w:val="24"/>
                        </w:rPr>
                        <w:t>60.000,00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PRESIDENTE,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VICEPRESIDENTE,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TESORERIA, MIEMBROS JUNTA G.</w:t>
      </w:r>
    </w:p>
    <w:p w14:paraId="77A9FFA8" w14:textId="77777777" w:rsidR="00587333" w:rsidRDefault="00000000">
      <w:pPr>
        <w:pStyle w:val="Textoindependiente"/>
        <w:tabs>
          <w:tab w:val="left" w:pos="5264"/>
        </w:tabs>
        <w:spacing w:before="53"/>
        <w:ind w:left="120"/>
      </w:pPr>
      <w:r>
        <w:rPr>
          <w:color w:val="231F20"/>
          <w:spacing w:val="-2"/>
        </w:rPr>
        <w:t>CONCEPTOS</w:t>
      </w:r>
      <w:r>
        <w:rPr>
          <w:color w:val="231F20"/>
        </w:rPr>
        <w:tab/>
      </w:r>
      <w:r>
        <w:rPr>
          <w:color w:val="231F20"/>
          <w:spacing w:val="-2"/>
        </w:rPr>
        <w:t>EJECUTADO</w:t>
      </w:r>
    </w:p>
    <w:p w14:paraId="4FC1C598" w14:textId="77777777" w:rsidR="00587333" w:rsidRDefault="00000000">
      <w:pPr>
        <w:pStyle w:val="Textoindependiente"/>
        <w:spacing w:before="56"/>
        <w:ind w:left="120"/>
      </w:pPr>
      <w:r>
        <w:rPr>
          <w:color w:val="231F20"/>
        </w:rPr>
        <w:t>ARTICULO</w:t>
      </w:r>
      <w:r>
        <w:rPr>
          <w:color w:val="231F20"/>
          <w:spacing w:val="-8"/>
        </w:rPr>
        <w:t xml:space="preserve"> </w:t>
      </w:r>
      <w:proofErr w:type="gramStart"/>
      <w:r>
        <w:rPr>
          <w:color w:val="231F20"/>
        </w:rPr>
        <w:t>VI.-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DESPLAZAMIENTOS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J.G.</w:t>
      </w:r>
    </w:p>
    <w:p w14:paraId="57C631E8" w14:textId="77777777" w:rsidR="00587333" w:rsidRDefault="00000000">
      <w:pPr>
        <w:tabs>
          <w:tab w:val="left" w:pos="5365"/>
        </w:tabs>
        <w:spacing w:before="162"/>
        <w:ind w:left="120"/>
      </w:pPr>
      <w:r>
        <w:rPr>
          <w:color w:val="231F20"/>
          <w:spacing w:val="-2"/>
          <w:position w:val="1"/>
        </w:rPr>
        <w:t>GASTOS,</w:t>
      </w:r>
      <w:r>
        <w:rPr>
          <w:color w:val="231F20"/>
          <w:spacing w:val="4"/>
          <w:position w:val="1"/>
        </w:rPr>
        <w:t xml:space="preserve"> </w:t>
      </w:r>
      <w:r>
        <w:rPr>
          <w:color w:val="231F20"/>
          <w:spacing w:val="-2"/>
          <w:position w:val="1"/>
        </w:rPr>
        <w:t>ESTANCIAS,</w:t>
      </w:r>
      <w:r>
        <w:rPr>
          <w:color w:val="231F20"/>
          <w:spacing w:val="4"/>
          <w:position w:val="1"/>
        </w:rPr>
        <w:t xml:space="preserve"> </w:t>
      </w:r>
      <w:r>
        <w:rPr>
          <w:color w:val="231F20"/>
          <w:spacing w:val="-2"/>
          <w:position w:val="1"/>
        </w:rPr>
        <w:t>DIETAS</w:t>
      </w:r>
      <w:r>
        <w:rPr>
          <w:color w:val="231F20"/>
          <w:position w:val="1"/>
        </w:rPr>
        <w:tab/>
      </w:r>
      <w:r>
        <w:rPr>
          <w:rFonts w:ascii="Source Sans Pro Light" w:hAnsi="Source Sans Pro Light"/>
          <w:color w:val="231F20"/>
          <w:spacing w:val="-2"/>
          <w:sz w:val="24"/>
        </w:rPr>
        <w:t>16.000,00</w:t>
      </w:r>
    </w:p>
    <w:p w14:paraId="69757B61" w14:textId="77777777" w:rsidR="00587333" w:rsidRDefault="00000000">
      <w:pPr>
        <w:pStyle w:val="Textoindependiente"/>
        <w:tabs>
          <w:tab w:val="left" w:pos="5365"/>
        </w:tabs>
        <w:spacing w:before="149"/>
        <w:ind w:left="120"/>
      </w:pPr>
      <w:r>
        <w:rPr>
          <w:color w:val="231F20"/>
          <w:position w:val="1"/>
        </w:rPr>
        <w:t>ARTICULO</w:t>
      </w:r>
      <w:r>
        <w:rPr>
          <w:color w:val="231F20"/>
          <w:spacing w:val="-11"/>
          <w:position w:val="1"/>
        </w:rPr>
        <w:t xml:space="preserve"> </w:t>
      </w:r>
      <w:r>
        <w:rPr>
          <w:color w:val="231F20"/>
          <w:position w:val="1"/>
        </w:rPr>
        <w:t>VII.-</w:t>
      </w:r>
      <w:r>
        <w:rPr>
          <w:color w:val="231F20"/>
          <w:spacing w:val="-10"/>
          <w:position w:val="1"/>
        </w:rPr>
        <w:t xml:space="preserve"> </w:t>
      </w:r>
      <w:r>
        <w:rPr>
          <w:color w:val="231F20"/>
          <w:position w:val="1"/>
        </w:rPr>
        <w:t>GRATIFICACIONES,</w:t>
      </w:r>
      <w:r>
        <w:rPr>
          <w:color w:val="231F20"/>
          <w:spacing w:val="-10"/>
          <w:position w:val="1"/>
        </w:rPr>
        <w:t xml:space="preserve"> </w:t>
      </w:r>
      <w:r>
        <w:rPr>
          <w:color w:val="231F20"/>
          <w:spacing w:val="-2"/>
          <w:position w:val="1"/>
        </w:rPr>
        <w:t>CONTRATAC.</w:t>
      </w:r>
      <w:r>
        <w:rPr>
          <w:color w:val="231F20"/>
          <w:position w:val="1"/>
        </w:rPr>
        <w:tab/>
      </w:r>
      <w:r>
        <w:rPr>
          <w:rFonts w:ascii="Source Sans Pro Light" w:hAnsi="Source Sans Pro Light"/>
          <w:color w:val="231F20"/>
          <w:spacing w:val="-2"/>
          <w:sz w:val="24"/>
        </w:rPr>
        <w:t>90.000,00</w:t>
      </w:r>
    </w:p>
    <w:p w14:paraId="5B0B19DE" w14:textId="77777777" w:rsidR="00587333" w:rsidRDefault="00000000">
      <w:pPr>
        <w:pStyle w:val="Textoindependiente"/>
        <w:spacing w:before="50"/>
        <w:ind w:left="120"/>
      </w:pPr>
      <w:r>
        <w:rPr>
          <w:color w:val="231F20"/>
        </w:rPr>
        <w:t>ARTICULO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VIII.-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DELEGACIONES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INSULARES</w:t>
      </w:r>
    </w:p>
    <w:p w14:paraId="53EC4D7D" w14:textId="77777777" w:rsidR="00587333" w:rsidRDefault="00000000">
      <w:pPr>
        <w:pStyle w:val="Textoindependiente"/>
        <w:tabs>
          <w:tab w:val="left" w:pos="5365"/>
        </w:tabs>
        <w:spacing w:before="51"/>
        <w:ind w:left="1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34515D30" wp14:editId="3070CA3D">
                <wp:simplePos x="0" y="0"/>
                <wp:positionH relativeFrom="page">
                  <wp:posOffset>5804995</wp:posOffset>
                </wp:positionH>
                <wp:positionV relativeFrom="paragraph">
                  <wp:posOffset>233565</wp:posOffset>
                </wp:positionV>
                <wp:extent cx="4131222" cy="216218"/>
                <wp:effectExtent l="0" t="19050" r="21678" b="0"/>
                <wp:wrapNone/>
                <wp:docPr id="136144937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1222" cy="216218"/>
                          <a:chOff x="0" y="0"/>
                          <a:chExt cx="4131222" cy="216218"/>
                        </a:xfrm>
                      </wpg:grpSpPr>
                      <wps:wsp>
                        <wps:cNvPr id="1954189385" name="Graphic 91"/>
                        <wps:cNvSpPr/>
                        <wps:spPr>
                          <a:xfrm>
                            <a:off x="19056" y="0"/>
                            <a:ext cx="4110986" cy="21589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110990"/>
                              <a:gd name="f4" fmla="val 215900"/>
                              <a:gd name="f5" fmla="val 3229940"/>
                              <a:gd name="f6" fmla="val 4110888"/>
                              <a:gd name="f7" fmla="val 3229953"/>
                              <a:gd name="f8" fmla="*/ f0 1 4110990"/>
                              <a:gd name="f9" fmla="*/ f1 1 215900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4110990"/>
                              <a:gd name="f16" fmla="*/ f13 1 215900"/>
                              <a:gd name="f17" fmla="*/ f10 1 f15"/>
                              <a:gd name="f18" fmla="*/ f11 1 f15"/>
                              <a:gd name="f19" fmla="*/ f10 1 f16"/>
                              <a:gd name="f20" fmla="*/ f12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4110990" h="21590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5" y="f4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  <a:path w="4110990" h="215900">
                                <a:moveTo>
                                  <a:pt x="f6" y="f2"/>
                                </a:moveTo>
                                <a:lnTo>
                                  <a:pt x="f7" y="f2"/>
                                </a:lnTo>
                                <a:lnTo>
                                  <a:pt x="f7" y="f4"/>
                                </a:lnTo>
                                <a:lnTo>
                                  <a:pt x="f6" y="f4"/>
                                </a:lnTo>
                                <a:lnTo>
                                  <a:pt x="f6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6E8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03139688" name="Graphic 92"/>
                        <wps:cNvSpPr/>
                        <wps:spPr>
                          <a:xfrm>
                            <a:off x="3249000" y="1591"/>
                            <a:ext cx="1271" cy="21462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270"/>
                              <a:gd name="f4" fmla="val 214004"/>
                              <a:gd name="f5" fmla="val 213688"/>
                              <a:gd name="f6" fmla="*/ f0 1 1270"/>
                              <a:gd name="f7" fmla="*/ f1 1 214004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270"/>
                              <a:gd name="f14" fmla="*/ f11 1 214004"/>
                              <a:gd name="f15" fmla="*/ 0 1 f13"/>
                              <a:gd name="f16" fmla="*/ 1270 1 f13"/>
                              <a:gd name="f17" fmla="*/ 0 1 f14"/>
                              <a:gd name="f18" fmla="*/ 214004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270" h="214004">
                                <a:moveTo>
                                  <a:pt x="f2" y="f5"/>
                                </a:move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w="3810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64458096" name="Graphic 93"/>
                        <wps:cNvSpPr/>
                        <wps:spPr>
                          <a:xfrm>
                            <a:off x="0" y="0"/>
                            <a:ext cx="3249292" cy="12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3249295"/>
                              <a:gd name="f4" fmla="val 1266"/>
                              <a:gd name="f5" fmla="val 3249002"/>
                              <a:gd name="f6" fmla="*/ f0 1 3249295"/>
                              <a:gd name="f7" fmla="*/ f1 1 1266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3249295"/>
                              <a:gd name="f14" fmla="*/ f11 1 1266"/>
                              <a:gd name="f15" fmla="*/ 0 1 f13"/>
                              <a:gd name="f16" fmla="*/ 3249295 1 f13"/>
                              <a:gd name="f17" fmla="*/ 0 1 f14"/>
                              <a:gd name="f18" fmla="*/ 1266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3249295" h="1266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</a:path>
                            </a:pathLst>
                          </a:custGeom>
                          <a:noFill/>
                          <a:ln w="3172" cap="flat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70172637" name="Graphic 94"/>
                        <wps:cNvSpPr/>
                        <wps:spPr>
                          <a:xfrm>
                            <a:off x="3249000" y="0"/>
                            <a:ext cx="862334" cy="1271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862330"/>
                              <a:gd name="f4" fmla="val 1266"/>
                              <a:gd name="f5" fmla="val 861898"/>
                              <a:gd name="f6" fmla="*/ f0 1 862330"/>
                              <a:gd name="f7" fmla="*/ f1 1 1266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862330"/>
                              <a:gd name="f14" fmla="*/ f11 1 1266"/>
                              <a:gd name="f15" fmla="*/ 0 1 f13"/>
                              <a:gd name="f16" fmla="*/ 862330 1 f13"/>
                              <a:gd name="f17" fmla="*/ 0 1 f14"/>
                              <a:gd name="f18" fmla="*/ 1266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862330" h="1266">
                                <a:moveTo>
                                  <a:pt x="f2" y="f2"/>
                                </a:moveTo>
                                <a:lnTo>
                                  <a:pt x="f5" y="f2"/>
                                </a:lnTo>
                              </a:path>
                            </a:pathLst>
                          </a:custGeom>
                          <a:noFill/>
                          <a:ln w="3172" cap="flat">
                            <a:solidFill>
                              <a:srgbClr val="25408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63241893" name="Graphic 95"/>
                        <wps:cNvSpPr/>
                        <wps:spPr>
                          <a:xfrm>
                            <a:off x="19056" y="1591"/>
                            <a:ext cx="1271" cy="214627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270"/>
                              <a:gd name="f4" fmla="val 214004"/>
                              <a:gd name="f5" fmla="val 213688"/>
                              <a:gd name="f6" fmla="*/ f0 1 1270"/>
                              <a:gd name="f7" fmla="*/ f1 1 214004"/>
                              <a:gd name="f8" fmla="val f2"/>
                              <a:gd name="f9" fmla="val f3"/>
                              <a:gd name="f10" fmla="val f4"/>
                              <a:gd name="f11" fmla="+- f10 0 f8"/>
                              <a:gd name="f12" fmla="+- f9 0 f8"/>
                              <a:gd name="f13" fmla="*/ f12 1 1270"/>
                              <a:gd name="f14" fmla="*/ f11 1 214004"/>
                              <a:gd name="f15" fmla="*/ 0 1 f13"/>
                              <a:gd name="f16" fmla="*/ 1270 1 f13"/>
                              <a:gd name="f17" fmla="*/ 0 1 f14"/>
                              <a:gd name="f18" fmla="*/ 214004 1 f14"/>
                              <a:gd name="f19" fmla="*/ f15 f6 1"/>
                              <a:gd name="f20" fmla="*/ f16 f6 1"/>
                              <a:gd name="f21" fmla="*/ f18 f7 1"/>
                              <a:gd name="f22" fmla="*/ f17 f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9" t="f22" r="f20" b="f21"/>
                            <a:pathLst>
                              <a:path w="1270" h="214004">
                                <a:moveTo>
                                  <a:pt x="f2" y="f5"/>
                                </a:move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w="3810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71744243" name="Graphic 96"/>
                        <wps:cNvSpPr/>
                        <wps:spPr>
                          <a:xfrm>
                            <a:off x="4129951" y="0"/>
                            <a:ext cx="1271" cy="21589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270"/>
                              <a:gd name="f4" fmla="val 215272"/>
                              <a:gd name="f5" fmla="*/ f0 1 1270"/>
                              <a:gd name="f6" fmla="*/ f1 1 215272"/>
                              <a:gd name="f7" fmla="val f2"/>
                              <a:gd name="f8" fmla="val f3"/>
                              <a:gd name="f9" fmla="val f4"/>
                              <a:gd name="f10" fmla="+- f9 0 f7"/>
                              <a:gd name="f11" fmla="+- f8 0 f7"/>
                              <a:gd name="f12" fmla="*/ f11 1 1270"/>
                              <a:gd name="f13" fmla="*/ f10 1 215272"/>
                              <a:gd name="f14" fmla="*/ 0 1 f12"/>
                              <a:gd name="f15" fmla="*/ 1270 1 f12"/>
                              <a:gd name="f16" fmla="*/ 0 1 f13"/>
                              <a:gd name="f17" fmla="*/ 215272 1 f13"/>
                              <a:gd name="f18" fmla="*/ f14 f5 1"/>
                              <a:gd name="f19" fmla="*/ f15 f5 1"/>
                              <a:gd name="f20" fmla="*/ f17 f6 1"/>
                              <a:gd name="f21" fmla="*/ f16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270" h="215272">
                                <a:moveTo>
                                  <a:pt x="f2" y="f4"/>
                                </a:move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w="3810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77B77" id="Group 90" o:spid="_x0000_s1026" style="position:absolute;margin-left:457.1pt;margin-top:18.4pt;width:325.3pt;height:17.05pt;z-index:-251637760;mso-position-horizontal-relative:page" coordsize="4131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">
                <v:shape id="Graphic 91" o:spid="_x0000_s1027" style="position:absolute;left:190;width:41110;height:2158;visibility:visible;mso-wrap-style:square;v-text-anchor:top" coordsize="411099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" path="m3229940,l,,,215900r3229940,l3229940,xem4110888,l3229953,r,215900l4110888,215900,4110888,xe" fillcolor="#d7d6e8" stroked="f">
                  <v:path arrowok="t" o:connecttype="custom" o:connectlocs="2055493,0;4110986,107949;2055493,215898;0,107949" o:connectangles="270,0,90,180" textboxrect="0,0,4110990,215900"/>
                </v:shape>
                <v:shape id="Graphic 92" o:spid="_x0000_s1028" style="position:absolute;left:32490;top:15;width:12;height:2147;visibility:visible;mso-wrap-style:square;v-text-anchor:top" coordsize="1270,21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" path="m,213688l,e" filled="f" strokecolor="white" strokeweight="1.0584mm">
                  <v:path arrowok="t" o:connecttype="custom" o:connectlocs="636,0;1271,107314;636,214627;0,107314" o:connectangles="270,0,90,180" textboxrect="0,0,1270,214004"/>
                </v:shape>
                <v:shape id="Graphic 93" o:spid="_x0000_s1029" style="position:absolute;width:32492;height:12;visibility:visible;mso-wrap-style:square;v-text-anchor:top" coordsize="3249295,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" path="m,l3249002,e" filled="f" strokecolor="#25408f" strokeweight=".08811mm">
                  <v:path arrowok="t" o:connecttype="custom" o:connectlocs="1624646,0;3249292,636;1624646,1271;0,636" o:connectangles="270,0,90,180" textboxrect="0,0,3249295,1266"/>
                </v:shape>
                <v:shape id="Graphic 94" o:spid="_x0000_s1030" style="position:absolute;left:32490;width:8623;height:12;visibility:visible;mso-wrap-style:square;v-text-anchor:top" coordsize="862330,1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" path="m,l861898,e" filled="f" strokecolor="#25408f" strokeweight=".08811mm">
                  <v:path arrowok="t" o:connecttype="custom" o:connectlocs="431167,0;862334,636;431167,1271;0,636" o:connectangles="270,0,90,180" textboxrect="0,0,862330,1266"/>
                </v:shape>
                <v:shape id="Graphic 95" o:spid="_x0000_s1031" style="position:absolute;left:190;top:15;width:13;height:2147;visibility:visible;mso-wrap-style:square;v-text-anchor:top" coordsize="1270,21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" path="m,213688l,e" filled="f" strokecolor="white" strokeweight="1.0584mm">
                  <v:path arrowok="t" o:connecttype="custom" o:connectlocs="636,0;1271,107314;636,214627;0,107314" o:connectangles="270,0,90,180" textboxrect="0,0,1270,214004"/>
                </v:shape>
                <v:shape id="Graphic 96" o:spid="_x0000_s1032" style="position:absolute;left:41299;width:13;height:2158;visibility:visible;mso-wrap-style:square;v-text-anchor:top" coordsize="1270,21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" path="m,215272l,e" filled="f" strokecolor="white" strokeweight="1.0584mm">
                  <v:path arrowok="t" o:connecttype="custom" o:connectlocs="636,0;1271,107949;636,215898;0,107949" o:connectangles="270,0,90,180" textboxrect="0,0,1270,215272"/>
                </v:shape>
                <w10:wrap anchorx="page"/>
              </v:group>
            </w:pict>
          </mc:Fallback>
        </mc:AlternateContent>
      </w:r>
      <w:r>
        <w:rPr>
          <w:color w:val="231F20"/>
          <w:position w:val="1"/>
        </w:rPr>
        <w:t>FEDERACIÓN,</w:t>
      </w:r>
      <w:r>
        <w:rPr>
          <w:color w:val="231F20"/>
          <w:spacing w:val="-13"/>
          <w:position w:val="1"/>
        </w:rPr>
        <w:t xml:space="preserve"> </w:t>
      </w:r>
      <w:r>
        <w:rPr>
          <w:color w:val="231F20"/>
          <w:position w:val="1"/>
        </w:rPr>
        <w:t>FIESTAS</w:t>
      </w:r>
      <w:r>
        <w:rPr>
          <w:color w:val="231F20"/>
          <w:spacing w:val="-11"/>
          <w:position w:val="1"/>
        </w:rPr>
        <w:t xml:space="preserve"> </w:t>
      </w:r>
      <w:r>
        <w:rPr>
          <w:color w:val="231F20"/>
          <w:position w:val="1"/>
        </w:rPr>
        <w:t>S.</w:t>
      </w:r>
      <w:r>
        <w:rPr>
          <w:color w:val="231F20"/>
          <w:spacing w:val="-11"/>
          <w:position w:val="1"/>
        </w:rPr>
        <w:t xml:space="preserve"> </w:t>
      </w:r>
      <w:r>
        <w:rPr>
          <w:color w:val="231F20"/>
          <w:position w:val="1"/>
        </w:rPr>
        <w:t>PATRÓN,</w:t>
      </w:r>
      <w:r>
        <w:rPr>
          <w:color w:val="231F20"/>
          <w:spacing w:val="-10"/>
          <w:position w:val="1"/>
        </w:rPr>
        <w:t xml:space="preserve"> </w:t>
      </w:r>
      <w:r>
        <w:rPr>
          <w:color w:val="231F20"/>
          <w:spacing w:val="-2"/>
          <w:position w:val="1"/>
        </w:rPr>
        <w:t>PROPAGANDA</w:t>
      </w:r>
      <w:r>
        <w:rPr>
          <w:color w:val="231F20"/>
          <w:position w:val="1"/>
        </w:rPr>
        <w:tab/>
      </w:r>
      <w:r>
        <w:rPr>
          <w:rFonts w:ascii="Source Sans Pro Light" w:hAnsi="Source Sans Pro Light"/>
          <w:color w:val="231F20"/>
          <w:spacing w:val="-2"/>
          <w:sz w:val="24"/>
        </w:rPr>
        <w:t>22.000,00</w:t>
      </w:r>
    </w:p>
    <w:p w14:paraId="2B658735" w14:textId="77777777" w:rsidR="00587333" w:rsidRDefault="00000000">
      <w:pPr>
        <w:tabs>
          <w:tab w:val="left" w:pos="5308"/>
        </w:tabs>
        <w:spacing w:before="39"/>
        <w:ind w:left="120"/>
      </w:pPr>
      <w:proofErr w:type="gramStart"/>
      <w:r>
        <w:rPr>
          <w:color w:val="231F20"/>
          <w:spacing w:val="-2"/>
          <w:position w:val="1"/>
        </w:rPr>
        <w:t>TOTAL</w:t>
      </w:r>
      <w:proofErr w:type="gramEnd"/>
      <w:r>
        <w:rPr>
          <w:color w:val="231F20"/>
          <w:spacing w:val="-1"/>
          <w:position w:val="1"/>
        </w:rPr>
        <w:t xml:space="preserve"> </w:t>
      </w:r>
      <w:r>
        <w:rPr>
          <w:color w:val="231F20"/>
          <w:spacing w:val="-2"/>
          <w:position w:val="1"/>
        </w:rPr>
        <w:t>CAPITULO</w:t>
      </w:r>
      <w:r>
        <w:rPr>
          <w:color w:val="231F20"/>
          <w:position w:val="1"/>
        </w:rPr>
        <w:t xml:space="preserve"> </w:t>
      </w:r>
      <w:r>
        <w:rPr>
          <w:color w:val="231F20"/>
          <w:spacing w:val="-5"/>
          <w:position w:val="1"/>
        </w:rPr>
        <w:t>I:</w:t>
      </w:r>
      <w:r>
        <w:rPr>
          <w:color w:val="231F20"/>
          <w:position w:val="1"/>
        </w:rPr>
        <w:tab/>
      </w:r>
      <w:r>
        <w:rPr>
          <w:rFonts w:ascii="Source Sans Pro Light" w:hAnsi="Source Sans Pro Light"/>
          <w:color w:val="231F20"/>
          <w:spacing w:val="-2"/>
          <w:sz w:val="24"/>
        </w:rPr>
        <w:t>810.400,00</w:t>
      </w:r>
    </w:p>
    <w:p w14:paraId="7100CB13" w14:textId="77777777" w:rsidR="00587333" w:rsidRDefault="00000000">
      <w:pPr>
        <w:tabs>
          <w:tab w:val="left" w:pos="5227"/>
        </w:tabs>
        <w:spacing w:before="223"/>
        <w:ind w:left="120"/>
      </w:pPr>
      <w:r>
        <w:rPr>
          <w:color w:val="231F20"/>
          <w:spacing w:val="-2"/>
        </w:rPr>
        <w:t>CONCEPTOS</w:t>
      </w:r>
      <w:r>
        <w:rPr>
          <w:color w:val="231F20"/>
        </w:rPr>
        <w:tab/>
      </w:r>
      <w:r>
        <w:rPr>
          <w:color w:val="231F20"/>
          <w:spacing w:val="-2"/>
          <w:sz w:val="16"/>
        </w:rPr>
        <w:t>PRESUPUESTADO</w:t>
      </w:r>
    </w:p>
    <w:p w14:paraId="467B9B67" w14:textId="77777777" w:rsidR="00000000" w:rsidRDefault="00000000">
      <w:pPr>
        <w:sectPr w:rsidR="00000000">
          <w:pgSz w:w="16840" w:h="11910" w:orient="landscape"/>
          <w:pgMar w:top="1320" w:right="1060" w:bottom="280" w:left="1580" w:header="720" w:footer="720" w:gutter="0"/>
          <w:cols w:num="2" w:space="720" w:equalWidth="0">
            <w:col w:w="6695" w:space="856"/>
            <w:col w:w="6649" w:space="0"/>
          </w:cols>
        </w:sectPr>
      </w:pPr>
    </w:p>
    <w:p w14:paraId="0F058FDE" w14:textId="77777777" w:rsidR="00587333" w:rsidRDefault="00000000">
      <w:pPr>
        <w:pStyle w:val="Textoindependiente"/>
        <w:ind w:left="7591"/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20B4ACB" wp14:editId="36413646">
                <wp:extent cx="4130043" cy="215898"/>
                <wp:effectExtent l="0" t="19050" r="3807" b="0"/>
                <wp:docPr id="1991773838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0043" cy="215898"/>
                          <a:chOff x="0" y="0"/>
                          <a:chExt cx="4130043" cy="215898"/>
                        </a:xfrm>
                      </wpg:grpSpPr>
                      <wps:wsp>
                        <wps:cNvPr id="1701975283" name="Graphic 98"/>
                        <wps:cNvSpPr/>
                        <wps:spPr>
                          <a:xfrm>
                            <a:off x="0" y="0"/>
                            <a:ext cx="4110986" cy="21589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4110990"/>
                              <a:gd name="f4" fmla="val 215900"/>
                              <a:gd name="f5" fmla="val 3229940"/>
                              <a:gd name="f6" fmla="val 4110888"/>
                              <a:gd name="f7" fmla="val 3229953"/>
                              <a:gd name="f8" fmla="*/ f0 1 4110990"/>
                              <a:gd name="f9" fmla="*/ f1 1 215900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4110990"/>
                              <a:gd name="f16" fmla="*/ f13 1 215900"/>
                              <a:gd name="f17" fmla="*/ f10 1 f15"/>
                              <a:gd name="f18" fmla="*/ f11 1 f15"/>
                              <a:gd name="f19" fmla="*/ f10 1 f16"/>
                              <a:gd name="f20" fmla="*/ f12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4110990" h="215900">
                                <a:moveTo>
                                  <a:pt x="f5" y="f2"/>
                                </a:moveTo>
                                <a:lnTo>
                                  <a:pt x="f2" y="f2"/>
                                </a:lnTo>
                                <a:lnTo>
                                  <a:pt x="f2" y="f4"/>
                                </a:lnTo>
                                <a:lnTo>
                                  <a:pt x="f5" y="f4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  <a:path w="4110990" h="215900">
                                <a:moveTo>
                                  <a:pt x="f6" y="f2"/>
                                </a:moveTo>
                                <a:lnTo>
                                  <a:pt x="f7" y="f2"/>
                                </a:lnTo>
                                <a:lnTo>
                                  <a:pt x="f7" y="f4"/>
                                </a:lnTo>
                                <a:lnTo>
                                  <a:pt x="f6" y="f4"/>
                                </a:lnTo>
                                <a:lnTo>
                                  <a:pt x="f6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408F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979690630" name="Graphic 99"/>
                        <wps:cNvSpPr/>
                        <wps:spPr>
                          <a:xfrm>
                            <a:off x="3229944" y="0"/>
                            <a:ext cx="1271" cy="21589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270"/>
                              <a:gd name="f4" fmla="val 215900"/>
                              <a:gd name="f5" fmla="*/ f0 1 1270"/>
                              <a:gd name="f6" fmla="*/ f1 1 215900"/>
                              <a:gd name="f7" fmla="val f2"/>
                              <a:gd name="f8" fmla="val f3"/>
                              <a:gd name="f9" fmla="val f4"/>
                              <a:gd name="f10" fmla="+- f9 0 f7"/>
                              <a:gd name="f11" fmla="+- f8 0 f7"/>
                              <a:gd name="f12" fmla="*/ f11 1 1270"/>
                              <a:gd name="f13" fmla="*/ f10 1 215900"/>
                              <a:gd name="f14" fmla="*/ 0 1 f12"/>
                              <a:gd name="f15" fmla="*/ 1270 1 f12"/>
                              <a:gd name="f16" fmla="*/ 0 1 f13"/>
                              <a:gd name="f17" fmla="*/ 215900 1 f13"/>
                              <a:gd name="f18" fmla="*/ f14 f5 1"/>
                              <a:gd name="f19" fmla="*/ f15 f5 1"/>
                              <a:gd name="f20" fmla="*/ f17 f6 1"/>
                              <a:gd name="f21" fmla="*/ f16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270" h="215900">
                                <a:moveTo>
                                  <a:pt x="f2" y="f4"/>
                                </a:move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w="3810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204454980" name="Graphic 100"/>
                        <wps:cNvSpPr/>
                        <wps:spPr>
                          <a:xfrm>
                            <a:off x="4110895" y="0"/>
                            <a:ext cx="1271" cy="21589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270"/>
                              <a:gd name="f4" fmla="val 215900"/>
                              <a:gd name="f5" fmla="*/ f0 1 1270"/>
                              <a:gd name="f6" fmla="*/ f1 1 215900"/>
                              <a:gd name="f7" fmla="val f2"/>
                              <a:gd name="f8" fmla="val f3"/>
                              <a:gd name="f9" fmla="val f4"/>
                              <a:gd name="f10" fmla="+- f9 0 f7"/>
                              <a:gd name="f11" fmla="+- f8 0 f7"/>
                              <a:gd name="f12" fmla="*/ f11 1 1270"/>
                              <a:gd name="f13" fmla="*/ f10 1 215900"/>
                              <a:gd name="f14" fmla="*/ 0 1 f12"/>
                              <a:gd name="f15" fmla="*/ 1270 1 f12"/>
                              <a:gd name="f16" fmla="*/ 0 1 f13"/>
                              <a:gd name="f17" fmla="*/ 215900 1 f13"/>
                              <a:gd name="f18" fmla="*/ f14 f5 1"/>
                              <a:gd name="f19" fmla="*/ f15 f5 1"/>
                              <a:gd name="f20" fmla="*/ f17 f6 1"/>
                              <a:gd name="f21" fmla="*/ f16 f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18" t="f21" r="f19" b="f20"/>
                            <a:pathLst>
                              <a:path w="1270" h="215900">
                                <a:moveTo>
                                  <a:pt x="f2" y="f4"/>
                                </a:moveTo>
                                <a:lnTo>
                                  <a:pt x="f2" y="f2"/>
                                </a:lnTo>
                              </a:path>
                            </a:pathLst>
                          </a:custGeom>
                          <a:noFill/>
                          <a:ln w="3810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613223407" name="Textbox 101"/>
                        <wps:cNvSpPr txBox="1"/>
                        <wps:spPr>
                          <a:xfrm>
                            <a:off x="0" y="0"/>
                            <a:ext cx="4130043" cy="2158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E8161" w14:textId="77777777" w:rsidR="00587333" w:rsidRDefault="00000000">
                              <w:pPr>
                                <w:spacing w:before="36"/>
                                <w:ind w:left="79"/>
                              </w:pPr>
                              <w:r>
                                <w:rPr>
                                  <w:color w:val="FFFFFF"/>
                                </w:rPr>
                                <w:t>CAPITULO</w:t>
                              </w:r>
                              <w:r>
                                <w:rPr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II.-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</w:rPr>
                                <w:t>OBLIGACIONES</w:t>
                              </w:r>
                              <w:r>
                                <w:rPr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</w:rPr>
                                <w:t>REGLAMENTARIAS</w:t>
                              </w:r>
                            </w:p>
                          </w:txbxContent>
                        </wps:txbx>
                        <wps:bodyPr vert="horz" wrap="square" lIns="0" tIns="0" rIns="0" bIns="0" anchor="t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B4ACB" id="Group 97" o:spid="_x0000_s1098" style="width:325.2pt;height:17pt;mso-position-horizontal-relative:char;mso-position-vertical-relative:line" coordsize="41300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">
                <v:shape id="Graphic 98" o:spid="_x0000_s1099" style="position:absolute;width:41109;height:2158;visibility:visible;mso-wrap-style:square;v-text-anchor:top" coordsize="411099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" path="m3229940,l,,,215900r3229940,l3229940,xem4110888,l3229953,r,215900l4110888,215900,4110888,xe" fillcolor="#25408f" stroked="f">
                  <v:path arrowok="t" o:connecttype="custom" o:connectlocs="2055493,0;4110986,107949;2055493,215898;0,107949" o:connectangles="270,0,90,180" textboxrect="0,0,4110990,215900"/>
                </v:shape>
                <v:shape id="Graphic 99" o:spid="_x0000_s1100" style="position:absolute;left:32299;width:13;height:2158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" path="m,215900l,e" filled="f" strokecolor="white" strokeweight="1.0584mm">
                  <v:path arrowok="t" o:connecttype="custom" o:connectlocs="636,0;1271,107949;636,215898;0,107949" o:connectangles="270,0,90,180" textboxrect="0,0,1270,215900"/>
                </v:shape>
                <v:shape id="Graphic 100" o:spid="_x0000_s1101" style="position:absolute;left:41108;width:13;height:2158;visibility:visible;mso-wrap-style:square;v-text-anchor:top" coordsize="127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" path="m,215900l,e" filled="f" strokecolor="white" strokeweight="1.0584mm">
                  <v:path arrowok="t" o:connecttype="custom" o:connectlocs="636,0;1271,107949;636,215898;0,107949" o:connectangles="270,0,90,180" textboxrect="0,0,1270,215900"/>
                </v:shape>
                <v:shape id="Textbox 101" o:spid="_x0000_s1102" type="#_x0000_t202" style="position:absolute;width:41300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" filled="f" stroked="f">
                  <v:textbox inset="0,0,0,0">
                    <w:txbxContent>
                      <w:p w14:paraId="17AE8161" w14:textId="77777777" w:rsidR="00587333" w:rsidRDefault="00000000">
                        <w:pPr>
                          <w:spacing w:before="36"/>
                          <w:ind w:left="79"/>
                        </w:pPr>
                        <w:r>
                          <w:rPr>
                            <w:color w:val="FFFFFF"/>
                          </w:rPr>
                          <w:t>CAPITULO</w:t>
                        </w:r>
                        <w:r>
                          <w:rPr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II.-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t>OBLIGACIONES</w:t>
                        </w:r>
                        <w:r>
                          <w:rPr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</w:rPr>
                          <w:t>REGLAMENTARIAS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6CFC22" w14:textId="77777777" w:rsidR="00000000" w:rsidRDefault="00000000">
      <w:pPr>
        <w:sectPr w:rsidR="00000000">
          <w:type w:val="continuous"/>
          <w:pgSz w:w="16840" w:h="11910" w:orient="landscape"/>
          <w:pgMar w:top="1320" w:right="1060" w:bottom="280" w:left="1580" w:header="720" w:footer="720" w:gutter="0"/>
          <w:cols w:space="720"/>
        </w:sectPr>
      </w:pPr>
    </w:p>
    <w:p w14:paraId="67117EF0" w14:textId="77777777" w:rsidR="00587333" w:rsidRDefault="00587333">
      <w:pPr>
        <w:pStyle w:val="Textoindependiente"/>
        <w:spacing w:before="74"/>
      </w:pPr>
    </w:p>
    <w:p w14:paraId="253FAE2E" w14:textId="77777777" w:rsidR="00587333" w:rsidRDefault="00000000">
      <w:pPr>
        <w:pStyle w:val="Textoindependiente"/>
        <w:ind w:left="230"/>
      </w:pPr>
      <w:r>
        <w:rPr>
          <w:color w:val="231F20"/>
          <w:spacing w:val="-4"/>
        </w:rPr>
        <w:t>CONCEPTOS</w:t>
      </w:r>
    </w:p>
    <w:p w14:paraId="1709F142" w14:textId="77777777" w:rsidR="00587333" w:rsidRDefault="00000000">
      <w:pPr>
        <w:pStyle w:val="Ttulo1"/>
        <w:spacing w:before="5"/>
      </w:pPr>
      <w:r>
        <w:br w:type="column"/>
      </w:r>
      <w:r>
        <w:rPr>
          <w:color w:val="0077A3"/>
        </w:rPr>
        <w:t>PROPUESTA</w:t>
      </w:r>
      <w:r>
        <w:rPr>
          <w:color w:val="0077A3"/>
          <w:spacing w:val="-11"/>
        </w:rPr>
        <w:t xml:space="preserve"> </w:t>
      </w:r>
      <w:r>
        <w:rPr>
          <w:color w:val="0077A3"/>
        </w:rPr>
        <w:t>DE</w:t>
      </w:r>
      <w:r>
        <w:rPr>
          <w:color w:val="0077A3"/>
          <w:spacing w:val="-9"/>
        </w:rPr>
        <w:t xml:space="preserve"> </w:t>
      </w:r>
      <w:r>
        <w:rPr>
          <w:color w:val="0077A3"/>
        </w:rPr>
        <w:t>PRESUPUESTO</w:t>
      </w:r>
      <w:r>
        <w:rPr>
          <w:color w:val="0077A3"/>
          <w:spacing w:val="-9"/>
        </w:rPr>
        <w:t xml:space="preserve"> </w:t>
      </w:r>
      <w:r>
        <w:rPr>
          <w:color w:val="0077A3"/>
          <w:spacing w:val="-4"/>
        </w:rPr>
        <w:t>2025</w:t>
      </w:r>
    </w:p>
    <w:p w14:paraId="73791C95" w14:textId="77777777" w:rsidR="00587333" w:rsidRDefault="00000000">
      <w:r>
        <w:br w:type="column"/>
      </w:r>
    </w:p>
    <w:p w14:paraId="084A7565" w14:textId="77777777" w:rsidR="00587333" w:rsidRDefault="00587333">
      <w:pPr>
        <w:pStyle w:val="Textoindependiente"/>
        <w:spacing w:before="7"/>
        <w:rPr>
          <w:b/>
          <w:sz w:val="16"/>
        </w:rPr>
      </w:pPr>
    </w:p>
    <w:p w14:paraId="2B866182" w14:textId="77777777" w:rsidR="00587333" w:rsidRDefault="00000000">
      <w:pPr>
        <w:ind w:left="19"/>
      </w:pPr>
      <w:r>
        <w:rPr>
          <w:color w:val="231F20"/>
          <w:spacing w:val="-2"/>
          <w:sz w:val="16"/>
        </w:rPr>
        <w:t>PRESUPUESTADO</w:t>
      </w:r>
    </w:p>
    <w:p w14:paraId="5D578C72" w14:textId="77777777" w:rsidR="00587333" w:rsidRDefault="00000000">
      <w:pPr>
        <w:pStyle w:val="Textoindependiente"/>
        <w:spacing w:line="239" w:lineRule="exact"/>
        <w:ind w:left="230"/>
      </w:pPr>
      <w:r>
        <w:br w:type="column"/>
      </w:r>
      <w:r>
        <w:rPr>
          <w:color w:val="231F20"/>
        </w:rPr>
        <w:t>ARTICULO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I.-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CONSEJO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CONSEJO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CANARIO</w:t>
      </w:r>
    </w:p>
    <w:p w14:paraId="02B3D18D" w14:textId="77777777" w:rsidR="00587333" w:rsidRDefault="00000000">
      <w:pPr>
        <w:pStyle w:val="Textoindependiente"/>
        <w:spacing w:line="270" w:lineRule="exact"/>
        <w:ind w:left="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CBDDE3" wp14:editId="6E0C5216">
                <wp:simplePos x="0" y="0"/>
                <wp:positionH relativeFrom="page">
                  <wp:posOffset>9169109</wp:posOffset>
                </wp:positionH>
                <wp:positionV relativeFrom="paragraph">
                  <wp:posOffset>-89592</wp:posOffset>
                </wp:positionV>
                <wp:extent cx="650879" cy="187323"/>
                <wp:effectExtent l="0" t="0" r="15871" b="3177"/>
                <wp:wrapNone/>
                <wp:docPr id="261469389" name="Text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9" cy="187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71596B" w14:textId="77777777" w:rsidR="00587333" w:rsidRDefault="00000000">
                            <w:pPr>
                              <w:spacing w:line="292" w:lineRule="exact"/>
                            </w:pPr>
                            <w:r>
                              <w:rPr>
                                <w:rFonts w:ascii="Source Sans Pro Light" w:hAnsi="Source Sans Pro Light"/>
                                <w:color w:val="231F20"/>
                                <w:spacing w:val="-2"/>
                                <w:sz w:val="24"/>
                              </w:rPr>
                              <w:t>650.000,00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BDDE3" id="Textbox 102" o:spid="_x0000_s1103" type="#_x0000_t202" style="position:absolute;left:0;text-align:left;margin-left:722pt;margin-top:-7.05pt;width:51.25pt;height:14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" filled="f" stroked="f">
                <v:textbox inset="0,0,0,0">
                  <w:txbxContent>
                    <w:p w14:paraId="2D71596B" w14:textId="77777777" w:rsidR="00587333" w:rsidRDefault="00000000">
                      <w:pPr>
                        <w:spacing w:line="292" w:lineRule="exact"/>
                      </w:pPr>
                      <w:r>
                        <w:rPr>
                          <w:rFonts w:ascii="Source Sans Pro Light" w:hAnsi="Source Sans Pro Light"/>
                          <w:color w:val="231F20"/>
                          <w:spacing w:val="-2"/>
                          <w:sz w:val="24"/>
                        </w:rPr>
                        <w:t>650.000,00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PÓLIZA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RESPONSABILIDAD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CIVIL,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SERV.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INTERNET</w:t>
      </w:r>
    </w:p>
    <w:p w14:paraId="477AC36C" w14:textId="77777777" w:rsidR="00000000" w:rsidRDefault="00000000">
      <w:pPr>
        <w:sectPr w:rsidR="00000000">
          <w:type w:val="continuous"/>
          <w:pgSz w:w="16840" w:h="11910" w:orient="landscape"/>
          <w:pgMar w:top="1320" w:right="1060" w:bottom="280" w:left="1580" w:header="720" w:footer="720" w:gutter="0"/>
          <w:cols w:num="4" w:space="720" w:equalWidth="0">
            <w:col w:w="1376" w:space="40"/>
            <w:col w:w="3864" w:space="39"/>
            <w:col w:w="1246" w:space="876"/>
            <w:col w:w="6759" w:space="0"/>
          </w:cols>
        </w:sectPr>
      </w:pPr>
    </w:p>
    <w:p w14:paraId="4BA7DEBA" w14:textId="77777777" w:rsidR="00587333" w:rsidRDefault="00587333">
      <w:pPr>
        <w:pStyle w:val="Textoindependiente"/>
        <w:rPr>
          <w:sz w:val="7"/>
        </w:rPr>
      </w:pPr>
    </w:p>
    <w:tbl>
      <w:tblPr>
        <w:tblW w:w="6475" w:type="dxa"/>
        <w:tblInd w:w="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7"/>
        <w:gridCol w:w="1388"/>
      </w:tblGrid>
      <w:tr w:rsidR="00587333" w14:paraId="0E3FCCC3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0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63E9" w14:textId="77777777" w:rsidR="00587333" w:rsidRDefault="00000000">
            <w:pPr>
              <w:pStyle w:val="TableParagraph"/>
              <w:spacing w:before="3"/>
              <w:ind w:left="110"/>
            </w:pPr>
            <w:r>
              <w:rPr>
                <w:color w:val="231F20"/>
              </w:rPr>
              <w:t>ARTICULO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II.-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ONG,</w:t>
            </w:r>
            <w:r>
              <w:rPr>
                <w:color w:val="231F20"/>
                <w:spacing w:val="-4"/>
              </w:rPr>
              <w:t xml:space="preserve"> OTROS</w:t>
            </w:r>
          </w:p>
        </w:tc>
        <w:tc>
          <w:tcPr>
            <w:tcW w:w="1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890E" w14:textId="77777777" w:rsidR="00587333" w:rsidRDefault="00000000">
            <w:pPr>
              <w:pStyle w:val="TableParagraph"/>
              <w:spacing w:line="292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55.000,00</w:t>
            </w:r>
          </w:p>
        </w:tc>
      </w:tr>
      <w:tr w:rsidR="00587333" w14:paraId="6CC4100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0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F03D2" w14:textId="77777777" w:rsidR="00587333" w:rsidRDefault="00000000">
            <w:pPr>
              <w:pStyle w:val="TableParagraph"/>
              <w:spacing w:before="55"/>
              <w:ind w:left="110"/>
            </w:pPr>
            <w:r>
              <w:rPr>
                <w:color w:val="231F20"/>
                <w:spacing w:val="-8"/>
              </w:rPr>
              <w:t>ARTICULO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8"/>
              </w:rPr>
              <w:t>III.-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8"/>
              </w:rPr>
              <w:t>NUEVO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INGRESO,</w:t>
            </w:r>
            <w:r>
              <w:rPr>
                <w:color w:val="231F20"/>
                <w:spacing w:val="-4"/>
              </w:rPr>
              <w:t xml:space="preserve"> </w:t>
            </w:r>
            <w:proofErr w:type="gramStart"/>
            <w:r>
              <w:rPr>
                <w:color w:val="231F20"/>
                <w:spacing w:val="-8"/>
              </w:rPr>
              <w:t>ISSIC,OTRAS</w:t>
            </w:r>
            <w:proofErr w:type="gramEnd"/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8"/>
              </w:rPr>
              <w:t>OBLIG.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8"/>
              </w:rPr>
              <w:t>REG.</w:t>
            </w:r>
          </w:p>
        </w:tc>
        <w:tc>
          <w:tcPr>
            <w:tcW w:w="1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64DC" w14:textId="77777777" w:rsidR="00587333" w:rsidRDefault="00000000">
            <w:pPr>
              <w:pStyle w:val="TableParagraph"/>
              <w:spacing w:before="43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15.000,00</w:t>
            </w:r>
          </w:p>
        </w:tc>
      </w:tr>
      <w:tr w:rsidR="00587333" w14:paraId="3AC8759B" w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087" w:type="dxa"/>
            <w:tcBorders>
              <w:bottom w:val="single" w:sz="2" w:space="0" w:color="231F2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7E104" w14:textId="77777777" w:rsidR="00587333" w:rsidRDefault="00000000">
            <w:pPr>
              <w:pStyle w:val="TableParagraph"/>
              <w:spacing w:before="55"/>
              <w:ind w:left="110"/>
            </w:pPr>
            <w:proofErr w:type="gramStart"/>
            <w:r>
              <w:rPr>
                <w:color w:val="231F20"/>
                <w:spacing w:val="-2"/>
              </w:rPr>
              <w:t>TOTAL</w:t>
            </w:r>
            <w:proofErr w:type="gramEnd"/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CAPITULO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II:</w:t>
            </w:r>
          </w:p>
        </w:tc>
        <w:tc>
          <w:tcPr>
            <w:tcW w:w="1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35B1" w14:textId="77777777" w:rsidR="00587333" w:rsidRDefault="00000000">
            <w:pPr>
              <w:pStyle w:val="TableParagraph"/>
              <w:spacing w:before="43" w:line="294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720.000,00</w:t>
            </w:r>
          </w:p>
        </w:tc>
      </w:tr>
      <w:tr w:rsidR="00587333" w14:paraId="446053AA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475" w:type="dxa"/>
            <w:gridSpan w:val="2"/>
            <w:tcBorders>
              <w:right w:val="single" w:sz="8" w:space="0" w:color="FFFFFF"/>
            </w:tcBorders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49EE4" w14:textId="77777777" w:rsidR="00587333" w:rsidRDefault="00000000">
            <w:pPr>
              <w:pStyle w:val="TableParagraph"/>
              <w:spacing w:before="33"/>
              <w:ind w:left="110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III.-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FORMACION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  <w:spacing w:val="-2"/>
              </w:rPr>
              <w:t>CONTINUADA</w:t>
            </w:r>
          </w:p>
        </w:tc>
      </w:tr>
      <w:tr w:rsidR="00587333" w14:paraId="118C0D0A" w14:textId="7777777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50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67B7F" w14:textId="77777777" w:rsidR="00587333" w:rsidRDefault="00000000">
            <w:pPr>
              <w:pStyle w:val="TableParagraph"/>
              <w:spacing w:line="219" w:lineRule="exact"/>
              <w:ind w:left="110"/>
            </w:pPr>
            <w:r>
              <w:rPr>
                <w:color w:val="231F20"/>
              </w:rPr>
              <w:t>CURSOS,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CONGRESOS,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BECAS,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PREMIOS,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SUBVEN-</w:t>
            </w:r>
          </w:p>
          <w:p w14:paraId="626C8FB3" w14:textId="77777777" w:rsidR="00587333" w:rsidRDefault="00000000">
            <w:pPr>
              <w:pStyle w:val="TableParagraph"/>
              <w:spacing w:line="264" w:lineRule="exact"/>
              <w:ind w:left="110"/>
            </w:pPr>
            <w:r>
              <w:rPr>
                <w:color w:val="231F20"/>
              </w:rPr>
              <w:t>CIONES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COLEGIADOS,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PONENTES,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COORD.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Y</w:t>
            </w:r>
            <w:r>
              <w:rPr>
                <w:color w:val="231F20"/>
                <w:spacing w:val="-2"/>
              </w:rPr>
              <w:t xml:space="preserve"> OTROS</w:t>
            </w:r>
          </w:p>
          <w:p w14:paraId="79D1BAB0" w14:textId="77777777" w:rsidR="00587333" w:rsidRDefault="00000000">
            <w:pPr>
              <w:pStyle w:val="TableParagraph"/>
              <w:spacing w:line="247" w:lineRule="exact"/>
              <w:ind w:left="110"/>
            </w:pPr>
            <w:r>
              <w:rPr>
                <w:color w:val="231F20"/>
              </w:rPr>
              <w:t>DERIVADOS.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FORMACIÓN</w:t>
            </w:r>
          </w:p>
        </w:tc>
        <w:tc>
          <w:tcPr>
            <w:tcW w:w="1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3EB05" w14:textId="77777777" w:rsidR="00587333" w:rsidRDefault="00000000">
            <w:pPr>
              <w:pStyle w:val="TableParagraph"/>
              <w:spacing w:before="188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160.000,00</w:t>
            </w:r>
          </w:p>
        </w:tc>
      </w:tr>
      <w:tr w:rsidR="00587333" w14:paraId="49FFF7ED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087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CF39A" w14:textId="77777777" w:rsidR="00587333" w:rsidRDefault="00000000">
            <w:pPr>
              <w:pStyle w:val="TableParagraph"/>
              <w:spacing w:before="36"/>
              <w:ind w:left="80"/>
            </w:pPr>
            <w:proofErr w:type="gramStart"/>
            <w:r>
              <w:rPr>
                <w:color w:val="231F20"/>
                <w:spacing w:val="-2"/>
              </w:rPr>
              <w:t>TOTAL</w:t>
            </w:r>
            <w:proofErr w:type="gramEnd"/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CAPITULO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III:</w:t>
            </w:r>
          </w:p>
        </w:tc>
        <w:tc>
          <w:tcPr>
            <w:tcW w:w="1388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32E9" w14:textId="77777777" w:rsidR="00587333" w:rsidRDefault="00000000">
            <w:pPr>
              <w:pStyle w:val="TableParagraph"/>
              <w:spacing w:before="24" w:line="296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160.000,00</w:t>
            </w:r>
          </w:p>
        </w:tc>
      </w:tr>
      <w:tr w:rsidR="00587333" w14:paraId="2887A77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087" w:type="dxa"/>
            <w:tcBorders>
              <w:right w:val="single" w:sz="24" w:space="0" w:color="FFFFFF"/>
            </w:tcBorders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70C7F" w14:textId="77777777" w:rsidR="00587333" w:rsidRDefault="00000000">
            <w:pPr>
              <w:pStyle w:val="TableParagraph"/>
              <w:spacing w:before="36"/>
              <w:ind w:left="110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IV.-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2"/>
              </w:rPr>
              <w:t>MOBILIARIO</w:t>
            </w:r>
          </w:p>
        </w:tc>
        <w:tc>
          <w:tcPr>
            <w:tcW w:w="1388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75655" w14:textId="77777777" w:rsidR="00587333" w:rsidRDefault="00587333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587333" w14:paraId="6A9EE8CC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087" w:type="dxa"/>
            <w:tcBorders>
              <w:bottom w:val="single" w:sz="2" w:space="0" w:color="2540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36A0" w14:textId="77777777" w:rsidR="00587333" w:rsidRDefault="00000000">
            <w:pPr>
              <w:pStyle w:val="TableParagraph"/>
              <w:spacing w:before="28"/>
              <w:ind w:left="110"/>
            </w:pPr>
            <w:r>
              <w:rPr>
                <w:color w:val="231F20"/>
              </w:rPr>
              <w:t>ADQUISICIÓN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MOBILIARIO,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INFORMÁTICA,</w:t>
            </w:r>
            <w:r>
              <w:rPr>
                <w:color w:val="231F20"/>
                <w:spacing w:val="-4"/>
              </w:rPr>
              <w:t xml:space="preserve"> ETC.</w:t>
            </w:r>
          </w:p>
        </w:tc>
        <w:tc>
          <w:tcPr>
            <w:tcW w:w="1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C9363" w14:textId="77777777" w:rsidR="00587333" w:rsidRDefault="00000000">
            <w:pPr>
              <w:pStyle w:val="TableParagraph"/>
              <w:spacing w:before="24" w:line="294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90.000,00</w:t>
            </w:r>
          </w:p>
        </w:tc>
      </w:tr>
      <w:tr w:rsidR="00587333" w14:paraId="3FDB4133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087" w:type="dxa"/>
            <w:tcBorders>
              <w:top w:val="single" w:sz="2" w:space="0" w:color="25408F"/>
              <w:left w:val="single" w:sz="24" w:space="0" w:color="FFFFF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BDE9" w14:textId="77777777" w:rsidR="00587333" w:rsidRDefault="00000000">
            <w:pPr>
              <w:pStyle w:val="TableParagraph"/>
              <w:spacing w:before="33"/>
              <w:ind w:left="80"/>
            </w:pPr>
            <w:proofErr w:type="gramStart"/>
            <w:r>
              <w:rPr>
                <w:color w:val="231F20"/>
                <w:spacing w:val="-2"/>
              </w:rPr>
              <w:t>TOTAL</w:t>
            </w:r>
            <w:proofErr w:type="gramEnd"/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CAPITULO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IV:</w:t>
            </w:r>
          </w:p>
        </w:tc>
        <w:tc>
          <w:tcPr>
            <w:tcW w:w="1388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391C1" w14:textId="77777777" w:rsidR="00587333" w:rsidRDefault="00000000">
            <w:pPr>
              <w:pStyle w:val="TableParagraph"/>
              <w:spacing w:before="21" w:line="296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90.000,00</w:t>
            </w:r>
          </w:p>
        </w:tc>
      </w:tr>
      <w:tr w:rsidR="00587333" w14:paraId="287113BB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087" w:type="dxa"/>
            <w:tcBorders>
              <w:right w:val="single" w:sz="24" w:space="0" w:color="FFFFFF"/>
            </w:tcBorders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1222F" w14:textId="77777777" w:rsidR="00587333" w:rsidRDefault="00000000">
            <w:pPr>
              <w:pStyle w:val="TableParagraph"/>
              <w:spacing w:before="36"/>
              <w:ind w:left="110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-11"/>
              </w:rPr>
              <w:t xml:space="preserve"> </w:t>
            </w:r>
            <w:r>
              <w:rPr>
                <w:color w:val="FFFFFF"/>
              </w:rPr>
              <w:t>V.-</w:t>
            </w:r>
            <w:r>
              <w:rPr>
                <w:color w:val="FFFFFF"/>
                <w:spacing w:val="-10"/>
              </w:rPr>
              <w:t xml:space="preserve"> </w:t>
            </w:r>
            <w:r>
              <w:rPr>
                <w:color w:val="FFFFFF"/>
                <w:spacing w:val="-2"/>
              </w:rPr>
              <w:t>IMPREVISTOS</w:t>
            </w:r>
          </w:p>
        </w:tc>
        <w:tc>
          <w:tcPr>
            <w:tcW w:w="1388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4B0C" w14:textId="77777777" w:rsidR="00587333" w:rsidRDefault="00587333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587333" w14:paraId="20991B84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087" w:type="dxa"/>
            <w:tcBorders>
              <w:bottom w:val="single" w:sz="2" w:space="0" w:color="2540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B6E4" w14:textId="77777777" w:rsidR="00587333" w:rsidRDefault="00000000">
            <w:pPr>
              <w:pStyle w:val="TableParagraph"/>
              <w:spacing w:before="28"/>
              <w:ind w:left="110"/>
            </w:pPr>
            <w:r>
              <w:rPr>
                <w:color w:val="231F20"/>
                <w:spacing w:val="-2"/>
              </w:rPr>
              <w:t>PROTECCIÓN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COLEGIADOS,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I.L.T., OTROS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PROBABLES</w:t>
            </w:r>
          </w:p>
        </w:tc>
        <w:tc>
          <w:tcPr>
            <w:tcW w:w="1388" w:type="dxa"/>
            <w:tcBorders>
              <w:bottom w:val="single" w:sz="2" w:space="0" w:color="25408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B0704" w14:textId="77777777" w:rsidR="00587333" w:rsidRDefault="00000000">
            <w:pPr>
              <w:pStyle w:val="TableParagraph"/>
              <w:spacing w:before="24" w:line="294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30.000,00</w:t>
            </w:r>
          </w:p>
        </w:tc>
      </w:tr>
      <w:tr w:rsidR="00587333" w14:paraId="102E640A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087" w:type="dxa"/>
            <w:tcBorders>
              <w:top w:val="single" w:sz="2" w:space="0" w:color="25408F"/>
              <w:left w:val="single" w:sz="24" w:space="0" w:color="FFFFF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628F" w14:textId="77777777" w:rsidR="00587333" w:rsidRDefault="00000000">
            <w:pPr>
              <w:pStyle w:val="TableParagraph"/>
              <w:spacing w:before="33"/>
              <w:ind w:left="80"/>
            </w:pPr>
            <w:proofErr w:type="gramStart"/>
            <w:r>
              <w:rPr>
                <w:color w:val="231F20"/>
                <w:spacing w:val="-2"/>
              </w:rPr>
              <w:t>TOTAL</w:t>
            </w:r>
            <w:proofErr w:type="gramEnd"/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CAPITULO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V:</w:t>
            </w:r>
          </w:p>
        </w:tc>
        <w:tc>
          <w:tcPr>
            <w:tcW w:w="1388" w:type="dxa"/>
            <w:tcBorders>
              <w:top w:val="single" w:sz="2" w:space="0" w:color="25408F"/>
              <w:left w:val="single" w:sz="24" w:space="0" w:color="FFFFF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C5FE" w14:textId="77777777" w:rsidR="00587333" w:rsidRDefault="00000000">
            <w:pPr>
              <w:pStyle w:val="TableParagraph"/>
              <w:spacing w:before="21" w:line="296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30.000,00</w:t>
            </w:r>
          </w:p>
        </w:tc>
      </w:tr>
      <w:tr w:rsidR="00587333" w14:paraId="545ACCB7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087" w:type="dxa"/>
            <w:tcBorders>
              <w:right w:val="single" w:sz="24" w:space="0" w:color="FFFFFF"/>
            </w:tcBorders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0810A" w14:textId="77777777" w:rsidR="00587333" w:rsidRDefault="00000000">
            <w:pPr>
              <w:pStyle w:val="TableParagraph"/>
              <w:spacing w:before="36"/>
              <w:ind w:left="110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-2"/>
              </w:rPr>
              <w:t xml:space="preserve"> </w:t>
            </w:r>
            <w:proofErr w:type="gramStart"/>
            <w:r>
              <w:rPr>
                <w:color w:val="FFFFFF"/>
              </w:rPr>
              <w:t>VI.-</w:t>
            </w:r>
            <w:proofErr w:type="gramEnd"/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PREVISION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SEDE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  <w:spacing w:val="-2"/>
              </w:rPr>
              <w:t>COLEGIAL</w:t>
            </w:r>
          </w:p>
        </w:tc>
        <w:tc>
          <w:tcPr>
            <w:tcW w:w="1388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3952" w14:textId="77777777" w:rsidR="00587333" w:rsidRDefault="00587333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587333" w14:paraId="017E6E8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0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C5EB9" w14:textId="77777777" w:rsidR="00587333" w:rsidRDefault="00000000">
            <w:pPr>
              <w:pStyle w:val="TableParagraph"/>
              <w:spacing w:before="28"/>
              <w:ind w:left="110"/>
            </w:pPr>
            <w:r>
              <w:rPr>
                <w:color w:val="231F20"/>
                <w:spacing w:val="-10"/>
              </w:rPr>
              <w:t>PAGOS CRÉDITOS, DOTACIÓN, AMORTIZACIONES Y OTROS</w:t>
            </w:r>
          </w:p>
        </w:tc>
        <w:tc>
          <w:tcPr>
            <w:tcW w:w="13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ABBAB" w14:textId="77777777" w:rsidR="00587333" w:rsidRDefault="00000000">
            <w:pPr>
              <w:pStyle w:val="TableParagraph"/>
              <w:spacing w:before="24" w:line="296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110.000,00</w:t>
            </w:r>
          </w:p>
        </w:tc>
      </w:tr>
      <w:tr w:rsidR="00587333" w14:paraId="1E76B2E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087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22D77" w14:textId="77777777" w:rsidR="00587333" w:rsidRDefault="00000000">
            <w:pPr>
              <w:pStyle w:val="TableParagraph"/>
              <w:spacing w:before="36"/>
              <w:ind w:left="80"/>
            </w:pPr>
            <w:proofErr w:type="gramStart"/>
            <w:r>
              <w:rPr>
                <w:color w:val="231F20"/>
                <w:spacing w:val="-2"/>
              </w:rPr>
              <w:t>TOTAL</w:t>
            </w:r>
            <w:proofErr w:type="gramEnd"/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CAPITULO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VI:</w:t>
            </w:r>
          </w:p>
        </w:tc>
        <w:tc>
          <w:tcPr>
            <w:tcW w:w="1388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2FEF" w14:textId="77777777" w:rsidR="00587333" w:rsidRDefault="00000000">
            <w:pPr>
              <w:pStyle w:val="TableParagraph"/>
              <w:spacing w:before="24" w:line="296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110.000,00</w:t>
            </w:r>
          </w:p>
        </w:tc>
      </w:tr>
      <w:tr w:rsidR="00587333" w14:paraId="22DCA2B9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087" w:type="dxa"/>
            <w:tcBorders>
              <w:bottom w:val="single" w:sz="2" w:space="0" w:color="25408F"/>
              <w:right w:val="single" w:sz="24" w:space="0" w:color="FFFFFF"/>
            </w:tcBorders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9070D" w14:textId="77777777" w:rsidR="00587333" w:rsidRDefault="00000000">
            <w:pPr>
              <w:pStyle w:val="TableParagraph"/>
              <w:spacing w:before="36"/>
              <w:ind w:left="110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VII.-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FONDO</w:t>
            </w:r>
            <w:r>
              <w:rPr>
                <w:color w:val="FFFFFF"/>
                <w:spacing w:val="-7"/>
              </w:rPr>
              <w:t xml:space="preserve"> </w:t>
            </w:r>
            <w:r>
              <w:rPr>
                <w:color w:val="FFFFFF"/>
              </w:rPr>
              <w:t>SOLIDARIDAD,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SUBV.,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  <w:spacing w:val="-2"/>
              </w:rPr>
              <w:t>AYUDAS</w:t>
            </w:r>
          </w:p>
        </w:tc>
        <w:tc>
          <w:tcPr>
            <w:tcW w:w="1388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06919" w14:textId="77777777" w:rsidR="00587333" w:rsidRDefault="00000000">
            <w:pPr>
              <w:pStyle w:val="TableParagraph"/>
              <w:spacing w:before="24" w:line="294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3.500,00</w:t>
            </w:r>
          </w:p>
        </w:tc>
      </w:tr>
      <w:tr w:rsidR="00587333" w14:paraId="652B979A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087" w:type="dxa"/>
            <w:tcBorders>
              <w:top w:val="single" w:sz="2" w:space="0" w:color="25408F"/>
              <w:left w:val="single" w:sz="24" w:space="0" w:color="FFFFF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B675B" w14:textId="77777777" w:rsidR="00587333" w:rsidRDefault="00000000">
            <w:pPr>
              <w:pStyle w:val="TableParagraph"/>
              <w:spacing w:before="33"/>
              <w:ind w:left="124"/>
            </w:pPr>
            <w:proofErr w:type="gramStart"/>
            <w:r>
              <w:rPr>
                <w:color w:val="231F20"/>
                <w:spacing w:val="-2"/>
              </w:rPr>
              <w:t>TOTAL</w:t>
            </w:r>
            <w:proofErr w:type="gramEnd"/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CAPITULO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VII:</w:t>
            </w:r>
          </w:p>
        </w:tc>
        <w:tc>
          <w:tcPr>
            <w:tcW w:w="1388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C0DD" w14:textId="77777777" w:rsidR="00587333" w:rsidRDefault="00000000">
            <w:pPr>
              <w:pStyle w:val="TableParagraph"/>
              <w:spacing w:before="21" w:line="296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3.500,00</w:t>
            </w:r>
          </w:p>
        </w:tc>
      </w:tr>
      <w:tr w:rsidR="00587333" w14:paraId="22E0DC3A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087" w:type="dxa"/>
            <w:tcBorders>
              <w:bottom w:val="single" w:sz="2" w:space="0" w:color="25408F"/>
              <w:right w:val="single" w:sz="24" w:space="0" w:color="FFFFFF"/>
            </w:tcBorders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3ED6C" w14:textId="77777777" w:rsidR="00587333" w:rsidRDefault="00000000">
            <w:pPr>
              <w:pStyle w:val="TableParagraph"/>
              <w:spacing w:before="36"/>
              <w:ind w:left="110"/>
            </w:pPr>
            <w:r>
              <w:rPr>
                <w:color w:val="FFFFFF"/>
              </w:rPr>
              <w:t>CAPITULO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VIII.-</w:t>
            </w:r>
            <w:r>
              <w:rPr>
                <w:color w:val="FFFFFF"/>
                <w:spacing w:val="-3"/>
              </w:rPr>
              <w:t xml:space="preserve"> </w:t>
            </w:r>
            <w:proofErr w:type="gramStart"/>
            <w:r>
              <w:rPr>
                <w:color w:val="FFFFFF"/>
              </w:rPr>
              <w:t>INVERSIONES.-</w:t>
            </w:r>
            <w:proofErr w:type="gramEnd"/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  <w:spacing w:val="-2"/>
              </w:rPr>
              <w:t>INTERNET</w:t>
            </w:r>
          </w:p>
        </w:tc>
        <w:tc>
          <w:tcPr>
            <w:tcW w:w="1388" w:type="dxa"/>
            <w:tcBorders>
              <w:left w:val="single" w:sz="24" w:space="0" w:color="FFFFFF"/>
              <w:right w:val="single" w:sz="24" w:space="0" w:color="FFFFFF"/>
            </w:tcBorders>
            <w:shd w:val="clear" w:color="auto" w:fill="25408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83974" w14:textId="77777777" w:rsidR="00587333" w:rsidRDefault="00000000">
            <w:pPr>
              <w:pStyle w:val="TableParagraph"/>
              <w:spacing w:before="24" w:line="294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6.000,00</w:t>
            </w:r>
          </w:p>
        </w:tc>
      </w:tr>
      <w:tr w:rsidR="00587333" w14:paraId="12244057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087" w:type="dxa"/>
            <w:tcBorders>
              <w:top w:val="single" w:sz="2" w:space="0" w:color="25408F"/>
              <w:left w:val="single" w:sz="24" w:space="0" w:color="FFFFFF"/>
              <w:bottom w:val="single" w:sz="2" w:space="0" w:color="25408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D62AE" w14:textId="77777777" w:rsidR="00587333" w:rsidRDefault="00000000">
            <w:pPr>
              <w:pStyle w:val="TableParagraph"/>
              <w:spacing w:before="33"/>
              <w:ind w:left="80"/>
            </w:pPr>
            <w:proofErr w:type="gramStart"/>
            <w:r>
              <w:rPr>
                <w:color w:val="231F20"/>
                <w:spacing w:val="-2"/>
              </w:rPr>
              <w:t>TOTAL</w:t>
            </w:r>
            <w:proofErr w:type="gramEnd"/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CAPITULO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VIII:</w:t>
            </w:r>
          </w:p>
        </w:tc>
        <w:tc>
          <w:tcPr>
            <w:tcW w:w="1388" w:type="dxa"/>
            <w:tcBorders>
              <w:left w:val="single" w:sz="24" w:space="0" w:color="FFFFFF"/>
              <w:bottom w:val="single" w:sz="2" w:space="0" w:color="25408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F7D3C" w14:textId="77777777" w:rsidR="00587333" w:rsidRDefault="00000000">
            <w:pPr>
              <w:pStyle w:val="TableParagraph"/>
              <w:spacing w:before="21" w:line="294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6.000,00</w:t>
            </w:r>
          </w:p>
        </w:tc>
      </w:tr>
      <w:tr w:rsidR="00587333" w14:paraId="608995F9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087" w:type="dxa"/>
            <w:tcBorders>
              <w:top w:val="single" w:sz="2" w:space="0" w:color="25408F"/>
              <w:left w:val="single" w:sz="24" w:space="0" w:color="FFFFF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FF68" w14:textId="77777777" w:rsidR="00587333" w:rsidRDefault="00000000">
            <w:pPr>
              <w:pStyle w:val="TableParagraph"/>
              <w:spacing w:before="33"/>
              <w:ind w:left="80"/>
            </w:pPr>
            <w:proofErr w:type="gramStart"/>
            <w:r>
              <w:rPr>
                <w:color w:val="231F20"/>
                <w:spacing w:val="-4"/>
              </w:rPr>
              <w:t>TOTAL</w:t>
            </w:r>
            <w:proofErr w:type="gramEnd"/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GASTOS:</w:t>
            </w:r>
          </w:p>
        </w:tc>
        <w:tc>
          <w:tcPr>
            <w:tcW w:w="1388" w:type="dxa"/>
            <w:tcBorders>
              <w:top w:val="single" w:sz="2" w:space="0" w:color="25408F"/>
              <w:left w:val="single" w:sz="24" w:space="0" w:color="FFFFFF"/>
              <w:right w:val="single" w:sz="24" w:space="0" w:color="FFFFFF"/>
            </w:tcBorders>
            <w:shd w:val="clear" w:color="auto" w:fill="D7D6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6FC4C" w14:textId="77777777" w:rsidR="00587333" w:rsidRDefault="00000000">
            <w:pPr>
              <w:pStyle w:val="TableParagraph"/>
              <w:spacing w:before="21" w:line="296" w:lineRule="exact"/>
              <w:ind w:left="58"/>
              <w:jc w:val="center"/>
            </w:pPr>
            <w:r>
              <w:rPr>
                <w:rFonts w:ascii="Source Sans Pro Light" w:hAnsi="Source Sans Pro Light"/>
                <w:color w:val="231F20"/>
                <w:spacing w:val="-2"/>
                <w:sz w:val="24"/>
              </w:rPr>
              <w:t>1.929.900,00</w:t>
            </w:r>
          </w:p>
        </w:tc>
      </w:tr>
    </w:tbl>
    <w:p w14:paraId="194B4B4C" w14:textId="77777777" w:rsidR="00587333" w:rsidRDefault="00000000">
      <w:pPr>
        <w:spacing w:before="127" w:line="228" w:lineRule="auto"/>
        <w:ind w:left="120" w:right="38"/>
      </w:pPr>
      <w:r>
        <w:rPr>
          <w:i/>
          <w:color w:val="231F20"/>
        </w:rPr>
        <w:t>Artículo I.-Presupuesto 2025.- Se autoriza a la Junta de Gobierno y en su nombre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la</w:t>
      </w:r>
      <w:r>
        <w:rPr>
          <w:i/>
          <w:color w:val="231F20"/>
          <w:spacing w:val="-6"/>
        </w:rPr>
        <w:t xml:space="preserve"> </w:t>
      </w:r>
      <w:proofErr w:type="gramStart"/>
      <w:r>
        <w:rPr>
          <w:i/>
          <w:color w:val="231F20"/>
        </w:rPr>
        <w:t>Presidenta</w:t>
      </w:r>
      <w:proofErr w:type="gramEnd"/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para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realizar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aval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bancario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en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Letras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u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otro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para Sedes Colegiales (Acuerdo A.G.E. 04-03-93).</w:t>
      </w:r>
    </w:p>
    <w:p w14:paraId="78947447" w14:textId="77777777" w:rsidR="00587333" w:rsidRDefault="00000000">
      <w:pPr>
        <w:spacing w:before="113" w:line="228" w:lineRule="auto"/>
        <w:ind w:left="120" w:right="99"/>
      </w:pPr>
      <w:r>
        <w:br w:type="column"/>
      </w:r>
      <w:r>
        <w:rPr>
          <w:i/>
          <w:color w:val="231F20"/>
        </w:rPr>
        <w:t xml:space="preserve">Artículo II.- Se autoriza a la Junta de Gobierno y en su nombre al </w:t>
      </w:r>
      <w:proofErr w:type="gramStart"/>
      <w:r>
        <w:rPr>
          <w:i/>
          <w:color w:val="231F20"/>
        </w:rPr>
        <w:t>Presidente</w:t>
      </w:r>
      <w:proofErr w:type="gramEnd"/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para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negociar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créditos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con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Entidades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para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compras,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dotación y ampliación de Sedes Colegiales.</w:t>
      </w:r>
    </w:p>
    <w:p w14:paraId="723DC78B" w14:textId="77777777" w:rsidR="00587333" w:rsidRDefault="00000000">
      <w:pPr>
        <w:pStyle w:val="Textoindependiente"/>
        <w:spacing w:before="268" w:line="228" w:lineRule="auto"/>
        <w:ind w:left="120" w:right="145"/>
      </w:pP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Colegio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prevista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realización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diversas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durante el año.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a </w:t>
      </w:r>
      <w:proofErr w:type="gramStart"/>
      <w:r>
        <w:rPr>
          <w:color w:val="231F20"/>
        </w:rPr>
        <w:t>continuación</w:t>
      </w:r>
      <w:proofErr w:type="gramEnd"/>
      <w:r>
        <w:rPr>
          <w:color w:val="231F20"/>
        </w:rPr>
        <w:t xml:space="preserve"> adelantamos acciones y actividades previstas dentro de las diferentes líneas presupuestarias y de Trabajo.</w:t>
      </w:r>
    </w:p>
    <w:sectPr w:rsidR="00587333">
      <w:pgSz w:w="16840" w:h="11910" w:orient="landscape"/>
      <w:pgMar w:top="1300" w:right="1060" w:bottom="280" w:left="1580" w:header="720" w:footer="720" w:gutter="0"/>
      <w:cols w:num="2" w:space="720" w:equalWidth="0">
        <w:col w:w="6618" w:space="823"/>
        <w:col w:w="6759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2BAF" w14:textId="77777777" w:rsidR="00696D0D" w:rsidRDefault="00696D0D">
      <w:r>
        <w:separator/>
      </w:r>
    </w:p>
  </w:endnote>
  <w:endnote w:type="continuationSeparator" w:id="0">
    <w:p w14:paraId="2EA8C2F8" w14:textId="77777777" w:rsidR="00696D0D" w:rsidRDefault="0069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Light">
    <w:altName w:val="Source Sans Pro Light"/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C4DA" w14:textId="77777777" w:rsidR="00696D0D" w:rsidRDefault="00696D0D">
      <w:r>
        <w:rPr>
          <w:color w:val="000000"/>
        </w:rPr>
        <w:separator/>
      </w:r>
    </w:p>
  </w:footnote>
  <w:footnote w:type="continuationSeparator" w:id="0">
    <w:p w14:paraId="1A043ED6" w14:textId="77777777" w:rsidR="00696D0D" w:rsidRDefault="00696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E1"/>
    <w:multiLevelType w:val="multilevel"/>
    <w:tmpl w:val="8C481640"/>
    <w:lvl w:ilvl="0">
      <w:start w:val="5"/>
      <w:numFmt w:val="upperRoman"/>
      <w:lvlText w:val="%1."/>
      <w:lvlJc w:val="left"/>
      <w:pPr>
        <w:ind w:left="785" w:hanging="586"/>
      </w:pPr>
      <w:rPr>
        <w:spacing w:val="-15"/>
        <w:w w:val="100"/>
        <w:lang w:val="es-ES" w:eastAsia="en-US" w:bidi="ar-SA"/>
      </w:rPr>
    </w:lvl>
    <w:lvl w:ilvl="1">
      <w:numFmt w:val="bullet"/>
      <w:lvlText w:val="•"/>
      <w:lvlJc w:val="left"/>
      <w:pPr>
        <w:ind w:left="1377" w:hanging="58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75" w:hanging="58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573" w:hanging="58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170" w:hanging="58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3768" w:hanging="58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4366" w:hanging="58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4963" w:hanging="58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5561" w:hanging="586"/>
      </w:pPr>
      <w:rPr>
        <w:lang w:val="es-ES" w:eastAsia="en-US" w:bidi="ar-SA"/>
      </w:rPr>
    </w:lvl>
  </w:abstractNum>
  <w:abstractNum w:abstractNumId="1" w15:restartNumberingAfterBreak="0">
    <w:nsid w:val="0DCC7B89"/>
    <w:multiLevelType w:val="multilevel"/>
    <w:tmpl w:val="2F5A04FA"/>
    <w:lvl w:ilvl="0">
      <w:start w:val="6"/>
      <w:numFmt w:val="upperRoman"/>
      <w:lvlText w:val="%1."/>
      <w:lvlJc w:val="left"/>
      <w:pPr>
        <w:ind w:left="785" w:hanging="586"/>
      </w:pPr>
      <w:rPr>
        <w:rFonts w:ascii="Source Sans Pro" w:eastAsia="Source Sans Pro" w:hAnsi="Source Sans Pro" w:cs="Source Sans Pro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361" w:hanging="58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942" w:hanging="58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524" w:hanging="58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105" w:hanging="58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3687" w:hanging="58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4268" w:hanging="58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4850" w:hanging="58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5431" w:hanging="586"/>
      </w:pPr>
      <w:rPr>
        <w:lang w:val="es-ES" w:eastAsia="en-US" w:bidi="ar-SA"/>
      </w:rPr>
    </w:lvl>
  </w:abstractNum>
  <w:num w:numId="1" w16cid:durableId="818613064">
    <w:abstractNumId w:val="1"/>
  </w:num>
  <w:num w:numId="2" w16cid:durableId="7189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7333"/>
    <w:rsid w:val="00587333"/>
    <w:rsid w:val="00627355"/>
    <w:rsid w:val="00696D0D"/>
    <w:rsid w:val="00CD0C14"/>
    <w:rsid w:val="00E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09C1"/>
  <w15:docId w15:val="{6AEEC81B-21F3-4884-ADB2-2652D636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Source Sans Pro" w:eastAsia="Source Sans Pro" w:hAnsi="Source Sans Pro" w:cs="Source Sans Pro"/>
      <w:lang w:val="es-ES"/>
    </w:rPr>
  </w:style>
  <w:style w:type="paragraph" w:styleId="Ttulo1">
    <w:name w:val="heading 1"/>
    <w:basedOn w:val="Normal"/>
    <w:uiPriority w:val="9"/>
    <w:qFormat/>
    <w:pPr>
      <w:spacing w:before="4"/>
      <w:ind w:left="8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92" w:lineRule="exact"/>
      <w:outlineLvl w:val="1"/>
    </w:pPr>
    <w:rPr>
      <w:rFonts w:ascii="Source Sans Pro Light" w:eastAsia="Source Sans Pro Light" w:hAnsi="Source Sans Pro Light" w:cs="Source Sans Pro Ligh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styleId="Ttulo">
    <w:name w:val="Title"/>
    <w:basedOn w:val="Normal"/>
    <w:uiPriority w:val="10"/>
    <w:qFormat/>
    <w:pPr>
      <w:ind w:left="18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pPr>
      <w:spacing w:before="89"/>
      <w:ind w:left="785" w:hanging="585"/>
    </w:pPr>
  </w:style>
  <w:style w:type="paragraph" w:customStyle="1" w:styleId="TableParagraph">
    <w:name w:val="Table Paragraph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1009</Words>
  <Characters>5148</Characters>
  <Application>Microsoft Office Word</Application>
  <DocSecurity>0</DocSecurity>
  <Lines>109</Lines>
  <Paragraphs>71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Misael</dc:creator>
  <cp:lastModifiedBy>13488</cp:lastModifiedBy>
  <cp:revision>2</cp:revision>
  <dcterms:created xsi:type="dcterms:W3CDTF">2025-09-09T06:28:00Z</dcterms:created>
  <dcterms:modified xsi:type="dcterms:W3CDTF">2025-09-09T06:28:00Z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</Properties>
</file>